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D1" w:rsidRPr="009C1DD1" w:rsidRDefault="001B0B1A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rPr>
          <w:rFonts w:ascii="Arial Rounded MT Bold" w:hAnsi="Arial Rounded MT Bold"/>
          <w:b w:val="0"/>
        </w:rPr>
      </w:pPr>
      <w:r>
        <w:rPr>
          <w:rFonts w:ascii="Arial Rounded MT Bold" w:hAnsi="Arial Rounded MT Bold"/>
          <w:b w:val="0"/>
        </w:rPr>
        <w:t>Wozu</w:t>
      </w:r>
      <w:r w:rsidR="00753D00">
        <w:rPr>
          <w:rFonts w:ascii="Arial Rounded MT Bold" w:hAnsi="Arial Rounded MT Bold"/>
          <w:b w:val="0"/>
        </w:rPr>
        <w:t xml:space="preserve"> </w:t>
      </w:r>
      <w:r>
        <w:rPr>
          <w:rFonts w:ascii="Arial Rounded MT Bold" w:hAnsi="Arial Rounded MT Bold"/>
          <w:b w:val="0"/>
        </w:rPr>
        <w:t>das</w:t>
      </w:r>
      <w:r w:rsidR="00753D00">
        <w:rPr>
          <w:rFonts w:ascii="Arial Rounded MT Bold" w:hAnsi="Arial Rounded MT Bold"/>
          <w:b w:val="0"/>
        </w:rPr>
        <w:t xml:space="preserve"> </w:t>
      </w:r>
      <w:r>
        <w:rPr>
          <w:rFonts w:ascii="Arial Rounded MT Bold" w:hAnsi="Arial Rounded MT Bold"/>
          <w:b w:val="0"/>
        </w:rPr>
        <w:t>alles?</w:t>
      </w:r>
    </w:p>
    <w:p w:rsidR="005E417C" w:rsidRDefault="00A90FD6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Lukas-Evangelium</w:t>
      </w:r>
      <w:r w:rsidR="00753D0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</w:t>
      </w:r>
      <w:r w:rsidR="00256B07">
        <w:rPr>
          <w:b w:val="0"/>
          <w:sz w:val="24"/>
          <w:szCs w:val="24"/>
        </w:rPr>
        <w:t>5</w:t>
      </w:r>
      <w:r w:rsidR="00753D00">
        <w:rPr>
          <w:b w:val="0"/>
          <w:sz w:val="24"/>
          <w:szCs w:val="24"/>
        </w:rPr>
        <w:t>, 2</w:t>
      </w:r>
      <w:r w:rsidR="00A6672F">
        <w:rPr>
          <w:b w:val="0"/>
          <w:sz w:val="24"/>
          <w:szCs w:val="24"/>
        </w:rPr>
        <w:t>5-</w:t>
      </w:r>
      <w:r w:rsidR="004B0379">
        <w:rPr>
          <w:b w:val="0"/>
          <w:sz w:val="24"/>
          <w:szCs w:val="24"/>
        </w:rPr>
        <w:t>32</w:t>
      </w:r>
    </w:p>
    <w:p w:rsidR="00405EB0" w:rsidRPr="00B9599C" w:rsidRDefault="00405EB0" w:rsidP="00405EB0">
      <w:pPr>
        <w:keepNext/>
        <w:keepLines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spacing w:after="120"/>
        <w:jc w:val="center"/>
        <w:rPr>
          <w:rFonts w:ascii="Arial" w:hAnsi="Arial"/>
          <w:kern w:val="28"/>
          <w:sz w:val="24"/>
          <w:szCs w:val="24"/>
          <w:lang w:eastAsia="de-CH"/>
        </w:rPr>
      </w:pPr>
      <w:bookmarkStart w:id="0" w:name="_Hlk525030836"/>
      <w:r w:rsidRPr="00B9599C">
        <w:rPr>
          <w:rFonts w:ascii="Arial" w:hAnsi="Arial"/>
          <w:kern w:val="28"/>
          <w:sz w:val="24"/>
          <w:szCs w:val="24"/>
          <w:lang w:eastAsia="de-CH"/>
        </w:rPr>
        <w:t>Bibelwoche</w:t>
      </w:r>
      <w:r w:rsidR="00753D00">
        <w:rPr>
          <w:rFonts w:ascii="Arial" w:hAnsi="Arial"/>
          <w:kern w:val="28"/>
          <w:sz w:val="24"/>
          <w:szCs w:val="24"/>
          <w:lang w:eastAsia="de-CH"/>
        </w:rPr>
        <w:t xml:space="preserve"> </w:t>
      </w:r>
      <w:r w:rsidRPr="00B9599C">
        <w:rPr>
          <w:rFonts w:ascii="Arial" w:hAnsi="Arial"/>
          <w:kern w:val="28"/>
          <w:sz w:val="24"/>
          <w:szCs w:val="24"/>
          <w:lang w:eastAsia="de-CH"/>
        </w:rPr>
        <w:t>Königswalde:</w:t>
      </w:r>
    </w:p>
    <w:p w:rsidR="00405EB0" w:rsidRPr="00405EB0" w:rsidRDefault="00405EB0" w:rsidP="00405EB0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rPr>
          <w:b w:val="0"/>
          <w:sz w:val="24"/>
          <w:szCs w:val="24"/>
        </w:rPr>
      </w:pPr>
      <w:r w:rsidRPr="00405EB0">
        <w:rPr>
          <w:b w:val="0"/>
          <w:sz w:val="24"/>
          <w:szCs w:val="24"/>
          <w:lang w:eastAsia="de-CH"/>
        </w:rPr>
        <w:t>Da</w:t>
      </w:r>
      <w:r w:rsidR="00753D00">
        <w:rPr>
          <w:b w:val="0"/>
          <w:sz w:val="24"/>
          <w:szCs w:val="24"/>
          <w:lang w:eastAsia="de-CH"/>
        </w:rPr>
        <w:t xml:space="preserve"> </w:t>
      </w:r>
      <w:r w:rsidRPr="00405EB0">
        <w:rPr>
          <w:b w:val="0"/>
          <w:sz w:val="24"/>
          <w:szCs w:val="24"/>
          <w:lang w:eastAsia="de-CH"/>
        </w:rPr>
        <w:t>berühren</w:t>
      </w:r>
      <w:r w:rsidR="00753D00">
        <w:rPr>
          <w:b w:val="0"/>
          <w:sz w:val="24"/>
          <w:szCs w:val="24"/>
          <w:lang w:eastAsia="de-CH"/>
        </w:rPr>
        <w:t xml:space="preserve"> </w:t>
      </w:r>
      <w:r w:rsidRPr="00405EB0">
        <w:rPr>
          <w:b w:val="0"/>
          <w:sz w:val="24"/>
          <w:szCs w:val="24"/>
          <w:lang w:eastAsia="de-CH"/>
        </w:rPr>
        <w:t>sich</w:t>
      </w:r>
      <w:r w:rsidR="00753D00">
        <w:rPr>
          <w:b w:val="0"/>
          <w:sz w:val="24"/>
          <w:szCs w:val="24"/>
          <w:lang w:eastAsia="de-CH"/>
        </w:rPr>
        <w:t xml:space="preserve"> </w:t>
      </w:r>
      <w:r w:rsidRPr="00405EB0">
        <w:rPr>
          <w:b w:val="0"/>
          <w:sz w:val="24"/>
          <w:szCs w:val="24"/>
          <w:lang w:eastAsia="de-CH"/>
        </w:rPr>
        <w:t>Himmel</w:t>
      </w:r>
      <w:r w:rsidR="00753D00">
        <w:rPr>
          <w:b w:val="0"/>
          <w:sz w:val="24"/>
          <w:szCs w:val="24"/>
          <w:lang w:eastAsia="de-CH"/>
        </w:rPr>
        <w:t xml:space="preserve"> </w:t>
      </w:r>
      <w:r w:rsidRPr="00405EB0">
        <w:rPr>
          <w:b w:val="0"/>
          <w:sz w:val="24"/>
          <w:szCs w:val="24"/>
          <w:lang w:eastAsia="de-CH"/>
        </w:rPr>
        <w:t>und</w:t>
      </w:r>
      <w:r w:rsidR="00753D00">
        <w:rPr>
          <w:b w:val="0"/>
          <w:sz w:val="24"/>
          <w:szCs w:val="24"/>
          <w:lang w:eastAsia="de-CH"/>
        </w:rPr>
        <w:t xml:space="preserve"> </w:t>
      </w:r>
      <w:r w:rsidRPr="00405EB0">
        <w:rPr>
          <w:b w:val="0"/>
          <w:sz w:val="24"/>
          <w:szCs w:val="24"/>
          <w:lang w:eastAsia="de-CH"/>
        </w:rPr>
        <w:t>Erde»</w:t>
      </w:r>
    </w:p>
    <w:bookmarkEnd w:id="0"/>
    <w:p w:rsidR="00AD7BCA" w:rsidRPr="00665B1A" w:rsidRDefault="00665B1A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rPr>
          <w:b w:val="0"/>
          <w:sz w:val="24"/>
          <w:szCs w:val="24"/>
        </w:rPr>
      </w:pPr>
      <w:r w:rsidRPr="00665B1A">
        <w:rPr>
          <w:b w:val="0"/>
          <w:sz w:val="24"/>
          <w:szCs w:val="24"/>
        </w:rPr>
        <w:t>Reihe:</w:t>
      </w:r>
      <w:r w:rsidR="00753D00">
        <w:rPr>
          <w:b w:val="0"/>
          <w:sz w:val="24"/>
          <w:szCs w:val="24"/>
        </w:rPr>
        <w:t xml:space="preserve"> </w:t>
      </w:r>
      <w:r w:rsidR="00256B07">
        <w:rPr>
          <w:b w:val="0"/>
          <w:sz w:val="24"/>
          <w:szCs w:val="24"/>
        </w:rPr>
        <w:t>Der</w:t>
      </w:r>
      <w:r w:rsidR="00753D00">
        <w:rPr>
          <w:b w:val="0"/>
          <w:sz w:val="24"/>
          <w:szCs w:val="24"/>
        </w:rPr>
        <w:t xml:space="preserve"> </w:t>
      </w:r>
      <w:r w:rsidR="00256B07">
        <w:rPr>
          <w:b w:val="0"/>
          <w:sz w:val="24"/>
          <w:szCs w:val="24"/>
        </w:rPr>
        <w:t>liebende</w:t>
      </w:r>
      <w:r w:rsidR="00753D00">
        <w:rPr>
          <w:b w:val="0"/>
          <w:sz w:val="24"/>
          <w:szCs w:val="24"/>
        </w:rPr>
        <w:t xml:space="preserve"> </w:t>
      </w:r>
      <w:r w:rsidR="00256B07">
        <w:rPr>
          <w:b w:val="0"/>
          <w:sz w:val="24"/>
          <w:szCs w:val="24"/>
        </w:rPr>
        <w:t>Vater</w:t>
      </w:r>
      <w:r w:rsidR="00753D00">
        <w:rPr>
          <w:b w:val="0"/>
          <w:sz w:val="24"/>
          <w:szCs w:val="24"/>
        </w:rPr>
        <w:t xml:space="preserve"> </w:t>
      </w:r>
      <w:r w:rsidRPr="00665B1A">
        <w:rPr>
          <w:b w:val="0"/>
          <w:sz w:val="24"/>
          <w:szCs w:val="24"/>
        </w:rPr>
        <w:t>(</w:t>
      </w:r>
      <w:r w:rsidR="00A6672F">
        <w:rPr>
          <w:b w:val="0"/>
          <w:sz w:val="24"/>
          <w:szCs w:val="24"/>
        </w:rPr>
        <w:t>2</w:t>
      </w:r>
      <w:r w:rsidRPr="00665B1A">
        <w:rPr>
          <w:b w:val="0"/>
          <w:sz w:val="24"/>
          <w:szCs w:val="24"/>
        </w:rPr>
        <w:t>/</w:t>
      </w:r>
      <w:r w:rsidR="00256B07">
        <w:rPr>
          <w:b w:val="0"/>
          <w:sz w:val="24"/>
          <w:szCs w:val="24"/>
        </w:rPr>
        <w:t>2</w:t>
      </w:r>
      <w:r w:rsidRPr="00665B1A">
        <w:rPr>
          <w:b w:val="0"/>
          <w:sz w:val="24"/>
          <w:szCs w:val="24"/>
        </w:rPr>
        <w:t>)</w:t>
      </w:r>
    </w:p>
    <w:p w:rsidR="000B1942" w:rsidRDefault="000B1942" w:rsidP="00610140">
      <w:pPr>
        <w:pStyle w:val="BlockzitatArial"/>
      </w:pPr>
    </w:p>
    <w:p w:rsidR="000B1942" w:rsidRDefault="000B1942" w:rsidP="00610140">
      <w:pPr>
        <w:pStyle w:val="BlockzitatArial"/>
      </w:pPr>
      <w:r w:rsidRPr="00F4602C">
        <w:t>Schriftlesung:</w:t>
      </w:r>
      <w:r w:rsidR="00753D00">
        <w:t xml:space="preserve"> </w:t>
      </w:r>
      <w:r w:rsidR="008A4249">
        <w:t>Lukas-Evangelium</w:t>
      </w:r>
      <w:r w:rsidR="00753D00">
        <w:t xml:space="preserve"> </w:t>
      </w:r>
      <w:r w:rsidR="008A4249">
        <w:t>15</w:t>
      </w:r>
      <w:r w:rsidR="00753D00">
        <w:t>, 2</w:t>
      </w:r>
      <w:r w:rsidR="004B0379">
        <w:t>5-32</w:t>
      </w:r>
    </w:p>
    <w:p w:rsidR="000B1942" w:rsidRDefault="000B1942" w:rsidP="000B1942">
      <w:pPr>
        <w:pStyle w:val="Absatzregulr"/>
        <w:numPr>
          <w:ilvl w:val="0"/>
          <w:numId w:val="0"/>
        </w:numPr>
        <w:ind w:left="284" w:hanging="284"/>
      </w:pPr>
    </w:p>
    <w:p w:rsidR="00413973" w:rsidRDefault="00413973">
      <w:pPr>
        <w:pStyle w:val="Basis-berschrift"/>
        <w:rPr>
          <w:sz w:val="22"/>
          <w:u w:val="single"/>
        </w:rPr>
      </w:pPr>
    </w:p>
    <w:p w:rsidR="00413973" w:rsidRDefault="00413973">
      <w:pPr>
        <w:pStyle w:val="Basis-berschrift"/>
        <w:rPr>
          <w:sz w:val="22"/>
          <w:u w:val="single"/>
        </w:rPr>
      </w:pPr>
    </w:p>
    <w:p w:rsidR="00AD7BCA" w:rsidRDefault="00AD7BCA">
      <w:pPr>
        <w:pStyle w:val="Basis-berschrift"/>
        <w:rPr>
          <w:sz w:val="22"/>
          <w:u w:val="single"/>
        </w:rPr>
      </w:pPr>
      <w:r>
        <w:rPr>
          <w:sz w:val="22"/>
          <w:u w:val="single"/>
        </w:rPr>
        <w:t>Gliederung</w:t>
      </w:r>
    </w:p>
    <w:p w:rsidR="00AD7BCA" w:rsidRDefault="00AD7BCA">
      <w:pPr>
        <w:pStyle w:val="Basis-berschrift"/>
        <w:rPr>
          <w:sz w:val="20"/>
        </w:rPr>
      </w:pPr>
    </w:p>
    <w:p w:rsidR="007C784A" w:rsidRPr="007C784A" w:rsidRDefault="007C784A">
      <w:pPr>
        <w:pStyle w:val="Verzeichnis1"/>
        <w:tabs>
          <w:tab w:val="left" w:pos="400"/>
          <w:tab w:val="right" w:pos="6397"/>
        </w:tabs>
        <w:rPr>
          <w:rFonts w:ascii="Arial Rounded MT Bold" w:eastAsiaTheme="minorEastAsia" w:hAnsi="Arial Rounded MT Bold" w:cstheme="minorBidi"/>
          <w:b w:val="0"/>
          <w:bCs w:val="0"/>
          <w:caps w:val="0"/>
          <w:noProof/>
          <w:sz w:val="22"/>
          <w:szCs w:val="22"/>
          <w:lang w:eastAsia="de-CH"/>
        </w:rPr>
      </w:pPr>
      <w:r w:rsidRPr="007C784A">
        <w:rPr>
          <w:rFonts w:ascii="Arial Rounded MT Bold" w:hAnsi="Arial Rounded MT Bold"/>
          <w:b w:val="0"/>
          <w:bCs w:val="0"/>
          <w:caps w:val="0"/>
        </w:rPr>
        <w:fldChar w:fldCharType="begin"/>
      </w:r>
      <w:r w:rsidRPr="007C784A">
        <w:rPr>
          <w:rFonts w:ascii="Arial Rounded MT Bold" w:hAnsi="Arial Rounded MT Bold"/>
          <w:b w:val="0"/>
          <w:bCs w:val="0"/>
          <w:caps w:val="0"/>
        </w:rPr>
        <w:instrText xml:space="preserve"> TOC \o "1-3" \n \h \z \u </w:instrText>
      </w:r>
      <w:r w:rsidRPr="007C784A">
        <w:rPr>
          <w:rFonts w:ascii="Arial Rounded MT Bold" w:hAnsi="Arial Rounded MT Bold"/>
          <w:b w:val="0"/>
          <w:bCs w:val="0"/>
          <w:caps w:val="0"/>
        </w:rPr>
        <w:fldChar w:fldCharType="separate"/>
      </w:r>
      <w:hyperlink w:anchor="_Toc309977625" w:history="1">
        <w:r w:rsidRPr="007C784A">
          <w:rPr>
            <w:rStyle w:val="Hyperlink"/>
            <w:rFonts w:ascii="Arial Rounded MT Bold" w:hAnsi="Arial Rounded MT Bold"/>
            <w:b w:val="0"/>
            <w:noProof/>
          </w:rPr>
          <w:t>I.</w:t>
        </w:r>
        <w:r w:rsidRPr="007C784A">
          <w:rPr>
            <w:rFonts w:ascii="Arial Rounded MT Bold" w:eastAsiaTheme="minorEastAsia" w:hAnsi="Arial Rounded MT Bold" w:cstheme="minorBidi"/>
            <w:b w:val="0"/>
            <w:bCs w:val="0"/>
            <w:caps w:val="0"/>
            <w:noProof/>
            <w:sz w:val="22"/>
            <w:szCs w:val="22"/>
            <w:lang w:eastAsia="de-CH"/>
          </w:rPr>
          <w:tab/>
        </w:r>
        <w:r w:rsidRPr="007C784A">
          <w:rPr>
            <w:rStyle w:val="Hyperlink"/>
            <w:rFonts w:ascii="Arial Rounded MT Bold" w:hAnsi="Arial Rounded MT Bold"/>
            <w:b w:val="0"/>
            <w:noProof/>
          </w:rPr>
          <w:t>Das</w:t>
        </w:r>
        <w:r w:rsidR="00753D00">
          <w:rPr>
            <w:rStyle w:val="Hyperlink"/>
            <w:rFonts w:ascii="Arial Rounded MT Bold" w:hAnsi="Arial Rounded MT Bold"/>
            <w:b w:val="0"/>
            <w:noProof/>
          </w:rPr>
          <w:t xml:space="preserve"> </w:t>
        </w:r>
        <w:r w:rsidRPr="007C784A">
          <w:rPr>
            <w:rStyle w:val="Hyperlink"/>
            <w:rFonts w:ascii="Arial Rounded MT Bold" w:hAnsi="Arial Rounded MT Bold"/>
            <w:b w:val="0"/>
            <w:noProof/>
          </w:rPr>
          <w:t>ist</w:t>
        </w:r>
        <w:r w:rsidR="00753D00">
          <w:rPr>
            <w:rStyle w:val="Hyperlink"/>
            <w:rFonts w:ascii="Arial Rounded MT Bold" w:hAnsi="Arial Rounded MT Bold"/>
            <w:b w:val="0"/>
            <w:noProof/>
          </w:rPr>
          <w:t xml:space="preserve"> </w:t>
        </w:r>
        <w:r w:rsidRPr="007C784A">
          <w:rPr>
            <w:rStyle w:val="Hyperlink"/>
            <w:rFonts w:ascii="Arial Rounded MT Bold" w:hAnsi="Arial Rounded MT Bold"/>
            <w:b w:val="0"/>
            <w:noProof/>
          </w:rPr>
          <w:t>ungerecht!</w:t>
        </w:r>
      </w:hyperlink>
    </w:p>
    <w:p w:rsidR="007C784A" w:rsidRPr="007C784A" w:rsidRDefault="00753D00">
      <w:pPr>
        <w:pStyle w:val="Verzeichnis1"/>
        <w:tabs>
          <w:tab w:val="left" w:pos="600"/>
          <w:tab w:val="right" w:pos="6397"/>
        </w:tabs>
        <w:rPr>
          <w:rFonts w:ascii="Arial Rounded MT Bold" w:eastAsiaTheme="minorEastAsia" w:hAnsi="Arial Rounded MT Bold" w:cstheme="minorBidi"/>
          <w:b w:val="0"/>
          <w:bCs w:val="0"/>
          <w:caps w:val="0"/>
          <w:noProof/>
          <w:sz w:val="22"/>
          <w:szCs w:val="22"/>
          <w:lang w:eastAsia="de-CH"/>
        </w:rPr>
      </w:pPr>
      <w:hyperlink w:anchor="_Toc309977626" w:history="1">
        <w:r w:rsidR="007C784A" w:rsidRPr="007C784A">
          <w:rPr>
            <w:rStyle w:val="Hyperlink"/>
            <w:rFonts w:ascii="Arial Rounded MT Bold" w:hAnsi="Arial Rounded MT Bold"/>
            <w:b w:val="0"/>
            <w:noProof/>
          </w:rPr>
          <w:t>II.</w:t>
        </w:r>
        <w:r w:rsidR="007C784A" w:rsidRPr="007C784A">
          <w:rPr>
            <w:rFonts w:ascii="Arial Rounded MT Bold" w:eastAsiaTheme="minorEastAsia" w:hAnsi="Arial Rounded MT Bold" w:cstheme="minorBidi"/>
            <w:b w:val="0"/>
            <w:bCs w:val="0"/>
            <w:caps w:val="0"/>
            <w:noProof/>
            <w:sz w:val="22"/>
            <w:szCs w:val="22"/>
            <w:lang w:eastAsia="de-CH"/>
          </w:rPr>
          <w:tab/>
        </w:r>
        <w:r w:rsidR="007C784A" w:rsidRPr="007C784A">
          <w:rPr>
            <w:rStyle w:val="Hyperlink"/>
            <w:rFonts w:ascii="Arial Rounded MT Bold" w:hAnsi="Arial Rounded MT Bold"/>
            <w:b w:val="0"/>
            <w:noProof/>
          </w:rPr>
          <w:t>Das</w:t>
        </w:r>
        <w:r>
          <w:rPr>
            <w:rStyle w:val="Hyperlink"/>
            <w:rFonts w:ascii="Arial Rounded MT Bold" w:hAnsi="Arial Rounded MT Bold"/>
            <w:b w:val="0"/>
            <w:noProof/>
          </w:rPr>
          <w:t xml:space="preserve"> </w:t>
        </w:r>
        <w:r w:rsidR="007C784A" w:rsidRPr="007C784A">
          <w:rPr>
            <w:rStyle w:val="Hyperlink"/>
            <w:rFonts w:ascii="Arial Rounded MT Bold" w:hAnsi="Arial Rounded MT Bold"/>
            <w:b w:val="0"/>
            <w:noProof/>
          </w:rPr>
          <w:t>ist</w:t>
        </w:r>
        <w:r>
          <w:rPr>
            <w:rStyle w:val="Hyperlink"/>
            <w:rFonts w:ascii="Arial Rounded MT Bold" w:hAnsi="Arial Rounded MT Bold"/>
            <w:b w:val="0"/>
            <w:noProof/>
          </w:rPr>
          <w:t xml:space="preserve"> </w:t>
        </w:r>
        <w:r w:rsidR="007C784A" w:rsidRPr="007C784A">
          <w:rPr>
            <w:rStyle w:val="Hyperlink"/>
            <w:rFonts w:ascii="Arial Rounded MT Bold" w:hAnsi="Arial Rounded MT Bold"/>
            <w:b w:val="0"/>
            <w:noProof/>
          </w:rPr>
          <w:t>Gnade!</w:t>
        </w:r>
      </w:hyperlink>
    </w:p>
    <w:p w:rsidR="00AD7BCA" w:rsidRDefault="007C784A">
      <w:pPr>
        <w:pStyle w:val="Basis-berschrift"/>
      </w:pPr>
      <w:r w:rsidRPr="007C784A">
        <w:rPr>
          <w:rFonts w:ascii="Arial Rounded MT Bold" w:hAnsi="Arial Rounded MT Bold"/>
          <w:b w:val="0"/>
          <w:bCs/>
          <w:caps/>
          <w:kern w:val="0"/>
          <w:sz w:val="24"/>
          <w:szCs w:val="24"/>
        </w:rPr>
        <w:fldChar w:fldCharType="end"/>
      </w:r>
      <w:r w:rsidR="00AD7BCA">
        <w:br w:type="page"/>
      </w:r>
      <w:r w:rsidR="004B5C67">
        <w:lastRenderedPageBreak/>
        <w:t>Einleitende</w:t>
      </w:r>
      <w:r w:rsidR="00753D00">
        <w:t xml:space="preserve"> </w:t>
      </w:r>
      <w:r w:rsidR="004B5C67">
        <w:t>Gedanken</w:t>
      </w:r>
    </w:p>
    <w:p w:rsidR="00CB7703" w:rsidRDefault="00EF23C1" w:rsidP="007D4C42">
      <w:pPr>
        <w:pStyle w:val="Absatzregulr"/>
        <w:numPr>
          <w:ilvl w:val="0"/>
          <w:numId w:val="0"/>
        </w:numPr>
      </w:pPr>
      <w:r>
        <w:t>Gestern</w:t>
      </w:r>
      <w:r w:rsidR="00753D00">
        <w:t xml:space="preserve"> </w:t>
      </w:r>
      <w:r w:rsidR="00AF23E8">
        <w:t>beschäftig</w:t>
      </w:r>
      <w:r w:rsidR="004B2A53">
        <w:t>t</w:t>
      </w:r>
      <w:r w:rsidR="00AF23E8">
        <w:t>en</w:t>
      </w:r>
      <w:r w:rsidR="00753D00">
        <w:t xml:space="preserve"> </w:t>
      </w:r>
      <w:r w:rsidR="00CB7703">
        <w:t>wir</w:t>
      </w:r>
      <w:r w:rsidR="00753D00">
        <w:t xml:space="preserve"> </w:t>
      </w:r>
      <w:r w:rsidR="00AF23E8">
        <w:t>uns</w:t>
      </w:r>
      <w:r w:rsidR="00753D00">
        <w:t xml:space="preserve"> </w:t>
      </w:r>
      <w:r w:rsidR="00AF23E8">
        <w:t>mit</w:t>
      </w:r>
      <w:r w:rsidR="00753D00">
        <w:t xml:space="preserve"> </w:t>
      </w:r>
      <w:r w:rsidR="00AF23E8">
        <w:t>dem</w:t>
      </w:r>
      <w:r w:rsidR="00753D00">
        <w:t xml:space="preserve"> </w:t>
      </w:r>
      <w:r w:rsidR="00AF23E8">
        <w:t>ersten</w:t>
      </w:r>
      <w:r w:rsidR="00753D00">
        <w:t xml:space="preserve"> </w:t>
      </w:r>
      <w:r w:rsidR="00AF23E8">
        <w:t>Teil</w:t>
      </w:r>
      <w:r w:rsidR="004B2A53">
        <w:t>,</w:t>
      </w:r>
      <w:r w:rsidR="00753D00">
        <w:t xml:space="preserve"> </w:t>
      </w:r>
      <w:r w:rsidR="00AF23E8">
        <w:t>einer</w:t>
      </w:r>
      <w:r w:rsidR="00753D00">
        <w:t xml:space="preserve"> </w:t>
      </w:r>
      <w:r w:rsidR="00AF23E8">
        <w:t>der</w:t>
      </w:r>
      <w:r w:rsidR="00753D00">
        <w:t xml:space="preserve"> </w:t>
      </w:r>
      <w:r w:rsidR="00AF23E8">
        <w:t>bekanntesten</w:t>
      </w:r>
      <w:r w:rsidR="00753D00">
        <w:t xml:space="preserve"> </w:t>
      </w:r>
      <w:r w:rsidR="00AF23E8">
        <w:t>Geschichten</w:t>
      </w:r>
      <w:r w:rsidR="00753D00">
        <w:t xml:space="preserve">, </w:t>
      </w:r>
      <w:r w:rsidR="00AF23E8">
        <w:t>die</w:t>
      </w:r>
      <w:r w:rsidR="00753D00">
        <w:t xml:space="preserve"> </w:t>
      </w:r>
      <w:r w:rsidR="00AF23E8">
        <w:t>Jesus</w:t>
      </w:r>
      <w:r w:rsidR="00753D00">
        <w:t xml:space="preserve"> </w:t>
      </w:r>
      <w:r w:rsidR="00AF23E8">
        <w:t>erzählte:</w:t>
      </w:r>
      <w:r w:rsidR="00753D00">
        <w:t xml:space="preserve"> </w:t>
      </w:r>
      <w:r w:rsidR="00AF23E8">
        <w:t>Die</w:t>
      </w:r>
      <w:r w:rsidR="00753D00">
        <w:t xml:space="preserve"> </w:t>
      </w:r>
      <w:r w:rsidR="00AF23E8">
        <w:t>Geschichte</w:t>
      </w:r>
      <w:r w:rsidR="00753D00">
        <w:t xml:space="preserve"> </w:t>
      </w:r>
      <w:r w:rsidR="00AF23E8">
        <w:t>von</w:t>
      </w:r>
      <w:r w:rsidR="00753D00">
        <w:t xml:space="preserve"> </w:t>
      </w:r>
      <w:r w:rsidR="00AF23E8">
        <w:t>den</w:t>
      </w:r>
      <w:r w:rsidR="00753D00">
        <w:t xml:space="preserve"> </w:t>
      </w:r>
      <w:r w:rsidR="00AF23E8">
        <w:t>beiden</w:t>
      </w:r>
      <w:r w:rsidR="00753D00">
        <w:t xml:space="preserve"> </w:t>
      </w:r>
      <w:r w:rsidR="00AF23E8">
        <w:t>verlorenen</w:t>
      </w:r>
      <w:r w:rsidR="00753D00">
        <w:t xml:space="preserve"> </w:t>
      </w:r>
      <w:r w:rsidR="00AF23E8">
        <w:t>Söhnen.</w:t>
      </w:r>
    </w:p>
    <w:p w:rsidR="00CB7703" w:rsidRDefault="009D33DC" w:rsidP="007D4C42">
      <w:pPr>
        <w:pStyle w:val="Absatzregulr"/>
        <w:numPr>
          <w:ilvl w:val="0"/>
          <w:numId w:val="0"/>
        </w:num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A484BC" wp14:editId="0A850873">
                <wp:simplePos x="0" y="0"/>
                <wp:positionH relativeFrom="column">
                  <wp:posOffset>-69293</wp:posOffset>
                </wp:positionH>
                <wp:positionV relativeFrom="paragraph">
                  <wp:posOffset>1393193</wp:posOffset>
                </wp:positionV>
                <wp:extent cx="367665" cy="457200"/>
                <wp:effectExtent l="13335" t="10160" r="9525" b="889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3DC" w:rsidRPr="005B338F" w:rsidRDefault="009D33DC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-5.45pt;margin-top:109.7pt;width:28.95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lRJwIAAFAEAAAOAAAAZHJzL2Uyb0RvYy54bWysVNuO2yAQfa/Uf0C8N859s1ac1TbbVJW2&#10;F2m3H4AxtlGBoUBib7++A/am6e2lqh8QMMOZmXNmvL3ptSIn4bwEU9DZZEqJMBwqaZqCfn48vNpQ&#10;4gMzFVNgREGfhKc3u5cvtp3NxRxaUJVwBEGMzztb0DYEm2eZ563QzE/ACoPGGpxmAY+uySrHOkTX&#10;KptPp+usA1dZB1x4j7d3g5HuEn5dCx4+1rUXgaiCYm4hrS6tZVyz3ZbljWO2lXxMg/1DFppJg0HP&#10;UHcsMHJ08jcoLbkDD3WYcNAZ1LXkItWA1cymv1Tz0DIrUi1Ijrdnmvz/g+UfTp8ckVVBF5QYplGi&#10;R9EH8hp6sthEejrrc/R6sOgXerxHmVOp3t4D/+KJgX3LTCNunYOuFazC9GbxZXbxdMDxEaTs3kOF&#10;cdgxQALqa6cjd8gGQXSU6eksTcyF4+VifbVeryjhaFqurlD6FIHlz4+t8+GtAE3ipqAOlU/g7HTv&#10;Q0yG5c8uMZYHJauDVCodXFPulSMnhl1ySN+I/pObMqQr6PVqvhrq/yvENH1/gtAyYLsrqQu6OTux&#10;PLL2xlSpGQOTathjysqMNEbmBg5DX/ajLCVUT0iog6GtcQxx04L7RkmHLV1Q//XInKBEvTMoyvVs&#10;uYwzkA6JRErcpaW8tDDDEaqggZJhuw/D3Bytk02LkYY2MHCLQtYykRwVH7Ia88a2TdyPIxbn4vKc&#10;vH78CHbfAQAA//8DAFBLAwQUAAYACAAAACEA6aAOhOAAAAAKAQAADwAAAGRycy9kb3ducmV2Lnht&#10;bEyPwU7DMAyG70i8Q2QkLmhLO6pt7ZpOCAkENxiIXbPWaysSpyRZV94ec4Kj7U+/v7/cTtaIEX3o&#10;HSlI5wkIpNo1PbUK3t8eZmsQIWpqtHGECr4xwLa6vCh10bgzveK4i63gEAqFVtDFOBRShrpDq8Pc&#10;DUh8OzpvdeTRt7Lx+szh1shFkiyl1T3xh04PeN9h/bk7WQXr7Gnch+fbl496eTR5vFmNj19eqeur&#10;6W4DIuIU/2D41Wd1qNjp4E7UBGEUzNIkZ1TBIs0zEExkKy534EWeZiCrUv6vUP0AAAD//wMAUEsB&#10;Ai0AFAAGAAgAAAAhALaDOJL+AAAA4QEAABMAAAAAAAAAAAAAAAAAAAAAAFtDb250ZW50X1R5cGVz&#10;XS54bWxQSwECLQAUAAYACAAAACEAOP0h/9YAAACUAQAACwAAAAAAAAAAAAAAAAAvAQAAX3JlbHMv&#10;LnJlbHNQSwECLQAUAAYACAAAACEA27p5UScCAABQBAAADgAAAAAAAAAAAAAAAAAuAgAAZHJzL2Uy&#10;b0RvYy54bWxQSwECLQAUAAYACAAAACEA6aAOhOAAAAAKAQAADwAAAAAAAAAAAAAAAACBBAAAZHJz&#10;L2Rvd25yZXYueG1sUEsFBgAAAAAEAAQA8wAAAI4FAAAAAA==&#10;">
                <v:textbox>
                  <w:txbxContent>
                    <w:p w:rsidR="009D33DC" w:rsidRPr="005B338F" w:rsidRDefault="009D33DC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B7703">
        <w:t>Jesus</w:t>
      </w:r>
      <w:r w:rsidR="00753D00">
        <w:t xml:space="preserve"> </w:t>
      </w:r>
      <w:r w:rsidR="00CB7703">
        <w:t>erzählt</w:t>
      </w:r>
      <w:r w:rsidR="00753D00">
        <w:t xml:space="preserve"> </w:t>
      </w:r>
      <w:r w:rsidR="00CB7703">
        <w:t>diese</w:t>
      </w:r>
      <w:r w:rsidR="00753D00">
        <w:t xml:space="preserve"> </w:t>
      </w:r>
      <w:r w:rsidR="00CB7703">
        <w:t>Geschichte</w:t>
      </w:r>
      <w:r w:rsidR="00753D00">
        <w:t xml:space="preserve"> </w:t>
      </w:r>
      <w:r w:rsidR="00CB7703">
        <w:t>den</w:t>
      </w:r>
      <w:r w:rsidR="00753D00">
        <w:t xml:space="preserve"> </w:t>
      </w:r>
      <w:r w:rsidR="00CB7703">
        <w:t>Pharisäern</w:t>
      </w:r>
      <w:r w:rsidR="00753D00">
        <w:t xml:space="preserve"> </w:t>
      </w:r>
      <w:r w:rsidR="00CB7703">
        <w:t>und</w:t>
      </w:r>
      <w:r w:rsidR="00753D00">
        <w:t xml:space="preserve"> </w:t>
      </w:r>
      <w:r w:rsidR="00CB7703">
        <w:t>Schriftgelehrten,</w:t>
      </w:r>
      <w:r w:rsidR="00753D00">
        <w:t xml:space="preserve"> </w:t>
      </w:r>
      <w:r w:rsidR="00CB7703">
        <w:t>die</w:t>
      </w:r>
      <w:r w:rsidR="00753D00">
        <w:t xml:space="preserve"> </w:t>
      </w:r>
      <w:r w:rsidR="00CB7703">
        <w:t>sich</w:t>
      </w:r>
      <w:r w:rsidR="00753D00">
        <w:t xml:space="preserve"> </w:t>
      </w:r>
      <w:r w:rsidR="00CB7703">
        <w:t>darüber</w:t>
      </w:r>
      <w:r w:rsidR="00753D00">
        <w:t xml:space="preserve"> </w:t>
      </w:r>
      <w:r w:rsidR="00CB7703">
        <w:t>ärgerten,</w:t>
      </w:r>
      <w:r w:rsidR="00753D00">
        <w:t xml:space="preserve"> </w:t>
      </w:r>
      <w:r w:rsidR="00CB7703">
        <w:t>dass</w:t>
      </w:r>
      <w:r w:rsidR="00753D00">
        <w:t xml:space="preserve"> </w:t>
      </w:r>
      <w:r w:rsidR="00CB7703">
        <w:t>Jesus</w:t>
      </w:r>
      <w:r w:rsidR="00753D00">
        <w:t xml:space="preserve"> </w:t>
      </w:r>
      <w:r w:rsidR="00CB7703">
        <w:t>mit</w:t>
      </w:r>
      <w:r w:rsidR="00753D00">
        <w:t xml:space="preserve"> </w:t>
      </w:r>
      <w:r w:rsidR="00CB7703">
        <w:t>Sündern</w:t>
      </w:r>
      <w:r w:rsidR="00753D00">
        <w:t xml:space="preserve"> </w:t>
      </w:r>
      <w:r w:rsidR="00CB7703">
        <w:t>Gemeinschaft</w:t>
      </w:r>
      <w:r w:rsidR="00753D00">
        <w:t xml:space="preserve"> </w:t>
      </w:r>
      <w:r w:rsidR="00CB7703">
        <w:t>pflegte.</w:t>
      </w:r>
      <w:r w:rsidR="00753D00">
        <w:t xml:space="preserve"> </w:t>
      </w:r>
      <w:r w:rsidR="00CB7703">
        <w:t>Sie</w:t>
      </w:r>
      <w:r w:rsidR="00753D00">
        <w:t xml:space="preserve"> </w:t>
      </w:r>
      <w:r w:rsidR="00CB7703">
        <w:t>konnten</w:t>
      </w:r>
      <w:r w:rsidR="00753D00">
        <w:t xml:space="preserve"> </w:t>
      </w:r>
      <w:r w:rsidR="00CB7703">
        <w:t>das</w:t>
      </w:r>
      <w:r w:rsidR="00753D00">
        <w:t xml:space="preserve"> </w:t>
      </w:r>
      <w:r w:rsidR="00CB7703">
        <w:t>einfach</w:t>
      </w:r>
      <w:r w:rsidR="00753D00">
        <w:t xml:space="preserve"> </w:t>
      </w:r>
      <w:r w:rsidR="00CB7703">
        <w:t>nicht</w:t>
      </w:r>
      <w:r w:rsidR="00753D00">
        <w:t xml:space="preserve"> </w:t>
      </w:r>
      <w:r w:rsidR="00CB7703">
        <w:t>begreifen.</w:t>
      </w:r>
      <w:r w:rsidR="00753D00">
        <w:t xml:space="preserve"> </w:t>
      </w:r>
      <w:r w:rsidR="004B2A53">
        <w:t>D</w:t>
      </w:r>
      <w:r w:rsidR="00CB7703">
        <w:t>en</w:t>
      </w:r>
      <w:r w:rsidR="00753D00">
        <w:t xml:space="preserve"> </w:t>
      </w:r>
      <w:r w:rsidR="00CB7703">
        <w:t>Jüngern</w:t>
      </w:r>
      <w:r w:rsidR="00753D00">
        <w:t xml:space="preserve"> </w:t>
      </w:r>
      <w:r w:rsidR="00CB7703">
        <w:t>von</w:t>
      </w:r>
      <w:r w:rsidR="00753D00">
        <w:t xml:space="preserve"> </w:t>
      </w:r>
      <w:r w:rsidR="00CB7703">
        <w:t>Jesus</w:t>
      </w:r>
      <w:r w:rsidR="00753D00">
        <w:t xml:space="preserve"> </w:t>
      </w:r>
      <w:r w:rsidR="00CB7703">
        <w:t>sagten</w:t>
      </w:r>
      <w:r w:rsidR="00753D00">
        <w:t xml:space="preserve"> </w:t>
      </w:r>
      <w:r w:rsidR="00CB7703">
        <w:t>sie</w:t>
      </w:r>
      <w:r w:rsidR="00753D00">
        <w:t xml:space="preserve"> </w:t>
      </w:r>
      <w:r w:rsidR="00CB7703">
        <w:t>einmal</w:t>
      </w:r>
      <w:r w:rsidR="00753D00">
        <w:t xml:space="preserve"> </w:t>
      </w:r>
      <w:r w:rsidR="00CB7703">
        <w:t>vorwurfsvoll,</w:t>
      </w:r>
      <w:r w:rsidR="00753D00">
        <w:t xml:space="preserve"> </w:t>
      </w:r>
      <w:r w:rsidR="00CB7703">
        <w:t>als</w:t>
      </w:r>
      <w:r w:rsidR="00753D00">
        <w:t xml:space="preserve"> </w:t>
      </w:r>
      <w:r w:rsidR="00CB7703">
        <w:t>er</w:t>
      </w:r>
      <w:r w:rsidR="00753D00">
        <w:t xml:space="preserve"> </w:t>
      </w:r>
      <w:r w:rsidR="00CB7703">
        <w:t>wieder</w:t>
      </w:r>
      <w:r w:rsidR="00753D00">
        <w:t xml:space="preserve"> </w:t>
      </w:r>
      <w:r w:rsidR="00CB7703">
        <w:t>mit</w:t>
      </w:r>
      <w:r w:rsidR="00753D00">
        <w:t xml:space="preserve"> </w:t>
      </w:r>
      <w:r w:rsidR="00AF23E8">
        <w:t>solchen</w:t>
      </w:r>
      <w:r w:rsidR="00753D00">
        <w:t xml:space="preserve"> </w:t>
      </w:r>
      <w:r w:rsidR="00CB7703">
        <w:t>Menschen</w:t>
      </w:r>
      <w:r w:rsidR="00753D00">
        <w:t xml:space="preserve"> </w:t>
      </w:r>
      <w:r w:rsidR="00EF23C1">
        <w:t>zusammensass</w:t>
      </w:r>
      <w:r w:rsidR="00CB7703">
        <w:t>:</w:t>
      </w:r>
    </w:p>
    <w:p w:rsidR="00CB7703" w:rsidRDefault="00CB7703" w:rsidP="00CB7703">
      <w:pPr>
        <w:pStyle w:val="Blockzitat"/>
      </w:pPr>
      <w:r>
        <w:t>„Wie</w:t>
      </w:r>
      <w:r w:rsidR="00753D00">
        <w:t xml:space="preserve"> </w:t>
      </w:r>
      <w:r>
        <w:t>kann</w:t>
      </w:r>
      <w:r w:rsidR="00753D00">
        <w:t xml:space="preserve"> </w:t>
      </w:r>
      <w:r>
        <w:t>er</w:t>
      </w:r>
      <w:r w:rsidR="00753D00">
        <w:t xml:space="preserve"> </w:t>
      </w:r>
      <w:r>
        <w:t>nur</w:t>
      </w:r>
      <w:r w:rsidR="00753D00">
        <w:t xml:space="preserve"> </w:t>
      </w:r>
      <w:r>
        <w:t>zusammen</w:t>
      </w:r>
      <w:r w:rsidR="00753D00">
        <w:t xml:space="preserve"> </w:t>
      </w:r>
      <w:r>
        <w:t>mit</w:t>
      </w:r>
      <w:r w:rsidR="00753D00">
        <w:t xml:space="preserve"> </w:t>
      </w:r>
      <w:r>
        <w:t>Zolleinnehmern</w:t>
      </w:r>
      <w:r w:rsidR="00753D00">
        <w:t xml:space="preserve"> </w:t>
      </w:r>
      <w:r>
        <w:t>und</w:t>
      </w:r>
      <w:r w:rsidR="00753D00">
        <w:t xml:space="preserve"> </w:t>
      </w:r>
      <w:r>
        <w:t>Sündern</w:t>
      </w:r>
      <w:r w:rsidR="00753D00">
        <w:t xml:space="preserve"> </w:t>
      </w:r>
      <w:r>
        <w:t>essen?“</w:t>
      </w:r>
      <w:r w:rsidR="00753D00">
        <w:t xml:space="preserve"> Markus </w:t>
      </w:r>
      <w:r>
        <w:t>2</w:t>
      </w:r>
      <w:r w:rsidR="00753D00">
        <w:t>, 1</w:t>
      </w:r>
      <w:r>
        <w:t>6.</w:t>
      </w:r>
    </w:p>
    <w:p w:rsidR="00CB7703" w:rsidRDefault="00804812" w:rsidP="007D4C42">
      <w:pPr>
        <w:pStyle w:val="Absatzregulr"/>
        <w:numPr>
          <w:ilvl w:val="0"/>
          <w:numId w:val="0"/>
        </w:numPr>
      </w:pPr>
      <w:r>
        <w:t>Für</w:t>
      </w:r>
      <w:r w:rsidR="00753D00">
        <w:t xml:space="preserve"> </w:t>
      </w:r>
      <w:r>
        <w:t>sie</w:t>
      </w:r>
      <w:r w:rsidR="00753D00">
        <w:t xml:space="preserve"> </w:t>
      </w:r>
      <w:r>
        <w:t>konnte</w:t>
      </w:r>
      <w:r w:rsidR="00753D00">
        <w:t xml:space="preserve"> </w:t>
      </w:r>
      <w:r>
        <w:t>Jesus</w:t>
      </w:r>
      <w:r w:rsidR="00753D00">
        <w:t xml:space="preserve"> </w:t>
      </w:r>
      <w:r>
        <w:t>nicht</w:t>
      </w:r>
      <w:r w:rsidR="00753D00">
        <w:t xml:space="preserve"> </w:t>
      </w:r>
      <w:r>
        <w:t>der</w:t>
      </w:r>
      <w:r w:rsidR="00753D00">
        <w:t xml:space="preserve"> </w:t>
      </w:r>
      <w:r>
        <w:t>versprochene</w:t>
      </w:r>
      <w:r w:rsidR="00753D00">
        <w:t xml:space="preserve"> </w:t>
      </w:r>
      <w:r>
        <w:t>und</w:t>
      </w:r>
      <w:r w:rsidR="00753D00">
        <w:t xml:space="preserve"> </w:t>
      </w:r>
      <w:r>
        <w:t>erwartete</w:t>
      </w:r>
      <w:r w:rsidR="00753D00">
        <w:t xml:space="preserve"> </w:t>
      </w:r>
      <w:r>
        <w:t>Retter</w:t>
      </w:r>
      <w:r w:rsidR="00753D00">
        <w:t xml:space="preserve"> </w:t>
      </w:r>
      <w:r>
        <w:t>sein,</w:t>
      </w:r>
      <w:r w:rsidR="00753D00">
        <w:t xml:space="preserve"> </w:t>
      </w:r>
      <w:r>
        <w:t>denn</w:t>
      </w:r>
      <w:r w:rsidR="00753D00">
        <w:t xml:space="preserve"> </w:t>
      </w:r>
      <w:r>
        <w:t>sonst</w:t>
      </w:r>
      <w:r w:rsidR="00753D00">
        <w:t xml:space="preserve"> </w:t>
      </w:r>
      <w:r>
        <w:t>würde</w:t>
      </w:r>
      <w:r w:rsidR="00753D00">
        <w:t xml:space="preserve"> </w:t>
      </w:r>
      <w:r>
        <w:t>er</w:t>
      </w:r>
      <w:r w:rsidR="00753D00">
        <w:t xml:space="preserve"> </w:t>
      </w:r>
      <w:r>
        <w:t>sich</w:t>
      </w:r>
      <w:r w:rsidR="00753D00">
        <w:t xml:space="preserve"> </w:t>
      </w:r>
      <w:r>
        <w:t>nicht</w:t>
      </w:r>
      <w:r w:rsidR="00753D00">
        <w:t xml:space="preserve"> </w:t>
      </w:r>
      <w:r>
        <w:t>so</w:t>
      </w:r>
      <w:r w:rsidR="00753D00">
        <w:t xml:space="preserve"> </w:t>
      </w:r>
      <w:r w:rsidR="00046928">
        <w:t>verhalten</w:t>
      </w:r>
      <w:r>
        <w:t>.</w:t>
      </w:r>
    </w:p>
    <w:p w:rsidR="00804812" w:rsidRDefault="00804812" w:rsidP="007D4C42">
      <w:pPr>
        <w:pStyle w:val="Absatzregulr"/>
        <w:numPr>
          <w:ilvl w:val="0"/>
          <w:numId w:val="0"/>
        </w:numPr>
      </w:pPr>
      <w:r>
        <w:t>Darin</w:t>
      </w:r>
      <w:r w:rsidR="00753D00">
        <w:t xml:space="preserve"> </w:t>
      </w:r>
      <w:r>
        <w:t>täuschten</w:t>
      </w:r>
      <w:r w:rsidR="00753D00">
        <w:t xml:space="preserve"> </w:t>
      </w:r>
      <w:r>
        <w:t>sie</w:t>
      </w:r>
      <w:r w:rsidR="00753D00">
        <w:t xml:space="preserve"> </w:t>
      </w:r>
      <w:r>
        <w:t>sich</w:t>
      </w:r>
      <w:r w:rsidR="00753D00">
        <w:t xml:space="preserve"> </w:t>
      </w:r>
      <w:r>
        <w:t>gewaltig</w:t>
      </w:r>
      <w:r w:rsidR="00753D00">
        <w:t xml:space="preserve"> </w:t>
      </w:r>
      <w:r>
        <w:t>und</w:t>
      </w:r>
      <w:r w:rsidR="00753D00">
        <w:t xml:space="preserve"> </w:t>
      </w:r>
      <w:r>
        <w:t>Jesus</w:t>
      </w:r>
      <w:r w:rsidR="00753D00">
        <w:t xml:space="preserve"> </w:t>
      </w:r>
      <w:r>
        <w:t>erzählte</w:t>
      </w:r>
      <w:r w:rsidR="00753D00">
        <w:t xml:space="preserve"> </w:t>
      </w:r>
      <w:r>
        <w:t>ihnen</w:t>
      </w:r>
      <w:r w:rsidR="00753D00">
        <w:t xml:space="preserve"> </w:t>
      </w:r>
      <w:r>
        <w:t>einige</w:t>
      </w:r>
      <w:r w:rsidR="00753D00">
        <w:t xml:space="preserve"> </w:t>
      </w:r>
      <w:r>
        <w:t>Geschichte,</w:t>
      </w:r>
      <w:r w:rsidR="00753D00">
        <w:t xml:space="preserve"> </w:t>
      </w:r>
      <w:r>
        <w:t>um</w:t>
      </w:r>
      <w:r w:rsidR="00753D00">
        <w:t xml:space="preserve"> </w:t>
      </w:r>
      <w:r>
        <w:t>ihnen</w:t>
      </w:r>
      <w:r w:rsidR="00753D00">
        <w:t xml:space="preserve"> </w:t>
      </w:r>
      <w:r>
        <w:t>zu</w:t>
      </w:r>
      <w:r w:rsidR="00753D00">
        <w:t xml:space="preserve"> </w:t>
      </w:r>
      <w:r>
        <w:t>erklären,</w:t>
      </w:r>
      <w:r w:rsidR="00753D00">
        <w:t xml:space="preserve"> </w:t>
      </w:r>
      <w:r>
        <w:t>wie</w:t>
      </w:r>
      <w:r w:rsidR="00753D00">
        <w:t xml:space="preserve"> </w:t>
      </w:r>
      <w:r>
        <w:t>Gott</w:t>
      </w:r>
      <w:r w:rsidR="00753D00">
        <w:t xml:space="preserve"> </w:t>
      </w:r>
      <w:r>
        <w:t>wirklich</w:t>
      </w:r>
      <w:r w:rsidR="00753D00">
        <w:t xml:space="preserve"> </w:t>
      </w:r>
      <w:r>
        <w:t>ist.</w:t>
      </w:r>
      <w:r w:rsidR="00753D00">
        <w:t xml:space="preserve"> </w:t>
      </w:r>
      <w:r>
        <w:t>Eine</w:t>
      </w:r>
      <w:r w:rsidR="00753D00">
        <w:t xml:space="preserve"> </w:t>
      </w:r>
      <w:r>
        <w:t>von</w:t>
      </w:r>
      <w:r w:rsidR="00753D00">
        <w:t xml:space="preserve"> </w:t>
      </w:r>
      <w:r>
        <w:t>diesen</w:t>
      </w:r>
      <w:r w:rsidR="00753D00">
        <w:t xml:space="preserve"> </w:t>
      </w:r>
      <w:r>
        <w:t>Geschichten</w:t>
      </w:r>
      <w:r w:rsidR="00753D00">
        <w:t xml:space="preserve"> </w:t>
      </w:r>
      <w:r>
        <w:t>ist</w:t>
      </w:r>
      <w:r w:rsidR="00753D00">
        <w:t xml:space="preserve"> </w:t>
      </w:r>
      <w:r>
        <w:t>die</w:t>
      </w:r>
      <w:r w:rsidR="00753D00">
        <w:t xml:space="preserve"> </w:t>
      </w:r>
      <w:r>
        <w:t>Geschichte,</w:t>
      </w:r>
      <w:r w:rsidR="00753D00">
        <w:t xml:space="preserve"> </w:t>
      </w:r>
      <w:r>
        <w:t>der</w:t>
      </w:r>
      <w:r w:rsidR="00753D00">
        <w:t xml:space="preserve"> </w:t>
      </w:r>
      <w:r>
        <w:t>beiden</w:t>
      </w:r>
      <w:r w:rsidR="00753D00">
        <w:t xml:space="preserve"> </w:t>
      </w:r>
      <w:r>
        <w:t>verlorenen</w:t>
      </w:r>
      <w:r w:rsidR="00753D00">
        <w:t xml:space="preserve"> </w:t>
      </w:r>
      <w:r>
        <w:t>Söhne.</w:t>
      </w:r>
    </w:p>
    <w:p w:rsidR="00694974" w:rsidRDefault="00EF23C1" w:rsidP="007D4C42">
      <w:pPr>
        <w:pStyle w:val="Absatzregulr"/>
        <w:numPr>
          <w:ilvl w:val="0"/>
          <w:numId w:val="0"/>
        </w:numPr>
      </w:pPr>
      <w:r>
        <w:rPr>
          <w:noProof/>
          <w:lang w:eastAsia="de-CH"/>
        </w:rPr>
        <w:t>Gestern</w:t>
      </w:r>
      <w:r w:rsidR="00753D00">
        <w:t xml:space="preserve"> </w:t>
      </w:r>
      <w:r w:rsidR="00046928">
        <w:t>beschäftigten</w:t>
      </w:r>
      <w:r w:rsidR="00753D00">
        <w:t xml:space="preserve"> </w:t>
      </w:r>
      <w:r w:rsidR="00046928">
        <w:t>wir</w:t>
      </w:r>
      <w:r w:rsidR="00753D00">
        <w:t xml:space="preserve"> </w:t>
      </w:r>
      <w:r w:rsidR="00046928">
        <w:t>uns</w:t>
      </w:r>
      <w:r w:rsidR="00753D00">
        <w:t xml:space="preserve"> </w:t>
      </w:r>
      <w:r w:rsidR="00046928">
        <w:t>mit</w:t>
      </w:r>
      <w:r w:rsidR="00753D00">
        <w:t xml:space="preserve"> </w:t>
      </w:r>
      <w:r w:rsidR="00046928">
        <w:t>dem</w:t>
      </w:r>
      <w:r w:rsidR="00753D00">
        <w:t xml:space="preserve"> </w:t>
      </w:r>
      <w:r w:rsidR="00046928">
        <w:t>jüngeren</w:t>
      </w:r>
      <w:r w:rsidR="00753D00">
        <w:t xml:space="preserve"> </w:t>
      </w:r>
      <w:r w:rsidR="00046928">
        <w:t>Sohn,</w:t>
      </w:r>
      <w:r w:rsidR="00753D00">
        <w:t xml:space="preserve"> </w:t>
      </w:r>
      <w:r w:rsidR="00046928">
        <w:t>der</w:t>
      </w:r>
      <w:r w:rsidR="00753D00">
        <w:t xml:space="preserve"> </w:t>
      </w:r>
      <w:r w:rsidR="00046928">
        <w:t>sich</w:t>
      </w:r>
      <w:r w:rsidR="00753D00">
        <w:t xml:space="preserve"> </w:t>
      </w:r>
      <w:r w:rsidR="00804812">
        <w:t>sein</w:t>
      </w:r>
      <w:r w:rsidR="00753D00">
        <w:t xml:space="preserve"> </w:t>
      </w:r>
      <w:r w:rsidR="00804812">
        <w:t>Erbe</w:t>
      </w:r>
      <w:r w:rsidR="00753D00">
        <w:t xml:space="preserve"> </w:t>
      </w:r>
      <w:r w:rsidR="00804812">
        <w:t>auszahlen</w:t>
      </w:r>
      <w:r w:rsidR="00753D00">
        <w:t xml:space="preserve"> </w:t>
      </w:r>
      <w:r w:rsidR="00804812">
        <w:t>liess,</w:t>
      </w:r>
      <w:r w:rsidR="00753D00">
        <w:t xml:space="preserve"> </w:t>
      </w:r>
      <w:r w:rsidR="00804812">
        <w:t>alles</w:t>
      </w:r>
      <w:r w:rsidR="00753D00">
        <w:t xml:space="preserve"> </w:t>
      </w:r>
      <w:r w:rsidR="00804812">
        <w:t>verprasste</w:t>
      </w:r>
      <w:r w:rsidR="00753D00">
        <w:t xml:space="preserve"> </w:t>
      </w:r>
      <w:r w:rsidR="00804812">
        <w:t>und</w:t>
      </w:r>
      <w:r w:rsidR="00753D00">
        <w:t xml:space="preserve"> </w:t>
      </w:r>
      <w:r w:rsidR="00804812">
        <w:t>am</w:t>
      </w:r>
      <w:r w:rsidR="00753D00">
        <w:t xml:space="preserve"> </w:t>
      </w:r>
      <w:r w:rsidR="00804812">
        <w:t>Schluss</w:t>
      </w:r>
      <w:r w:rsidR="00753D00">
        <w:t xml:space="preserve"> </w:t>
      </w:r>
      <w:r w:rsidR="00804812">
        <w:t>am</w:t>
      </w:r>
      <w:r w:rsidR="00753D00">
        <w:t xml:space="preserve"> </w:t>
      </w:r>
      <w:r w:rsidR="00804812">
        <w:t>tiefsten</w:t>
      </w:r>
      <w:r w:rsidR="00753D00">
        <w:t xml:space="preserve"> </w:t>
      </w:r>
      <w:r w:rsidR="00804812">
        <w:t>Punkt</w:t>
      </w:r>
      <w:r w:rsidR="00753D00">
        <w:t xml:space="preserve"> </w:t>
      </w:r>
      <w:r w:rsidR="00804812">
        <w:t>seines</w:t>
      </w:r>
      <w:r w:rsidR="00753D00">
        <w:t xml:space="preserve"> </w:t>
      </w:r>
      <w:r w:rsidR="00804812">
        <w:t>Lebens</w:t>
      </w:r>
      <w:r w:rsidR="00753D00">
        <w:t xml:space="preserve"> </w:t>
      </w:r>
      <w:r w:rsidR="00804812">
        <w:t>landete</w:t>
      </w:r>
      <w:r w:rsidR="00046928">
        <w:t>:</w:t>
      </w:r>
      <w:r w:rsidR="00753D00">
        <w:t xml:space="preserve"> </w:t>
      </w:r>
      <w:r w:rsidR="00804812">
        <w:t>mit</w:t>
      </w:r>
      <w:r w:rsidR="00753D00">
        <w:t xml:space="preserve"> </w:t>
      </w:r>
      <w:r w:rsidR="00804812">
        <w:t>leerem</w:t>
      </w:r>
      <w:r w:rsidR="00753D00">
        <w:t xml:space="preserve"> </w:t>
      </w:r>
      <w:r w:rsidR="00804812">
        <w:t>Magen</w:t>
      </w:r>
      <w:r w:rsidR="00753D00">
        <w:t xml:space="preserve"> </w:t>
      </w:r>
      <w:r w:rsidR="00804812">
        <w:t>bei</w:t>
      </w:r>
      <w:r w:rsidR="00753D00">
        <w:t xml:space="preserve"> </w:t>
      </w:r>
      <w:r w:rsidR="00804812">
        <w:t>den</w:t>
      </w:r>
      <w:r w:rsidR="00753D00">
        <w:t xml:space="preserve"> </w:t>
      </w:r>
      <w:r w:rsidR="00804812">
        <w:t>Schweinen.</w:t>
      </w:r>
      <w:r w:rsidR="00753D00">
        <w:t xml:space="preserve"> </w:t>
      </w:r>
      <w:r w:rsidR="00804812">
        <w:t>Da</w:t>
      </w:r>
      <w:r w:rsidR="00753D00">
        <w:t xml:space="preserve"> </w:t>
      </w:r>
      <w:r w:rsidR="004E50D6">
        <w:t>erst</w:t>
      </w:r>
      <w:r w:rsidR="00753D00">
        <w:t xml:space="preserve"> </w:t>
      </w:r>
      <w:r w:rsidR="00804812">
        <w:t>kam</w:t>
      </w:r>
      <w:r w:rsidR="00753D00">
        <w:t xml:space="preserve"> </w:t>
      </w:r>
      <w:r w:rsidR="00804812">
        <w:t>er</w:t>
      </w:r>
      <w:r w:rsidR="00753D00">
        <w:t xml:space="preserve"> </w:t>
      </w:r>
      <w:r w:rsidR="00804812">
        <w:t>zur</w:t>
      </w:r>
      <w:r w:rsidR="00753D00">
        <w:t xml:space="preserve"> </w:t>
      </w:r>
      <w:r w:rsidR="00804812">
        <w:t>B</w:t>
      </w:r>
      <w:r w:rsidR="00694974">
        <w:t>esinnung</w:t>
      </w:r>
      <w:r w:rsidR="00753D00">
        <w:t xml:space="preserve"> </w:t>
      </w:r>
      <w:r w:rsidR="004E50D6">
        <w:t>und</w:t>
      </w:r>
      <w:r w:rsidR="00753D00">
        <w:t xml:space="preserve"> </w:t>
      </w:r>
      <w:r w:rsidR="00694974">
        <w:t>dachte:</w:t>
      </w:r>
    </w:p>
    <w:p w:rsidR="006C5225" w:rsidRDefault="00EF23C1" w:rsidP="006C5225">
      <w:pPr>
        <w:pStyle w:val="Blockzitat"/>
      </w:pPr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A1E9B0" wp14:editId="5A8ECA78">
                <wp:simplePos x="0" y="0"/>
                <wp:positionH relativeFrom="column">
                  <wp:posOffset>-95662</wp:posOffset>
                </wp:positionH>
                <wp:positionV relativeFrom="paragraph">
                  <wp:posOffset>36014</wp:posOffset>
                </wp:positionV>
                <wp:extent cx="367665" cy="457200"/>
                <wp:effectExtent l="13335" t="10160" r="9525" b="8890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3DC" w:rsidRPr="005B338F" w:rsidRDefault="009D33DC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.55pt;margin-top:2.85pt;width:28.9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LnKgIAAFcEAAAOAAAAZHJzL2Uyb0RvYy54bWysVNtu2zAMfR+wfxD0vjhJkzQ14hRdugwD&#10;ugvQ7gNoWY6FyaImKbG7ry8lp2l2exnmB0ESqUPyHNKr677V7CCdV2gKPhmNOZNGYKXMruBfH7Zv&#10;lpz5AKYCjUYW/FF6fr1+/WrV2VxOsUFdSccIxPi8swVvQrB5lnnRyBb8CK00ZKzRtRDo6HZZ5aAj&#10;9FZn0/F4kXXoKutQSO/p9nYw8nXCr2spwue69jIwXXDKLaTVpbWMa7ZeQb5zYBsljmnAP2TRgjIU&#10;9AR1CwHY3qnfoFolHHqsw0hgm2FdKyFTDVTNZPxLNfcNWJlqIXK8PdHk/x+s+HT44piqCj7jzEBL&#10;Ej3IPrC32LOLZaSnsz4nr3tLfqGne5I5lertHYpvnhncNGB28sY57BoJFaU3iS+zs6cDjo8gZfcR&#10;K4oD+4AJqK9dG7kjNhihk0yPJ2liLoIuLxaXi8WcM0Gm2fySpE8RIH9+bJ0P7yW2LG4K7kj5BA6H&#10;Ox9iMpA/u8RYHrWqtkrrdHC7cqMdOwB1yTZ9R/Sf3LRhXcGv5tP5UP9fIcbp+xNEqwK1u1ZtwZcn&#10;J8gja+9MlZoxgNLDnlLW5khjZG7gMPRlnwRLHEeKS6weiVeHQ3fTNNKmQfeDs446u+D++x6c5Ex/&#10;MKTN1WQ2i6OQDolLzty5pTy3gBEEVfDA2bDdhGF89tapXUORhm4weEN61ipx/ZLVMX3q3iTBcdLi&#10;eJyfk9fL/2D9BAAA//8DAFBLAwQUAAYACAAAACEACQuXy94AAAAHAQAADwAAAGRycy9kb3ducmV2&#10;LnhtbEyPzU7DMBCE70i8g7VIXFDrpLR1CXEqhASiN2gruLrxNonwT7DdNLw9ywmOoxnNfFOuR2vY&#10;gCF23knIpxkwdLXXnWsk7HdPkxWwmJTTyniHEr4xwrq6vChVof3ZveGwTQ2jEhcLJaFNqS84j3WL&#10;VsWp79GRd/TBqkQyNFwHdaZya/gsy5bcqs7RQqt6fGyx/tyerITV/GX4iJvb1/d6eTR36UYMz19B&#10;yuur8eEeWMIx/YXhF5/QoSKmgz85HZmRMMkXOUUlLAQw8uczenKQIIQAXpX8P3/1AwAA//8DAFBL&#10;AQItABQABgAIAAAAIQC2gziS/gAAAOEBAAATAAAAAAAAAAAAAAAAAAAAAABbQ29udGVudF9UeXBl&#10;c10ueG1sUEsBAi0AFAAGAAgAAAAhADj9If/WAAAAlAEAAAsAAAAAAAAAAAAAAAAALwEAAF9yZWxz&#10;Ly5yZWxzUEsBAi0AFAAGAAgAAAAhACEZUucqAgAAVwQAAA4AAAAAAAAAAAAAAAAALgIAAGRycy9l&#10;Mm9Eb2MueG1sUEsBAi0AFAAGAAgAAAAhAAkLl8veAAAABwEAAA8AAAAAAAAAAAAAAAAAhAQAAGRy&#10;cy9kb3ducmV2LnhtbFBLBQYAAAAABAAEAPMAAACPBQAAAAA=&#10;">
                <v:textbox>
                  <w:txbxContent>
                    <w:p w:rsidR="009D33DC" w:rsidRPr="005B338F" w:rsidRDefault="009D33DC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6C5225">
        <w:t>„</w:t>
      </w:r>
      <w:r w:rsidR="006C5225" w:rsidRPr="00AE1B0B">
        <w:t>Wie</w:t>
      </w:r>
      <w:r w:rsidR="00753D00">
        <w:t xml:space="preserve"> </w:t>
      </w:r>
      <w:r w:rsidR="006C5225" w:rsidRPr="00AE1B0B">
        <w:t>viele</w:t>
      </w:r>
      <w:r w:rsidR="00753D00">
        <w:t xml:space="preserve"> </w:t>
      </w:r>
      <w:r w:rsidR="006C5225" w:rsidRPr="00AE1B0B">
        <w:t>Tagelöhner</w:t>
      </w:r>
      <w:r w:rsidR="00753D00">
        <w:t xml:space="preserve"> </w:t>
      </w:r>
      <w:r w:rsidR="006C5225" w:rsidRPr="00AE1B0B">
        <w:t>hat</w:t>
      </w:r>
      <w:r w:rsidR="00753D00">
        <w:t xml:space="preserve"> </w:t>
      </w:r>
      <w:r w:rsidR="006C5225" w:rsidRPr="00AE1B0B">
        <w:t>mein</w:t>
      </w:r>
      <w:r w:rsidR="00753D00">
        <w:t xml:space="preserve"> </w:t>
      </w:r>
      <w:r w:rsidR="006C5225" w:rsidRPr="00AE1B0B">
        <w:t>Vater,</w:t>
      </w:r>
      <w:r w:rsidR="00753D00">
        <w:t xml:space="preserve"> </w:t>
      </w:r>
      <w:r w:rsidR="006C5225" w:rsidRPr="00AE1B0B">
        <w:t>und</w:t>
      </w:r>
      <w:r w:rsidR="00753D00">
        <w:t xml:space="preserve"> </w:t>
      </w:r>
      <w:r w:rsidR="006C5225" w:rsidRPr="00AE1B0B">
        <w:t>alle</w:t>
      </w:r>
      <w:r w:rsidR="00753D00">
        <w:t xml:space="preserve"> </w:t>
      </w:r>
      <w:r w:rsidR="006C5225" w:rsidRPr="00AE1B0B">
        <w:t>haben</w:t>
      </w:r>
      <w:r w:rsidR="00753D00">
        <w:t xml:space="preserve"> </w:t>
      </w:r>
      <w:r w:rsidR="006C5225" w:rsidRPr="00AE1B0B">
        <w:t>mehr</w:t>
      </w:r>
      <w:r w:rsidR="00753D00">
        <w:t xml:space="preserve"> </w:t>
      </w:r>
      <w:r w:rsidR="006C5225" w:rsidRPr="00AE1B0B">
        <w:t>als</w:t>
      </w:r>
      <w:r w:rsidR="00753D00">
        <w:t xml:space="preserve"> </w:t>
      </w:r>
      <w:r w:rsidR="006C5225" w:rsidRPr="00AE1B0B">
        <w:t>genug</w:t>
      </w:r>
      <w:r w:rsidR="00753D00">
        <w:t xml:space="preserve"> </w:t>
      </w:r>
      <w:r w:rsidR="006C5225" w:rsidRPr="00AE1B0B">
        <w:t>zu</w:t>
      </w:r>
      <w:r w:rsidR="00753D00">
        <w:t xml:space="preserve"> </w:t>
      </w:r>
      <w:r w:rsidR="006C5225" w:rsidRPr="00AE1B0B">
        <w:t>essen!</w:t>
      </w:r>
      <w:r w:rsidR="00753D00">
        <w:t xml:space="preserve"> </w:t>
      </w:r>
      <w:r w:rsidR="006C5225" w:rsidRPr="00AE1B0B">
        <w:t>Ich</w:t>
      </w:r>
      <w:r w:rsidR="00753D00">
        <w:t xml:space="preserve"> </w:t>
      </w:r>
      <w:r w:rsidR="006C5225" w:rsidRPr="00AE1B0B">
        <w:t>dagegen</w:t>
      </w:r>
      <w:r w:rsidR="00753D00">
        <w:t xml:space="preserve"> </w:t>
      </w:r>
      <w:r w:rsidR="006C5225" w:rsidRPr="00AE1B0B">
        <w:t>komme</w:t>
      </w:r>
      <w:r w:rsidR="00753D00">
        <w:t xml:space="preserve"> </w:t>
      </w:r>
      <w:r w:rsidR="006C5225" w:rsidRPr="00AE1B0B">
        <w:t>hier</w:t>
      </w:r>
      <w:r w:rsidR="00753D00">
        <w:t xml:space="preserve"> </w:t>
      </w:r>
      <w:r w:rsidR="006C5225" w:rsidRPr="00AE1B0B">
        <w:t>vor</w:t>
      </w:r>
      <w:r w:rsidR="00753D00">
        <w:t xml:space="preserve"> </w:t>
      </w:r>
      <w:r w:rsidR="006C5225" w:rsidRPr="00AE1B0B">
        <w:t>Hunger</w:t>
      </w:r>
      <w:r w:rsidR="00753D00">
        <w:t xml:space="preserve"> </w:t>
      </w:r>
      <w:r w:rsidR="006C5225" w:rsidRPr="00AE1B0B">
        <w:t>um.</w:t>
      </w:r>
      <w:r w:rsidR="006C5225">
        <w:t>“</w:t>
      </w:r>
      <w:r w:rsidR="00753D00">
        <w:t xml:space="preserve"> Lukas </w:t>
      </w:r>
      <w:r w:rsidR="006C5225" w:rsidRPr="00AE1B0B">
        <w:t>15</w:t>
      </w:r>
      <w:r w:rsidR="00753D00">
        <w:t>, 1</w:t>
      </w:r>
      <w:r w:rsidR="006C5225" w:rsidRPr="00AE1B0B">
        <w:t>7.</w:t>
      </w:r>
    </w:p>
    <w:p w:rsidR="00BC7864" w:rsidRDefault="004B2A53" w:rsidP="00BC7864">
      <w:pPr>
        <w:pStyle w:val="Absatzregulr"/>
        <w:numPr>
          <w:ilvl w:val="0"/>
          <w:numId w:val="0"/>
        </w:numPr>
      </w:pPr>
      <w:r>
        <w:t>Er</w:t>
      </w:r>
      <w:r w:rsidR="00753D00">
        <w:t xml:space="preserve"> </w:t>
      </w:r>
      <w:r>
        <w:t>erkannte</w:t>
      </w:r>
      <w:r w:rsidR="00753D00">
        <w:t xml:space="preserve"> </w:t>
      </w:r>
      <w:r>
        <w:t>seine</w:t>
      </w:r>
      <w:r w:rsidR="00753D00">
        <w:t xml:space="preserve"> </w:t>
      </w:r>
      <w:r>
        <w:t>Schuld</w:t>
      </w:r>
      <w:r w:rsidR="00753D00">
        <w:t xml:space="preserve"> </w:t>
      </w:r>
      <w:r>
        <w:t>u</w:t>
      </w:r>
      <w:r w:rsidR="00BC7864">
        <w:t>nd</w:t>
      </w:r>
      <w:r w:rsidR="00753D00">
        <w:t xml:space="preserve"> </w:t>
      </w:r>
      <w:r w:rsidR="00BC7864">
        <w:t>fasst</w:t>
      </w:r>
      <w:r>
        <w:t>e</w:t>
      </w:r>
      <w:r w:rsidR="00753D00">
        <w:t xml:space="preserve"> </w:t>
      </w:r>
      <w:r w:rsidR="00BC7864">
        <w:t>ein</w:t>
      </w:r>
      <w:r w:rsidR="00126E5C">
        <w:t>en</w:t>
      </w:r>
      <w:r w:rsidR="00753D00">
        <w:t xml:space="preserve"> </w:t>
      </w:r>
      <w:r w:rsidR="00BC7864">
        <w:t>Entschluss:</w:t>
      </w:r>
    </w:p>
    <w:p w:rsidR="006C5225" w:rsidRDefault="00046928" w:rsidP="006C5225">
      <w:pPr>
        <w:pStyle w:val="Blockzitat"/>
      </w:pPr>
      <w:r>
        <w:rPr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FA4D03" wp14:editId="476949C0">
                <wp:simplePos x="0" y="0"/>
                <wp:positionH relativeFrom="column">
                  <wp:posOffset>-84455</wp:posOffset>
                </wp:positionH>
                <wp:positionV relativeFrom="paragraph">
                  <wp:posOffset>23495</wp:posOffset>
                </wp:positionV>
                <wp:extent cx="367665" cy="457200"/>
                <wp:effectExtent l="0" t="0" r="13335" b="19050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3DC" w:rsidRPr="005B338F" w:rsidRDefault="009D33DC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.65pt;margin-top:1.85pt;width:28.95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7UKwIAAFcEAAAOAAAAZHJzL2Uyb0RvYy54bWysVNtu2zAMfR+wfxD0vjhJc6sRp+jSZRjQ&#10;XYB2HyDLsi1MEjVJiZ19fSk5TbPbyzA/CJJIHZLnkF7f9FqRg3BeginoZDSmRBgOlTRNQb8+7t6s&#10;KPGBmYopMKKgR+Hpzeb1q3VnczGFFlQlHEEQ4/POFrQNweZZ5nkrNPMjsMKgsQanWcCja7LKsQ7R&#10;tcqm4/Ei68BV1gEX3uPt3WCkm4Rf14KHz3XtRSCqoJhbSKtLaxnXbLNmeeOYbSU/pcH+IQvNpMGg&#10;Z6g7FhjZO/kblJbcgYc6jDjoDOpacpFqwGom41+qeWiZFakWJMfbM03+/8HyT4cvjsiqoEtKDNMo&#10;0aPoA3kLPblaRXo663P0erDoF3q8R5lTqd7eA//miYFty0wjbp2DrhWswvQm8WV28XTA8RGk7D5C&#10;hXHYPkAC6munI3fIBkF0lOl4libmwvHyarFcLOaUcDTN5kuUPkVg+fNj63x4L0CTuCmoQ+UTODvc&#10;+xCTYfmzS4zlQclqJ5VKB9eUW+XIgWGX7NJ3Qv/JTRnSFfR6Pp0P9f8VYpy+P0FoGbDdldQFXZ2d&#10;WB5Ze2eq1IyBSTXsMWVlTjRG5gYOQ1/2SbBpDBApLqE6Iq8Ohu7GacRNC+4HJR12dkH99z1zghL1&#10;waA215PZLI5COiQuKXGXlvLSwgxHqIIGSobtNgzjs7dONi1GGrrBwC3qWcvE9UtWp/Sxe5MEp0mL&#10;43F5Tl4v/4PNEwAAAP//AwBQSwMEFAAGAAgAAAAhALww5WPdAAAABwEAAA8AAABkcnMvZG93bnJl&#10;di54bWxMjsFOwzAQRO9I/IO1SFxQ65SEpIRsKoQEghsUBFc33iYR8TrYbhr+HnOC42hGb161mc0g&#10;JnK+t4ywWiYgiBure24R3l7vF2sQPijWarBMCN/kYVOfnlSq1PbILzRtQysihH2pELoQxlJK33Rk&#10;lF/akTh2e+uMCjG6VmqnjhFuBnmZJLk0quf40KmR7jpqPrcHg7DOHqcP/5Q+vzf5frgOF8X08OUQ&#10;z8/m2xsQgebwN4Zf/agOdXTa2QNrLwaExSpN4xQhLUDEPstyEDuE4qoAWVfyv3/9AwAA//8DAFBL&#10;AQItABQABgAIAAAAIQC2gziS/gAAAOEBAAATAAAAAAAAAAAAAAAAAAAAAABbQ29udGVudF9UeXBl&#10;c10ueG1sUEsBAi0AFAAGAAgAAAAhADj9If/WAAAAlAEAAAsAAAAAAAAAAAAAAAAALwEAAF9yZWxz&#10;Ly5yZWxzUEsBAi0AFAAGAAgAAAAhAHOK7tQrAgAAVwQAAA4AAAAAAAAAAAAAAAAALgIAAGRycy9l&#10;Mm9Eb2MueG1sUEsBAi0AFAAGAAgAAAAhALww5WPdAAAABwEAAA8AAAAAAAAAAAAAAAAAhQQAAGRy&#10;cy9kb3ducmV2LnhtbFBLBQYAAAAABAAEAPMAAACPBQAAAAA=&#10;">
                <v:textbox>
                  <w:txbxContent>
                    <w:p w:rsidR="009D33DC" w:rsidRPr="005B338F" w:rsidRDefault="009D33DC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6C5225">
        <w:t>„</w:t>
      </w:r>
      <w:r w:rsidR="006C5225" w:rsidRPr="00AE1B0B">
        <w:t>Ich</w:t>
      </w:r>
      <w:r w:rsidR="00753D00">
        <w:t xml:space="preserve"> </w:t>
      </w:r>
      <w:r w:rsidR="006C5225" w:rsidRPr="00AE1B0B">
        <w:t>will</w:t>
      </w:r>
      <w:r w:rsidR="00753D00">
        <w:t xml:space="preserve"> </w:t>
      </w:r>
      <w:r w:rsidR="006C5225" w:rsidRPr="00AE1B0B">
        <w:t>mich</w:t>
      </w:r>
      <w:r w:rsidR="00753D00">
        <w:t xml:space="preserve"> </w:t>
      </w:r>
      <w:r w:rsidR="006C5225" w:rsidRPr="00AE1B0B">
        <w:t>aufmachen</w:t>
      </w:r>
      <w:r w:rsidR="00753D00">
        <w:t xml:space="preserve"> </w:t>
      </w:r>
      <w:r w:rsidR="006C5225" w:rsidRPr="00AE1B0B">
        <w:t>und</w:t>
      </w:r>
      <w:r w:rsidR="00753D00">
        <w:t xml:space="preserve"> </w:t>
      </w:r>
      <w:r w:rsidR="006C5225" w:rsidRPr="00AE1B0B">
        <w:t>zu</w:t>
      </w:r>
      <w:r w:rsidR="00753D00">
        <w:t xml:space="preserve"> </w:t>
      </w:r>
      <w:r w:rsidR="006C5225" w:rsidRPr="00AE1B0B">
        <w:t>meinem</w:t>
      </w:r>
      <w:r w:rsidR="00753D00">
        <w:t xml:space="preserve"> </w:t>
      </w:r>
      <w:r w:rsidR="006C5225" w:rsidRPr="00AE1B0B">
        <w:t>Vater</w:t>
      </w:r>
      <w:r w:rsidR="00753D00">
        <w:t xml:space="preserve"> </w:t>
      </w:r>
      <w:r w:rsidR="006C5225" w:rsidRPr="00AE1B0B">
        <w:t>gehen</w:t>
      </w:r>
      <w:r w:rsidR="00753D00">
        <w:t xml:space="preserve"> </w:t>
      </w:r>
      <w:r w:rsidR="006C5225" w:rsidRPr="00AE1B0B">
        <w:t>und</w:t>
      </w:r>
      <w:r w:rsidR="00753D00">
        <w:t xml:space="preserve"> </w:t>
      </w:r>
      <w:r w:rsidR="006C5225" w:rsidRPr="00AE1B0B">
        <w:t>zu</w:t>
      </w:r>
      <w:r w:rsidR="00753D00">
        <w:t xml:space="preserve"> </w:t>
      </w:r>
      <w:r w:rsidR="006C5225" w:rsidRPr="00AE1B0B">
        <w:t>ihm</w:t>
      </w:r>
      <w:r w:rsidR="00753D00">
        <w:t xml:space="preserve"> </w:t>
      </w:r>
      <w:r w:rsidR="006C5225" w:rsidRPr="00AE1B0B">
        <w:t>sagen:</w:t>
      </w:r>
      <w:r w:rsidR="00753D00">
        <w:t xml:space="preserve"> </w:t>
      </w:r>
      <w:r w:rsidR="006C5225" w:rsidRPr="00AE1B0B">
        <w:t>Vater,</w:t>
      </w:r>
      <w:r w:rsidR="00753D00">
        <w:t xml:space="preserve"> </w:t>
      </w:r>
      <w:r w:rsidR="006C5225" w:rsidRPr="00AE1B0B">
        <w:t>ich</w:t>
      </w:r>
      <w:r w:rsidR="00753D00">
        <w:t xml:space="preserve"> </w:t>
      </w:r>
      <w:r w:rsidR="006C5225" w:rsidRPr="00AE1B0B">
        <w:t>habe</w:t>
      </w:r>
      <w:r w:rsidR="00753D00">
        <w:t xml:space="preserve"> </w:t>
      </w:r>
      <w:r w:rsidR="006C5225" w:rsidRPr="00AE1B0B">
        <w:t>mich</w:t>
      </w:r>
      <w:r w:rsidR="00753D00">
        <w:t xml:space="preserve"> </w:t>
      </w:r>
      <w:r w:rsidR="006C5225" w:rsidRPr="00AE1B0B">
        <w:t>gegen</w:t>
      </w:r>
      <w:r w:rsidR="00753D00">
        <w:t xml:space="preserve"> </w:t>
      </w:r>
      <w:r w:rsidR="006C5225" w:rsidRPr="00AE1B0B">
        <w:t>den</w:t>
      </w:r>
      <w:r w:rsidR="00753D00">
        <w:t xml:space="preserve"> </w:t>
      </w:r>
      <w:r w:rsidR="006C5225" w:rsidRPr="00AE1B0B">
        <w:t>Himmel</w:t>
      </w:r>
      <w:r w:rsidR="00753D00">
        <w:t xml:space="preserve"> </w:t>
      </w:r>
      <w:r w:rsidR="006C5225" w:rsidRPr="00AE1B0B">
        <w:t>und</w:t>
      </w:r>
      <w:r w:rsidR="00753D00">
        <w:t xml:space="preserve"> </w:t>
      </w:r>
      <w:r w:rsidR="006C5225" w:rsidRPr="00AE1B0B">
        <w:t>gegen</w:t>
      </w:r>
      <w:r w:rsidR="00753D00">
        <w:t xml:space="preserve"> </w:t>
      </w:r>
      <w:r w:rsidR="006C5225" w:rsidRPr="00AE1B0B">
        <w:t>dich</w:t>
      </w:r>
      <w:r w:rsidR="00753D00">
        <w:t xml:space="preserve"> </w:t>
      </w:r>
      <w:r w:rsidR="006C5225" w:rsidRPr="00AE1B0B">
        <w:t>versündigt;</w:t>
      </w:r>
      <w:r w:rsidR="00753D00">
        <w:t xml:space="preserve"> </w:t>
      </w:r>
      <w:r w:rsidR="006C5225" w:rsidRPr="00AE1B0B">
        <w:t>ich</w:t>
      </w:r>
      <w:r w:rsidR="00753D00">
        <w:t xml:space="preserve"> </w:t>
      </w:r>
      <w:r w:rsidR="006C5225" w:rsidRPr="00AE1B0B">
        <w:t>bin</w:t>
      </w:r>
      <w:r w:rsidR="00753D00">
        <w:t xml:space="preserve"> </w:t>
      </w:r>
      <w:r w:rsidR="006C5225" w:rsidRPr="00AE1B0B">
        <w:t>es</w:t>
      </w:r>
      <w:r w:rsidR="00753D00">
        <w:t xml:space="preserve"> </w:t>
      </w:r>
      <w:r w:rsidR="006C5225" w:rsidRPr="00AE1B0B">
        <w:t>nicht</w:t>
      </w:r>
      <w:r w:rsidR="00753D00">
        <w:t xml:space="preserve"> </w:t>
      </w:r>
      <w:r w:rsidR="006C5225" w:rsidRPr="00AE1B0B">
        <w:t>mehr</w:t>
      </w:r>
      <w:r w:rsidR="00753D00">
        <w:t xml:space="preserve"> </w:t>
      </w:r>
      <w:r w:rsidR="006C5225" w:rsidRPr="00AE1B0B">
        <w:t>wert,</w:t>
      </w:r>
      <w:r w:rsidR="00753D00">
        <w:t xml:space="preserve"> </w:t>
      </w:r>
      <w:r w:rsidR="006C5225" w:rsidRPr="00AE1B0B">
        <w:t>dein</w:t>
      </w:r>
      <w:r w:rsidR="00753D00">
        <w:t xml:space="preserve"> </w:t>
      </w:r>
      <w:r w:rsidR="006C5225" w:rsidRPr="00AE1B0B">
        <w:t>Sohn</w:t>
      </w:r>
      <w:r w:rsidR="00753D00">
        <w:t xml:space="preserve"> </w:t>
      </w:r>
      <w:r w:rsidR="006C5225" w:rsidRPr="00AE1B0B">
        <w:t>genannt</w:t>
      </w:r>
      <w:r w:rsidR="00753D00">
        <w:t xml:space="preserve"> </w:t>
      </w:r>
      <w:r w:rsidR="006C5225" w:rsidRPr="00AE1B0B">
        <w:t>zu</w:t>
      </w:r>
      <w:r w:rsidR="00753D00">
        <w:t xml:space="preserve"> </w:t>
      </w:r>
      <w:r w:rsidR="006C5225" w:rsidRPr="00AE1B0B">
        <w:t>werden.</w:t>
      </w:r>
      <w:r w:rsidR="00753D00">
        <w:t xml:space="preserve"> </w:t>
      </w:r>
      <w:r w:rsidR="006C5225" w:rsidRPr="00AE1B0B">
        <w:t>Mach</w:t>
      </w:r>
      <w:r w:rsidR="00753D00">
        <w:t xml:space="preserve"> </w:t>
      </w:r>
      <w:r w:rsidR="006C5225" w:rsidRPr="00AE1B0B">
        <w:t>mich</w:t>
      </w:r>
      <w:r w:rsidR="00753D00">
        <w:t xml:space="preserve"> </w:t>
      </w:r>
      <w:r w:rsidR="006C5225" w:rsidRPr="00AE1B0B">
        <w:t>zu</w:t>
      </w:r>
      <w:r w:rsidR="00753D00">
        <w:t xml:space="preserve"> </w:t>
      </w:r>
      <w:r w:rsidR="006C5225" w:rsidRPr="00AE1B0B">
        <w:t>einem</w:t>
      </w:r>
      <w:r w:rsidR="00753D00">
        <w:t xml:space="preserve"> </w:t>
      </w:r>
      <w:r w:rsidR="006C5225" w:rsidRPr="00AE1B0B">
        <w:t>deiner</w:t>
      </w:r>
      <w:r w:rsidR="00753D00">
        <w:t xml:space="preserve"> </w:t>
      </w:r>
      <w:r w:rsidR="006C5225" w:rsidRPr="00AE1B0B">
        <w:t>Tagelöhner!</w:t>
      </w:r>
      <w:r w:rsidR="006C5225">
        <w:t>“</w:t>
      </w:r>
      <w:r w:rsidR="00753D00">
        <w:t xml:space="preserve"> Lukas </w:t>
      </w:r>
      <w:r w:rsidR="006C5225" w:rsidRPr="00AE1B0B">
        <w:t>15</w:t>
      </w:r>
      <w:r w:rsidR="00753D00">
        <w:t>, 1</w:t>
      </w:r>
      <w:r w:rsidR="006C5225">
        <w:t>8-</w:t>
      </w:r>
      <w:r w:rsidR="006C5225" w:rsidRPr="00AE1B0B">
        <w:t>19.</w:t>
      </w:r>
    </w:p>
    <w:p w:rsidR="00804812" w:rsidRDefault="009E6AB5" w:rsidP="007D4C42">
      <w:pPr>
        <w:pStyle w:val="Absatzregulr"/>
        <w:numPr>
          <w:ilvl w:val="0"/>
          <w:numId w:val="0"/>
        </w:num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3F268A" wp14:editId="6AB6432A">
                <wp:simplePos x="0" y="0"/>
                <wp:positionH relativeFrom="column">
                  <wp:posOffset>-67739</wp:posOffset>
                </wp:positionH>
                <wp:positionV relativeFrom="paragraph">
                  <wp:posOffset>1644650</wp:posOffset>
                </wp:positionV>
                <wp:extent cx="367665" cy="457200"/>
                <wp:effectExtent l="0" t="0" r="13335" b="19050"/>
                <wp:wrapNone/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AB5" w:rsidRPr="005B338F" w:rsidRDefault="009E6AB5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5.35pt;margin-top:129.5pt;width:28.95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IkKQIAAFcEAAAOAAAAZHJzL2Uyb0RvYy54bWysVNtu2zAMfR+wfxD0vjj3tkacokuXYUB3&#10;Adp9gCzLsTBZ1Cgldvf1peQ0zW4vw/wgSCJ1SJ5DenXdt4YdFHoNtuCT0ZgzZSVU2u4K/vVh++aS&#10;Mx+ErYQBqwr+qDy/Xr9+tepcrqbQgKkUMgKxPu9cwZsQXJ5lXjaqFX4ETlky1oCtCHTEXVah6Ai9&#10;Ndl0PF5mHWDlEKTynm5vByNfJ/y6VjJ8rmuvAjMFp9xCWjGtZVyz9UrkOxSu0fKYhviHLFqhLQU9&#10;Qd2KINge9W9QrZYIHuowktBmUNdaqlQDVTMZ/1LNfSOcSrUQOd6daPL/D1Z+OnxBpquCk1BWtCTR&#10;g+oDews9m11Gejrnc/K6d+QXeronmVOp3t2B/OaZhU0j7E7dIELXKFFRepP4Mjt7OuD4CFJ2H6Gi&#10;OGIfIAH1NbaRO2KDETrJ9HiSJuYi6XK2vFguF5xJMs0XFyR9iiDy58cOfXivoGVxU3Ak5RO4ONz5&#10;EJMR+bNLjOXB6GqrjUkH3JUbg+wgqEu26Tui/+RmLOsKfrWYLob6/woxTt+fIFodqN2Nbonvk5PI&#10;I2vvbJWaMQhthj2lbOyRxsjcwGHoyz4JNosBIsUlVI/EK8LQ3TSNtGkAf3DWUWcX3H/fC1ScmQ+W&#10;tLmazOdxFNIhcckZnlvKc4uwkqAKHjgbtpswjM/eod41FGnoBgs3pGetE9cvWR3Tp+5NEhwnLY7H&#10;+Tl5vfwP1k8AAAD//wMAUEsDBBQABgAIAAAAIQCrMoO44QAAAAoBAAAPAAAAZHJzL2Rvd25yZXYu&#10;eG1sTI/LTsMwEEX3SPyDNUhsUGsnKU0b4lQICQQ7KFXZusk0ifAj2G4a/p5hBcvRHN17brmZjGYj&#10;+tA7KyGZC2Boa9f0tpWwe3+crYCFqGyjtLMo4RsDbKrLi1IVjTvbNxy3sWUUYkOhJHQxDgXnoe7Q&#10;qDB3A1r6HZ03KtLpW954daZwo3kqxJIb1Vtq6NSADx3Wn9uTkbBaPI8f4SV73dfLo17Hm3x8+vJS&#10;Xl9N93fAIk7xD4ZffVKHipwO7mSbwLSEWSJyQiWkt2saRcQiT4EdJGRZIoBXJf8/ofoBAAD//wMA&#10;UEsBAi0AFAAGAAgAAAAhALaDOJL+AAAA4QEAABMAAAAAAAAAAAAAAAAAAAAAAFtDb250ZW50X1R5&#10;cGVzXS54bWxQSwECLQAUAAYACAAAACEAOP0h/9YAAACUAQAACwAAAAAAAAAAAAAAAAAvAQAAX3Jl&#10;bHMvLnJlbHNQSwECLQAUAAYACAAAACEAbpViJCkCAABXBAAADgAAAAAAAAAAAAAAAAAuAgAAZHJz&#10;L2Uyb0RvYy54bWxQSwECLQAUAAYACAAAACEAqzKDuOEAAAAKAQAADwAAAAAAAAAAAAAAAACDBAAA&#10;ZHJzL2Rvd25yZXYueG1sUEsFBgAAAAAEAAQA8wAAAJEFAAAAAA==&#10;">
                <v:textbox>
                  <w:txbxContent>
                    <w:p w:rsidR="009E6AB5" w:rsidRPr="005B338F" w:rsidRDefault="009E6AB5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6C5225">
        <w:t>Gesagt</w:t>
      </w:r>
      <w:r w:rsidR="00FD54DD">
        <w:t>,</w:t>
      </w:r>
      <w:r w:rsidR="00753D00">
        <w:t xml:space="preserve"> </w:t>
      </w:r>
      <w:r w:rsidR="006C5225">
        <w:t>getan,</w:t>
      </w:r>
      <w:r w:rsidR="00753D00">
        <w:t xml:space="preserve"> </w:t>
      </w:r>
      <w:r w:rsidR="0034787F">
        <w:t>er</w:t>
      </w:r>
      <w:r w:rsidR="00753D00">
        <w:t xml:space="preserve"> </w:t>
      </w:r>
      <w:r w:rsidR="006C5225">
        <w:t>machte</w:t>
      </w:r>
      <w:r w:rsidR="00753D00">
        <w:t xml:space="preserve"> </w:t>
      </w:r>
      <w:r w:rsidR="006C5225">
        <w:t>sich</w:t>
      </w:r>
      <w:r w:rsidR="00753D00">
        <w:t xml:space="preserve"> </w:t>
      </w:r>
      <w:r w:rsidR="006C5225">
        <w:t>auf</w:t>
      </w:r>
      <w:r w:rsidR="00753D00">
        <w:t xml:space="preserve"> </w:t>
      </w:r>
      <w:r w:rsidR="006C5225">
        <w:t>den</w:t>
      </w:r>
      <w:r w:rsidR="00753D00">
        <w:t xml:space="preserve"> </w:t>
      </w:r>
      <w:r w:rsidR="006C5225">
        <w:t>Weg</w:t>
      </w:r>
      <w:r w:rsidR="00753D00">
        <w:t xml:space="preserve"> </w:t>
      </w:r>
      <w:r w:rsidR="006C5225">
        <w:t>und</w:t>
      </w:r>
      <w:r w:rsidR="00753D00">
        <w:t xml:space="preserve"> </w:t>
      </w:r>
      <w:r w:rsidR="006C5225">
        <w:t>als</w:t>
      </w:r>
      <w:r w:rsidR="00753D00">
        <w:t xml:space="preserve"> </w:t>
      </w:r>
      <w:r w:rsidR="006C5225">
        <w:t>sein</w:t>
      </w:r>
      <w:r w:rsidR="00753D00">
        <w:t xml:space="preserve"> </w:t>
      </w:r>
      <w:r w:rsidR="006C5225">
        <w:t>Vater</w:t>
      </w:r>
      <w:r w:rsidR="00753D00">
        <w:t xml:space="preserve"> </w:t>
      </w:r>
      <w:r w:rsidR="006C5225">
        <w:t>ihn</w:t>
      </w:r>
      <w:r w:rsidR="00753D00">
        <w:t xml:space="preserve"> </w:t>
      </w:r>
      <w:r w:rsidR="006C5225">
        <w:t>von</w:t>
      </w:r>
      <w:r w:rsidR="00753D00">
        <w:t xml:space="preserve"> </w:t>
      </w:r>
      <w:r w:rsidR="006C5225">
        <w:t>weitem</w:t>
      </w:r>
      <w:r w:rsidR="00753D00">
        <w:t xml:space="preserve"> </w:t>
      </w:r>
      <w:r w:rsidR="006C5225">
        <w:t>sah,</w:t>
      </w:r>
      <w:r w:rsidR="00753D00">
        <w:t xml:space="preserve"> </w:t>
      </w:r>
      <w:r w:rsidR="006C5225">
        <w:t>rannte</w:t>
      </w:r>
      <w:r w:rsidR="00753D00">
        <w:t xml:space="preserve"> </w:t>
      </w:r>
      <w:r w:rsidR="0034787F">
        <w:t>der</w:t>
      </w:r>
      <w:r w:rsidR="00753D00">
        <w:t xml:space="preserve"> </w:t>
      </w:r>
      <w:r w:rsidR="00EF23C1">
        <w:t>er</w:t>
      </w:r>
      <w:r w:rsidR="00753D00">
        <w:t xml:space="preserve"> </w:t>
      </w:r>
      <w:r w:rsidR="006C5225">
        <w:t>ihm</w:t>
      </w:r>
      <w:r w:rsidR="00753D00">
        <w:t xml:space="preserve"> </w:t>
      </w:r>
      <w:r w:rsidR="006C5225">
        <w:t>entgegen</w:t>
      </w:r>
      <w:r w:rsidR="00FD54DD">
        <w:t>,</w:t>
      </w:r>
      <w:r w:rsidR="00753D00">
        <w:t xml:space="preserve"> </w:t>
      </w:r>
      <w:r w:rsidR="006C5225">
        <w:t>umarmte</w:t>
      </w:r>
      <w:r w:rsidR="00753D00">
        <w:t xml:space="preserve"> </w:t>
      </w:r>
      <w:r w:rsidR="006C5225">
        <w:t>und</w:t>
      </w:r>
      <w:r w:rsidR="00753D00">
        <w:t xml:space="preserve"> </w:t>
      </w:r>
      <w:r w:rsidR="006C5225">
        <w:t>küsste</w:t>
      </w:r>
      <w:r w:rsidR="00753D00">
        <w:t xml:space="preserve"> </w:t>
      </w:r>
      <w:r w:rsidR="006C5225">
        <w:t>ihn.</w:t>
      </w:r>
      <w:r w:rsidR="00753D00">
        <w:t xml:space="preserve"> </w:t>
      </w:r>
      <w:r w:rsidR="006C5225">
        <w:t>Er</w:t>
      </w:r>
      <w:r w:rsidR="00753D00">
        <w:t xml:space="preserve"> </w:t>
      </w:r>
      <w:r w:rsidR="006C5225">
        <w:t>freute</w:t>
      </w:r>
      <w:r w:rsidR="00753D00">
        <w:t xml:space="preserve"> </w:t>
      </w:r>
      <w:r w:rsidR="006C5225">
        <w:t>sich</w:t>
      </w:r>
      <w:r w:rsidR="00753D00">
        <w:t xml:space="preserve"> </w:t>
      </w:r>
      <w:r w:rsidR="006C5225">
        <w:t>riesig</w:t>
      </w:r>
      <w:r w:rsidR="00753D00">
        <w:t xml:space="preserve"> </w:t>
      </w:r>
      <w:r w:rsidR="006C5225">
        <w:t>über</w:t>
      </w:r>
      <w:r w:rsidR="00753D00">
        <w:t xml:space="preserve"> </w:t>
      </w:r>
      <w:r w:rsidR="006C5225">
        <w:t>die</w:t>
      </w:r>
      <w:r w:rsidR="00753D00">
        <w:t xml:space="preserve"> </w:t>
      </w:r>
      <w:r w:rsidR="006C5225">
        <w:t>Rückkehr</w:t>
      </w:r>
      <w:r w:rsidR="00753D00">
        <w:t xml:space="preserve"> </w:t>
      </w:r>
      <w:r w:rsidR="006C5225">
        <w:t>seines</w:t>
      </w:r>
      <w:r w:rsidR="00753D00">
        <w:t xml:space="preserve"> </w:t>
      </w:r>
      <w:r w:rsidR="006C5225">
        <w:t>verwahrlosten</w:t>
      </w:r>
      <w:r w:rsidR="00753D00">
        <w:t xml:space="preserve"> </w:t>
      </w:r>
      <w:r w:rsidR="006C5225">
        <w:t>Sohn</w:t>
      </w:r>
      <w:r w:rsidR="00EF23C1">
        <w:t>e</w:t>
      </w:r>
      <w:r w:rsidR="006C5225">
        <w:t>s.</w:t>
      </w:r>
      <w:r w:rsidR="00753D00">
        <w:t xml:space="preserve"> </w:t>
      </w:r>
      <w:r w:rsidR="006C5225">
        <w:t>E</w:t>
      </w:r>
      <w:r w:rsidR="00804812">
        <w:t>ntgegen</w:t>
      </w:r>
      <w:r w:rsidR="00753D00">
        <w:t xml:space="preserve"> </w:t>
      </w:r>
      <w:r w:rsidR="00804812">
        <w:t>allen</w:t>
      </w:r>
      <w:r w:rsidR="00753D00">
        <w:t xml:space="preserve"> </w:t>
      </w:r>
      <w:r w:rsidR="00804812">
        <w:t>Erwartungen</w:t>
      </w:r>
      <w:r w:rsidR="00753D00">
        <w:t xml:space="preserve"> </w:t>
      </w:r>
      <w:r w:rsidR="006C5225">
        <w:t>gab</w:t>
      </w:r>
      <w:r w:rsidR="00753D00">
        <w:t xml:space="preserve"> </w:t>
      </w:r>
      <w:r w:rsidR="006C5225">
        <w:t>er</w:t>
      </w:r>
      <w:r w:rsidR="00753D00">
        <w:t xml:space="preserve"> </w:t>
      </w:r>
      <w:r w:rsidR="006C5225">
        <w:t>ihm</w:t>
      </w:r>
      <w:r w:rsidR="00753D00">
        <w:t xml:space="preserve"> </w:t>
      </w:r>
      <w:r w:rsidR="006C5225">
        <w:t>die</w:t>
      </w:r>
      <w:r w:rsidR="00753D00">
        <w:t xml:space="preserve"> </w:t>
      </w:r>
      <w:r w:rsidR="006C5225">
        <w:t>Rechte</w:t>
      </w:r>
      <w:r w:rsidR="00753D00">
        <w:t xml:space="preserve"> </w:t>
      </w:r>
      <w:r w:rsidR="006C5225">
        <w:t>als</w:t>
      </w:r>
      <w:r w:rsidR="00753D00">
        <w:t xml:space="preserve"> </w:t>
      </w:r>
      <w:r w:rsidR="006C5225">
        <w:t>Sohn</w:t>
      </w:r>
      <w:r w:rsidR="00753D00">
        <w:t xml:space="preserve"> </w:t>
      </w:r>
      <w:r w:rsidR="006C5225">
        <w:t>zurück</w:t>
      </w:r>
      <w:r w:rsidR="00FD54DD">
        <w:t>,</w:t>
      </w:r>
      <w:r w:rsidR="00753D00">
        <w:t xml:space="preserve"> </w:t>
      </w:r>
      <w:r w:rsidR="00FD54DD">
        <w:t>die</w:t>
      </w:r>
      <w:r w:rsidR="00753D00">
        <w:t xml:space="preserve"> </w:t>
      </w:r>
      <w:r w:rsidR="00FD54DD">
        <w:t>diesen</w:t>
      </w:r>
      <w:r w:rsidR="00753D00">
        <w:t xml:space="preserve"> </w:t>
      </w:r>
      <w:r w:rsidR="00FD54DD">
        <w:t>erneut</w:t>
      </w:r>
      <w:r w:rsidR="00753D00">
        <w:t xml:space="preserve"> </w:t>
      </w:r>
      <w:r w:rsidR="00FD54DD">
        <w:t>zu</w:t>
      </w:r>
      <w:r w:rsidR="00753D00">
        <w:t xml:space="preserve"> </w:t>
      </w:r>
      <w:r w:rsidR="00FD54DD">
        <w:t>einem</w:t>
      </w:r>
      <w:r w:rsidR="00753D00">
        <w:t xml:space="preserve"> </w:t>
      </w:r>
      <w:r w:rsidR="00FD54DD">
        <w:t>rechtmässigen</w:t>
      </w:r>
      <w:r w:rsidR="00753D00">
        <w:t xml:space="preserve"> </w:t>
      </w:r>
      <w:r w:rsidR="00FD54DD">
        <w:t>Erben</w:t>
      </w:r>
      <w:r w:rsidR="00753D00">
        <w:t xml:space="preserve"> </w:t>
      </w:r>
      <w:r w:rsidR="00FD54DD">
        <w:t>machten.</w:t>
      </w:r>
      <w:r w:rsidR="00753D00">
        <w:t xml:space="preserve"> </w:t>
      </w:r>
      <w:r w:rsidR="006C5225">
        <w:t>Natürlich</w:t>
      </w:r>
      <w:r w:rsidR="00753D00">
        <w:t xml:space="preserve"> </w:t>
      </w:r>
      <w:r w:rsidR="006C5225">
        <w:t>muss</w:t>
      </w:r>
      <w:r w:rsidR="00753D00">
        <w:t xml:space="preserve"> </w:t>
      </w:r>
      <w:r w:rsidR="006C5225">
        <w:t>das</w:t>
      </w:r>
      <w:r w:rsidR="00753D00">
        <w:t xml:space="preserve"> </w:t>
      </w:r>
      <w:r w:rsidR="006C5225">
        <w:t>jetzt</w:t>
      </w:r>
      <w:r w:rsidR="00753D00">
        <w:t xml:space="preserve"> </w:t>
      </w:r>
      <w:r w:rsidR="006C5225">
        <w:t>gefeiert</w:t>
      </w:r>
      <w:r w:rsidR="00753D00">
        <w:t xml:space="preserve"> </w:t>
      </w:r>
      <w:r w:rsidR="006C5225">
        <w:t>werden,</w:t>
      </w:r>
      <w:r w:rsidR="00753D00">
        <w:t xml:space="preserve"> </w:t>
      </w:r>
      <w:r w:rsidR="006C5225">
        <w:t>denn</w:t>
      </w:r>
      <w:r w:rsidR="00753D00">
        <w:t xml:space="preserve"> </w:t>
      </w:r>
      <w:r w:rsidR="006C5225">
        <w:t>Grund</w:t>
      </w:r>
      <w:r w:rsidR="00753D00">
        <w:t xml:space="preserve"> </w:t>
      </w:r>
      <w:r w:rsidR="006C5225">
        <w:t>genug</w:t>
      </w:r>
      <w:r w:rsidR="00753D00">
        <w:t xml:space="preserve"> </w:t>
      </w:r>
      <w:r w:rsidR="006C5225">
        <w:t>gibt</w:t>
      </w:r>
      <w:r w:rsidR="00753D00">
        <w:t xml:space="preserve"> </w:t>
      </w:r>
      <w:r w:rsidR="006C5225">
        <w:t>es:</w:t>
      </w:r>
    </w:p>
    <w:p w:rsidR="00CD76D6" w:rsidRPr="00E10C03" w:rsidRDefault="00CD76D6" w:rsidP="00CD76D6">
      <w:pPr>
        <w:pStyle w:val="Blockzitat"/>
      </w:pPr>
      <w:r>
        <w:t>„M</w:t>
      </w:r>
      <w:r w:rsidRPr="00E10C03">
        <w:t>ein</w:t>
      </w:r>
      <w:r w:rsidR="00753D00">
        <w:t xml:space="preserve"> </w:t>
      </w:r>
      <w:r w:rsidRPr="00E10C03">
        <w:t>Sohn</w:t>
      </w:r>
      <w:r w:rsidR="00753D00">
        <w:t xml:space="preserve"> </w:t>
      </w:r>
      <w:r w:rsidRPr="00E10C03">
        <w:t>war</w:t>
      </w:r>
      <w:r w:rsidR="00753D00">
        <w:t xml:space="preserve"> </w:t>
      </w:r>
      <w:r w:rsidRPr="00E10C03">
        <w:t>tot,</w:t>
      </w:r>
      <w:r w:rsidR="00753D00">
        <w:t xml:space="preserve"> </w:t>
      </w:r>
      <w:r w:rsidRPr="00E10C03">
        <w:t>und</w:t>
      </w:r>
      <w:r w:rsidR="00753D00">
        <w:t xml:space="preserve"> </w:t>
      </w:r>
      <w:r w:rsidRPr="00E10C03">
        <w:t>nun</w:t>
      </w:r>
      <w:r w:rsidR="00753D00">
        <w:t xml:space="preserve"> </w:t>
      </w:r>
      <w:r w:rsidRPr="00E10C03">
        <w:t>lebt</w:t>
      </w:r>
      <w:r w:rsidR="00753D00">
        <w:t xml:space="preserve"> </w:t>
      </w:r>
      <w:r w:rsidRPr="00E10C03">
        <w:t>er</w:t>
      </w:r>
      <w:r w:rsidR="00753D00">
        <w:t xml:space="preserve"> </w:t>
      </w:r>
      <w:r w:rsidRPr="00E10C03">
        <w:t>wieder;</w:t>
      </w:r>
      <w:r w:rsidR="00753D00">
        <w:t xml:space="preserve"> </w:t>
      </w:r>
      <w:r w:rsidRPr="00E10C03">
        <w:t>er</w:t>
      </w:r>
      <w:r w:rsidR="00753D00">
        <w:t xml:space="preserve"> </w:t>
      </w:r>
      <w:r w:rsidRPr="00E10C03">
        <w:t>war</w:t>
      </w:r>
      <w:r w:rsidR="00753D00">
        <w:t xml:space="preserve"> </w:t>
      </w:r>
      <w:r w:rsidRPr="00E10C03">
        <w:t>verloren,</w:t>
      </w:r>
      <w:r w:rsidR="00753D00">
        <w:t xml:space="preserve"> </w:t>
      </w:r>
      <w:r w:rsidRPr="00E10C03">
        <w:t>und</w:t>
      </w:r>
      <w:r w:rsidR="00753D00">
        <w:t xml:space="preserve"> </w:t>
      </w:r>
      <w:r w:rsidRPr="00E10C03">
        <w:t>nun</w:t>
      </w:r>
      <w:r w:rsidR="00753D00">
        <w:t xml:space="preserve"> </w:t>
      </w:r>
      <w:r w:rsidRPr="00E10C03">
        <w:t>ist</w:t>
      </w:r>
      <w:r w:rsidR="00753D00">
        <w:t xml:space="preserve"> </w:t>
      </w:r>
      <w:r w:rsidRPr="00E10C03">
        <w:t>er</w:t>
      </w:r>
      <w:r w:rsidR="00753D00">
        <w:t xml:space="preserve"> </w:t>
      </w:r>
      <w:r w:rsidRPr="00E10C03">
        <w:t>wiedergefunden.</w:t>
      </w:r>
      <w:r>
        <w:t>“</w:t>
      </w:r>
      <w:r w:rsidR="00753D00">
        <w:t xml:space="preserve"> Lukas </w:t>
      </w:r>
      <w:r w:rsidRPr="00E10C03">
        <w:t>15</w:t>
      </w:r>
      <w:r w:rsidR="00753D00">
        <w:t>, 2</w:t>
      </w:r>
      <w:r w:rsidRPr="00E10C03">
        <w:t>4.</w:t>
      </w:r>
    </w:p>
    <w:p w:rsidR="006715EA" w:rsidRDefault="00CD76D6" w:rsidP="007D4C42">
      <w:pPr>
        <w:pStyle w:val="Absatzregulr"/>
        <w:numPr>
          <w:ilvl w:val="0"/>
          <w:numId w:val="0"/>
        </w:numPr>
      </w:pPr>
      <w:r>
        <w:t>Dieser</w:t>
      </w:r>
      <w:r w:rsidR="00753D00">
        <w:t xml:space="preserve"> </w:t>
      </w:r>
      <w:r>
        <w:t>jüngere</w:t>
      </w:r>
      <w:r w:rsidR="00753D00">
        <w:t xml:space="preserve"> </w:t>
      </w:r>
      <w:r>
        <w:t>Sohn</w:t>
      </w:r>
      <w:r w:rsidR="00753D00">
        <w:t xml:space="preserve"> </w:t>
      </w:r>
      <w:r>
        <w:t>steht</w:t>
      </w:r>
      <w:r w:rsidR="00753D00">
        <w:t xml:space="preserve"> </w:t>
      </w:r>
      <w:r>
        <w:t>für</w:t>
      </w:r>
      <w:r w:rsidR="00753D00">
        <w:t xml:space="preserve"> </w:t>
      </w:r>
      <w:r>
        <w:t>die</w:t>
      </w:r>
      <w:r w:rsidR="00753D00">
        <w:t xml:space="preserve"> </w:t>
      </w:r>
      <w:r>
        <w:t>Zolleinehmer</w:t>
      </w:r>
      <w:r w:rsidR="00753D00">
        <w:t xml:space="preserve"> </w:t>
      </w:r>
      <w:r>
        <w:t>und</w:t>
      </w:r>
      <w:r w:rsidR="00753D00">
        <w:t xml:space="preserve"> </w:t>
      </w:r>
      <w:r>
        <w:t>Sünder.</w:t>
      </w:r>
      <w:r w:rsidR="00753D00">
        <w:t xml:space="preserve"> </w:t>
      </w:r>
      <w:r>
        <w:t>Für</w:t>
      </w:r>
      <w:r w:rsidR="00753D00">
        <w:t xml:space="preserve"> </w:t>
      </w:r>
      <w:r>
        <w:t>all</w:t>
      </w:r>
      <w:r w:rsidR="00753D00">
        <w:t xml:space="preserve"> </w:t>
      </w:r>
      <w:r>
        <w:t>die</w:t>
      </w:r>
      <w:r w:rsidR="00753D00">
        <w:t xml:space="preserve"> </w:t>
      </w:r>
      <w:r>
        <w:t>Menschen,</w:t>
      </w:r>
      <w:r w:rsidR="00753D00">
        <w:t xml:space="preserve"> </w:t>
      </w:r>
      <w:r>
        <w:t>die</w:t>
      </w:r>
      <w:r w:rsidR="00753D00">
        <w:t xml:space="preserve"> </w:t>
      </w:r>
      <w:r>
        <w:t>sich</w:t>
      </w:r>
      <w:r w:rsidR="00753D00">
        <w:t xml:space="preserve"> </w:t>
      </w:r>
      <w:r>
        <w:t>von</w:t>
      </w:r>
      <w:r w:rsidR="00753D00">
        <w:t xml:space="preserve"> </w:t>
      </w:r>
      <w:r>
        <w:t>Gott</w:t>
      </w:r>
      <w:r w:rsidR="00753D00">
        <w:t xml:space="preserve"> </w:t>
      </w:r>
      <w:r>
        <w:t>gelöst</w:t>
      </w:r>
      <w:r w:rsidR="00753D00">
        <w:t xml:space="preserve"> </w:t>
      </w:r>
      <w:r>
        <w:t>hatten</w:t>
      </w:r>
      <w:r w:rsidR="00753D00">
        <w:t xml:space="preserve"> </w:t>
      </w:r>
      <w:r>
        <w:t>und</w:t>
      </w:r>
      <w:r w:rsidR="00753D00">
        <w:t xml:space="preserve"> </w:t>
      </w:r>
      <w:r>
        <w:t>ein</w:t>
      </w:r>
      <w:r w:rsidR="00753D00">
        <w:t xml:space="preserve"> </w:t>
      </w:r>
      <w:r>
        <w:t>moralisch</w:t>
      </w:r>
      <w:r w:rsidR="00753D00">
        <w:t xml:space="preserve"> </w:t>
      </w:r>
      <w:r>
        <w:t>verwerfliches</w:t>
      </w:r>
      <w:r w:rsidR="00753D00">
        <w:t xml:space="preserve"> </w:t>
      </w:r>
      <w:r>
        <w:t>Leben</w:t>
      </w:r>
      <w:r w:rsidR="00753D00">
        <w:t xml:space="preserve"> </w:t>
      </w:r>
      <w:r>
        <w:t>führten</w:t>
      </w:r>
      <w:r w:rsidR="006715EA">
        <w:t>.</w:t>
      </w:r>
      <w:r w:rsidR="00753D00">
        <w:t xml:space="preserve"> </w:t>
      </w:r>
      <w:r w:rsidR="006715EA">
        <w:t>Menschen,</w:t>
      </w:r>
      <w:r w:rsidR="00753D00">
        <w:t xml:space="preserve"> </w:t>
      </w:r>
      <w:r w:rsidR="006715EA">
        <w:t>die</w:t>
      </w:r>
      <w:r w:rsidR="00753D00">
        <w:t xml:space="preserve"> </w:t>
      </w:r>
      <w:r w:rsidR="006715EA">
        <w:t>aber</w:t>
      </w:r>
      <w:r w:rsidR="00753D00">
        <w:t xml:space="preserve"> </w:t>
      </w:r>
      <w:r w:rsidR="006715EA">
        <w:t>bereit</w:t>
      </w:r>
      <w:r w:rsidR="00753D00">
        <w:t xml:space="preserve"> </w:t>
      </w:r>
      <w:r w:rsidR="006715EA">
        <w:t>waren</w:t>
      </w:r>
      <w:r w:rsidR="00753D00">
        <w:t xml:space="preserve"> </w:t>
      </w:r>
      <w:r w:rsidR="00EF23C1">
        <w:t>i</w:t>
      </w:r>
      <w:r w:rsidR="006715EA">
        <w:t>hr</w:t>
      </w:r>
      <w:r w:rsidR="00753D00">
        <w:t xml:space="preserve"> </w:t>
      </w:r>
      <w:r w:rsidR="006715EA">
        <w:t>Leben</w:t>
      </w:r>
      <w:r w:rsidR="00753D00">
        <w:t xml:space="preserve"> </w:t>
      </w:r>
      <w:r w:rsidR="006715EA">
        <w:t>wieder</w:t>
      </w:r>
      <w:r w:rsidR="00753D00">
        <w:t xml:space="preserve"> </w:t>
      </w:r>
      <w:r w:rsidR="006715EA">
        <w:t>neu</w:t>
      </w:r>
      <w:r w:rsidR="00753D00">
        <w:t xml:space="preserve"> </w:t>
      </w:r>
      <w:r w:rsidR="006715EA">
        <w:t>auf</w:t>
      </w:r>
      <w:r w:rsidR="00753D00">
        <w:t xml:space="preserve"> </w:t>
      </w:r>
      <w:r w:rsidR="006715EA">
        <w:t>Gott</w:t>
      </w:r>
      <w:r w:rsidR="00753D00">
        <w:t xml:space="preserve"> </w:t>
      </w:r>
      <w:r w:rsidR="006715EA">
        <w:t>auszurichten.</w:t>
      </w:r>
      <w:r w:rsidR="00753D00">
        <w:t xml:space="preserve"> </w:t>
      </w:r>
      <w:r w:rsidR="006715EA">
        <w:t>Gott</w:t>
      </w:r>
      <w:r w:rsidR="00753D00">
        <w:t xml:space="preserve"> </w:t>
      </w:r>
      <w:r w:rsidR="006715EA">
        <w:t>freut</w:t>
      </w:r>
      <w:r w:rsidR="00753D00">
        <w:t xml:space="preserve"> </w:t>
      </w:r>
      <w:r w:rsidR="006715EA">
        <w:t>sich</w:t>
      </w:r>
      <w:r w:rsidR="00753D00">
        <w:t xml:space="preserve"> </w:t>
      </w:r>
      <w:r w:rsidR="006715EA">
        <w:t>riesig</w:t>
      </w:r>
      <w:r w:rsidR="00753D00">
        <w:t xml:space="preserve"> </w:t>
      </w:r>
      <w:r w:rsidR="006715EA">
        <w:t>über</w:t>
      </w:r>
      <w:r w:rsidR="00753D00">
        <w:t xml:space="preserve"> </w:t>
      </w:r>
      <w:r w:rsidR="006715EA">
        <w:t>diese</w:t>
      </w:r>
      <w:r w:rsidR="00753D00">
        <w:t xml:space="preserve"> </w:t>
      </w:r>
      <w:r w:rsidR="006715EA">
        <w:t>Menschen,</w:t>
      </w:r>
      <w:r w:rsidR="00753D00">
        <w:t xml:space="preserve"> </w:t>
      </w:r>
      <w:r w:rsidR="006715EA">
        <w:t>die</w:t>
      </w:r>
      <w:r w:rsidR="00753D00">
        <w:t xml:space="preserve"> </w:t>
      </w:r>
      <w:r w:rsidR="00240343">
        <w:t>zu</w:t>
      </w:r>
      <w:r w:rsidR="00753D00">
        <w:t xml:space="preserve"> </w:t>
      </w:r>
      <w:r w:rsidR="006715EA">
        <w:t>ihm</w:t>
      </w:r>
      <w:r w:rsidR="00753D00">
        <w:t xml:space="preserve"> </w:t>
      </w:r>
      <w:r w:rsidR="006715EA">
        <w:t>zurückkommen</w:t>
      </w:r>
      <w:r w:rsidR="00753D00">
        <w:t xml:space="preserve"> </w:t>
      </w:r>
      <w:r w:rsidR="006715EA">
        <w:t>–</w:t>
      </w:r>
      <w:r w:rsidR="00753D00">
        <w:t xml:space="preserve"> </w:t>
      </w:r>
      <w:r w:rsidR="006715EA">
        <w:t>seine</w:t>
      </w:r>
      <w:r w:rsidR="00753D00">
        <w:t xml:space="preserve"> </w:t>
      </w:r>
      <w:r w:rsidR="006715EA">
        <w:t>Liebe</w:t>
      </w:r>
      <w:r w:rsidR="00753D00">
        <w:t xml:space="preserve"> </w:t>
      </w:r>
      <w:r w:rsidR="00EF23C1">
        <w:t>zu</w:t>
      </w:r>
      <w:r w:rsidR="00753D00">
        <w:t xml:space="preserve"> </w:t>
      </w:r>
      <w:r w:rsidR="00EF23C1">
        <w:t>ihnen</w:t>
      </w:r>
      <w:r w:rsidR="00753D00">
        <w:t xml:space="preserve"> </w:t>
      </w:r>
      <w:r w:rsidR="00EF23C1">
        <w:t>ist</w:t>
      </w:r>
      <w:r w:rsidR="00753D00">
        <w:t xml:space="preserve"> </w:t>
      </w:r>
      <w:r w:rsidR="00EF23C1">
        <w:t>unbegreiflich</w:t>
      </w:r>
      <w:r w:rsidR="00753D00">
        <w:t xml:space="preserve"> </w:t>
      </w:r>
      <w:r w:rsidR="006715EA">
        <w:t>gross.</w:t>
      </w:r>
    </w:p>
    <w:p w:rsidR="006715EA" w:rsidRDefault="006715EA" w:rsidP="007D4C42">
      <w:pPr>
        <w:pStyle w:val="Absatzregulr"/>
        <w:numPr>
          <w:ilvl w:val="0"/>
          <w:numId w:val="0"/>
        </w:numPr>
      </w:pPr>
      <w:r>
        <w:t>Die</w:t>
      </w:r>
      <w:r w:rsidR="00753D00">
        <w:t xml:space="preserve"> </w:t>
      </w:r>
      <w:r>
        <w:t>Pharisäer</w:t>
      </w:r>
      <w:r w:rsidR="00753D00">
        <w:t xml:space="preserve"> </w:t>
      </w:r>
      <w:r w:rsidR="0034787F">
        <w:t>konnten</w:t>
      </w:r>
      <w:r w:rsidR="00753D00">
        <w:t xml:space="preserve"> </w:t>
      </w:r>
      <w:r w:rsidR="0034787F">
        <w:t>sich</w:t>
      </w:r>
      <w:r w:rsidR="00753D00">
        <w:t xml:space="preserve"> </w:t>
      </w:r>
      <w:r w:rsidR="0034787F">
        <w:t>nicht</w:t>
      </w:r>
      <w:r w:rsidR="00753D00">
        <w:t xml:space="preserve"> </w:t>
      </w:r>
      <w:r w:rsidR="0034787F">
        <w:t>mitfreuen.</w:t>
      </w:r>
      <w:r w:rsidR="00753D00">
        <w:t xml:space="preserve"> </w:t>
      </w:r>
      <w:r>
        <w:t>Für</w:t>
      </w:r>
      <w:r w:rsidR="00753D00">
        <w:t xml:space="preserve"> </w:t>
      </w:r>
      <w:r>
        <w:t>diesen</w:t>
      </w:r>
      <w:r w:rsidR="00753D00">
        <w:t xml:space="preserve"> </w:t>
      </w:r>
      <w:r>
        <w:t>Vater</w:t>
      </w:r>
      <w:r w:rsidR="00753D00">
        <w:t xml:space="preserve"> </w:t>
      </w:r>
      <w:r>
        <w:t>hatten</w:t>
      </w:r>
      <w:r w:rsidR="00753D00">
        <w:t xml:space="preserve"> </w:t>
      </w:r>
      <w:r>
        <w:t>sie</w:t>
      </w:r>
      <w:r w:rsidR="00753D00">
        <w:t xml:space="preserve"> </w:t>
      </w:r>
      <w:r>
        <w:t>nur</w:t>
      </w:r>
      <w:r w:rsidR="00753D00">
        <w:t xml:space="preserve"> </w:t>
      </w:r>
      <w:r>
        <w:t>Verachtung</w:t>
      </w:r>
      <w:r w:rsidR="00753D00">
        <w:t xml:space="preserve"> </w:t>
      </w:r>
      <w:r>
        <w:t>übrig.</w:t>
      </w:r>
      <w:r w:rsidR="00753D00">
        <w:t xml:space="preserve"> </w:t>
      </w:r>
      <w:r>
        <w:t>Wie</w:t>
      </w:r>
      <w:r w:rsidR="00753D00">
        <w:t xml:space="preserve"> </w:t>
      </w:r>
      <w:r>
        <w:t>konnte</w:t>
      </w:r>
      <w:r w:rsidR="00753D00">
        <w:t xml:space="preserve"> </w:t>
      </w:r>
      <w:r>
        <w:t>er</w:t>
      </w:r>
      <w:r w:rsidR="00753D00">
        <w:t xml:space="preserve"> </w:t>
      </w:r>
      <w:r>
        <w:t>diesem</w:t>
      </w:r>
      <w:r w:rsidR="00753D00">
        <w:t xml:space="preserve"> </w:t>
      </w:r>
      <w:r>
        <w:t>verwahrlosten</w:t>
      </w:r>
      <w:r w:rsidR="00753D00">
        <w:t xml:space="preserve"> </w:t>
      </w:r>
      <w:r>
        <w:t>Nichtsnutz,</w:t>
      </w:r>
      <w:r w:rsidR="00753D00">
        <w:t xml:space="preserve"> </w:t>
      </w:r>
      <w:r>
        <w:t>der</w:t>
      </w:r>
      <w:r w:rsidR="00753D00">
        <w:t xml:space="preserve"> </w:t>
      </w:r>
      <w:r>
        <w:t>nichts</w:t>
      </w:r>
      <w:r w:rsidR="00753D00">
        <w:t xml:space="preserve"> </w:t>
      </w:r>
      <w:r>
        <w:t>anderes</w:t>
      </w:r>
      <w:r w:rsidR="00753D00">
        <w:t xml:space="preserve"> </w:t>
      </w:r>
      <w:r>
        <w:t>gemacht</w:t>
      </w:r>
      <w:r w:rsidR="00753D00">
        <w:t xml:space="preserve"> </w:t>
      </w:r>
      <w:r>
        <w:t>hatte</w:t>
      </w:r>
      <w:r w:rsidR="0034787F">
        <w:t>,</w:t>
      </w:r>
      <w:r w:rsidR="00753D00">
        <w:t xml:space="preserve"> </w:t>
      </w:r>
      <w:r>
        <w:t>als</w:t>
      </w:r>
      <w:r w:rsidR="00753D00">
        <w:t xml:space="preserve"> </w:t>
      </w:r>
      <w:r>
        <w:t>das</w:t>
      </w:r>
      <w:r w:rsidR="00753D00">
        <w:t xml:space="preserve"> </w:t>
      </w:r>
      <w:r>
        <w:t>Erbe</w:t>
      </w:r>
      <w:r w:rsidR="00753D00">
        <w:t xml:space="preserve"> </w:t>
      </w:r>
      <w:r>
        <w:t>zu</w:t>
      </w:r>
      <w:r w:rsidR="00753D00">
        <w:t xml:space="preserve"> </w:t>
      </w:r>
      <w:r w:rsidR="00240343">
        <w:t>verschleudern</w:t>
      </w:r>
      <w:r>
        <w:t>,</w:t>
      </w:r>
      <w:r w:rsidR="00753D00">
        <w:t xml:space="preserve"> </w:t>
      </w:r>
      <w:r>
        <w:t>die</w:t>
      </w:r>
      <w:r w:rsidR="00753D00">
        <w:t xml:space="preserve"> </w:t>
      </w:r>
      <w:r>
        <w:t>Rechte</w:t>
      </w:r>
      <w:r w:rsidR="00753D00">
        <w:t xml:space="preserve"> </w:t>
      </w:r>
      <w:r>
        <w:t>als</w:t>
      </w:r>
      <w:r w:rsidR="00753D00">
        <w:t xml:space="preserve"> </w:t>
      </w:r>
      <w:r>
        <w:t>Sohn</w:t>
      </w:r>
      <w:r w:rsidR="00753D00">
        <w:t xml:space="preserve"> </w:t>
      </w:r>
      <w:r>
        <w:t>zurückgeben?</w:t>
      </w:r>
    </w:p>
    <w:p w:rsidR="000310C0" w:rsidRDefault="006715EA" w:rsidP="007D4C42">
      <w:pPr>
        <w:pStyle w:val="Absatzregulr"/>
        <w:numPr>
          <w:ilvl w:val="0"/>
          <w:numId w:val="0"/>
        </w:numPr>
      </w:pPr>
      <w:r>
        <w:t>Jesus</w:t>
      </w:r>
      <w:r w:rsidR="00753D00">
        <w:t xml:space="preserve"> </w:t>
      </w:r>
      <w:r>
        <w:t>erzählt</w:t>
      </w:r>
      <w:r w:rsidR="00753D00">
        <w:t xml:space="preserve"> </w:t>
      </w:r>
      <w:r>
        <w:t>nun</w:t>
      </w:r>
      <w:r w:rsidR="00753D00">
        <w:t xml:space="preserve"> </w:t>
      </w:r>
      <w:r>
        <w:t>die</w:t>
      </w:r>
      <w:r w:rsidR="00753D00">
        <w:t xml:space="preserve"> </w:t>
      </w:r>
      <w:r>
        <w:t>Geschichte</w:t>
      </w:r>
      <w:r w:rsidR="00753D00">
        <w:t xml:space="preserve"> </w:t>
      </w:r>
      <w:r w:rsidR="008B2667">
        <w:t>weiter,</w:t>
      </w:r>
      <w:r w:rsidR="00753D00">
        <w:t xml:space="preserve"> </w:t>
      </w:r>
      <w:r w:rsidR="008B2667">
        <w:t>die</w:t>
      </w:r>
      <w:r w:rsidR="00753D00">
        <w:t xml:space="preserve"> </w:t>
      </w:r>
      <w:r w:rsidR="008B2667">
        <w:t>Geschichte</w:t>
      </w:r>
      <w:r w:rsidR="00753D00">
        <w:t xml:space="preserve"> </w:t>
      </w:r>
      <w:r>
        <w:t>des</w:t>
      </w:r>
      <w:r w:rsidR="00753D00">
        <w:t xml:space="preserve"> </w:t>
      </w:r>
      <w:r>
        <w:t>älteren</w:t>
      </w:r>
      <w:r w:rsidR="00753D00">
        <w:t xml:space="preserve"> </w:t>
      </w:r>
      <w:r>
        <w:t>Sohnes,</w:t>
      </w:r>
      <w:r w:rsidR="00753D00">
        <w:t xml:space="preserve"> </w:t>
      </w:r>
      <w:r>
        <w:t>der</w:t>
      </w:r>
      <w:r w:rsidR="00753D00">
        <w:t xml:space="preserve"> </w:t>
      </w:r>
      <w:r w:rsidR="0097239A">
        <w:t>fleissig</w:t>
      </w:r>
      <w:r w:rsidR="00753D00">
        <w:t xml:space="preserve"> </w:t>
      </w:r>
      <w:r w:rsidR="0097239A">
        <w:t>und</w:t>
      </w:r>
      <w:r w:rsidR="00753D00">
        <w:t xml:space="preserve"> </w:t>
      </w:r>
      <w:r w:rsidR="0097239A">
        <w:t>aufopfernd</w:t>
      </w:r>
      <w:r w:rsidR="00753D00">
        <w:t xml:space="preserve"> </w:t>
      </w:r>
      <w:r>
        <w:t>bei</w:t>
      </w:r>
      <w:r w:rsidR="00753D00">
        <w:t xml:space="preserve"> </w:t>
      </w:r>
      <w:r>
        <w:t>seinem</w:t>
      </w:r>
      <w:r w:rsidR="00753D00">
        <w:t xml:space="preserve"> </w:t>
      </w:r>
      <w:r>
        <w:t>Vater</w:t>
      </w:r>
      <w:r w:rsidR="00753D00">
        <w:t xml:space="preserve"> </w:t>
      </w:r>
      <w:r>
        <w:t>geblieben</w:t>
      </w:r>
      <w:r w:rsidR="00753D00">
        <w:t xml:space="preserve"> </w:t>
      </w:r>
      <w:r w:rsidR="008B2667">
        <w:t>war</w:t>
      </w:r>
      <w:r>
        <w:t>.</w:t>
      </w:r>
    </w:p>
    <w:p w:rsidR="00673153" w:rsidRDefault="00CF728D" w:rsidP="007E445C">
      <w:pPr>
        <w:pStyle w:val="Blockzitat"/>
      </w:pPr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892495" wp14:editId="774D2C3C">
                <wp:simplePos x="0" y="0"/>
                <wp:positionH relativeFrom="column">
                  <wp:posOffset>-78740</wp:posOffset>
                </wp:positionH>
                <wp:positionV relativeFrom="paragraph">
                  <wp:posOffset>-83</wp:posOffset>
                </wp:positionV>
                <wp:extent cx="367665" cy="457200"/>
                <wp:effectExtent l="0" t="0" r="13335" b="19050"/>
                <wp:wrapNone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28D" w:rsidRPr="005B338F" w:rsidRDefault="00CF728D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6.2pt;margin-top:0;width:28.95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uGKwIAAFgEAAAOAAAAZHJzL2Uyb0RvYy54bWysVNtu2zAMfR+wfxD0vjhJkzQ14hRdugwD&#10;ugvQ7gNoWY6FyaImKbG7ry8lp2l2exnmB0ESqcPDQ9Kr677V7CCdV2gKPhmNOZNGYKXMruBfH7Zv&#10;lpz5AKYCjUYW/FF6fr1+/WrV2VxOsUFdSccIxPi8swVvQrB5lnnRyBb8CK00ZKzRtRDo6HZZ5aAj&#10;9FZn0/F4kXXoKutQSO/p9nYw8nXCr2spwue69jIwXXDiFtLq0lrGNVuvIN85sI0SRxrwDyxaUIaC&#10;nqBuIQDbO/UbVKuEQ491GAlsM6xrJWTKgbKZjH/J5r4BK1MuJI63J5n8/4MVnw5fHFMV1Y7kMdBS&#10;jR5kH9hb7NnFMurTWZ+T270lx9DTPfmmXL29Q/HNM4ObBsxO3jiHXSOhIn6T+DI7ezrg+AhSdh+x&#10;ojiwD5iA+tq1UTySgxE6EXk81SZyEXR5sbhcLOacCTLN5pdU+xQB8ufH1vnwXmLL4qbgjkqfwOFw&#10;50MkA/mzS4zlUatqq7ROB7crN9qxA1CbbNN3RP/JTRvWFfxqPp0P+f8VYpy+P0G0KlC/a9UWfHly&#10;gjyq9s5UqRsDKD3sibI2RxmjcoOGoS/7VLFZDBAlLrF6JF0dDu1N40ibBt0Pzjpq7YL773twkjP9&#10;wVBtriazWZyFdEhacubOLeW5BYwgqIIHzobtJgzzs7dO7RqKNHSDwRuqZ62S1i+sjvSpfVMJjqMW&#10;5+P8nLxefgjrJwAAAP//AwBQSwMEFAAGAAgAAAAhAFD7FHXeAAAABgEAAA8AAABkcnMvZG93bnJl&#10;di54bWxMj81OwzAQhO9IvIO1SFxQ6zSkP4RsKoQEojdoK7i68TaJiNfBdtPw9pgTHEczmvmmWI+m&#10;EwM531pGmE0TEMSV1S3XCPvd02QFwgfFWnWWCeGbPKzLy4tC5dqe+Y2GbahFLGGfK4QmhD6X0lcN&#10;GeWntieO3tE6o0KUrpbaqXMsN51Mk2QhjWo5LjSqp8eGqs/tySCsspfhw29uX9+rxbG7CzfL4fnL&#10;IV5fjQ/3IAKN4S8Mv/gRHcrIdLAn1l50CJNZmsUoQnwU7Ww+B3FAWKYJyLKQ//HLHwAAAP//AwBQ&#10;SwECLQAUAAYACAAAACEAtoM4kv4AAADhAQAAEwAAAAAAAAAAAAAAAAAAAAAAW0NvbnRlbnRfVHlw&#10;ZXNdLnhtbFBLAQItABQABgAIAAAAIQA4/SH/1gAAAJQBAAALAAAAAAAAAAAAAAAAAC8BAABfcmVs&#10;cy8ucmVsc1BLAQItABQABgAIAAAAIQCvgBuGKwIAAFgEAAAOAAAAAAAAAAAAAAAAAC4CAABkcnMv&#10;ZTJvRG9jLnhtbFBLAQItABQABgAIAAAAIQBQ+xR13gAAAAYBAAAPAAAAAAAAAAAAAAAAAIUEAABk&#10;cnMvZG93bnJldi54bWxQSwUGAAAAAAQABADzAAAAkAUAAAAA&#10;">
                <v:textbox>
                  <w:txbxContent>
                    <w:p w:rsidR="00CF728D" w:rsidRPr="005B338F" w:rsidRDefault="00CF728D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673153">
        <w:t>Der</w:t>
      </w:r>
      <w:r w:rsidR="00753D00">
        <w:t xml:space="preserve"> </w:t>
      </w:r>
      <w:r w:rsidR="00673153">
        <w:t>ältere</w:t>
      </w:r>
      <w:r w:rsidR="00753D00">
        <w:t xml:space="preserve"> </w:t>
      </w:r>
      <w:r w:rsidR="00673153">
        <w:t>Sohn</w:t>
      </w:r>
      <w:r w:rsidR="00753D00">
        <w:t xml:space="preserve"> </w:t>
      </w:r>
      <w:r w:rsidR="00673153">
        <w:t>war</w:t>
      </w:r>
      <w:r w:rsidR="00753D00">
        <w:t xml:space="preserve"> </w:t>
      </w:r>
      <w:r w:rsidR="00673153">
        <w:t>auf</w:t>
      </w:r>
      <w:r w:rsidR="00753D00">
        <w:t xml:space="preserve"> </w:t>
      </w:r>
      <w:r w:rsidR="00673153">
        <w:t>dem</w:t>
      </w:r>
      <w:r w:rsidR="00753D00">
        <w:t xml:space="preserve"> </w:t>
      </w:r>
      <w:r w:rsidR="00673153">
        <w:t>Feld</w:t>
      </w:r>
      <w:r w:rsidR="00753D00">
        <w:t xml:space="preserve"> </w:t>
      </w:r>
      <w:r w:rsidR="00673153">
        <w:t>gewesen.</w:t>
      </w:r>
      <w:r w:rsidR="00753D00">
        <w:t xml:space="preserve"> </w:t>
      </w:r>
      <w:r w:rsidR="00673153">
        <w:t>Als</w:t>
      </w:r>
      <w:r w:rsidR="00753D00">
        <w:t xml:space="preserve"> </w:t>
      </w:r>
      <w:r w:rsidR="00673153">
        <w:t>er</w:t>
      </w:r>
      <w:r w:rsidR="00753D00">
        <w:t xml:space="preserve"> </w:t>
      </w:r>
      <w:r w:rsidR="00673153">
        <w:t>jetzt</w:t>
      </w:r>
      <w:r w:rsidR="00753D00">
        <w:t xml:space="preserve"> </w:t>
      </w:r>
      <w:r w:rsidR="00673153">
        <w:t>zurückkam,</w:t>
      </w:r>
      <w:r w:rsidR="00753D00">
        <w:t xml:space="preserve"> </w:t>
      </w:r>
      <w:r w:rsidR="00673153">
        <w:t>hörte</w:t>
      </w:r>
      <w:r w:rsidR="00753D00">
        <w:t xml:space="preserve"> </w:t>
      </w:r>
      <w:r w:rsidR="00673153">
        <w:t>er</w:t>
      </w:r>
      <w:r w:rsidR="00753D00">
        <w:t xml:space="preserve"> </w:t>
      </w:r>
      <w:r w:rsidR="00673153">
        <w:t>schon</w:t>
      </w:r>
      <w:r w:rsidR="00753D00">
        <w:t xml:space="preserve"> </w:t>
      </w:r>
      <w:r w:rsidR="00673153">
        <w:t>von</w:t>
      </w:r>
      <w:r w:rsidR="00753D00">
        <w:t xml:space="preserve"> </w:t>
      </w:r>
      <w:r w:rsidR="00673153">
        <w:t>weitem</w:t>
      </w:r>
      <w:r w:rsidR="00753D00">
        <w:t xml:space="preserve"> </w:t>
      </w:r>
      <w:r w:rsidR="00673153">
        <w:t>den</w:t>
      </w:r>
      <w:r w:rsidR="00753D00">
        <w:t xml:space="preserve"> </w:t>
      </w:r>
      <w:r w:rsidR="00673153">
        <w:t>Lärm</w:t>
      </w:r>
      <w:r w:rsidR="00753D00">
        <w:t xml:space="preserve"> </w:t>
      </w:r>
      <w:r w:rsidR="00673153">
        <w:t>von</w:t>
      </w:r>
      <w:r w:rsidR="00753D00">
        <w:t xml:space="preserve"> </w:t>
      </w:r>
      <w:r w:rsidR="00673153">
        <w:t>Musik</w:t>
      </w:r>
      <w:r w:rsidR="00753D00">
        <w:t xml:space="preserve"> </w:t>
      </w:r>
      <w:r w:rsidR="00673153">
        <w:t>und</w:t>
      </w:r>
      <w:r w:rsidR="00753D00">
        <w:t xml:space="preserve"> </w:t>
      </w:r>
      <w:r w:rsidR="00673153">
        <w:t>Tanz.</w:t>
      </w:r>
      <w:r w:rsidR="00753D00">
        <w:t xml:space="preserve"> Lukas </w:t>
      </w:r>
      <w:r w:rsidR="00673153">
        <w:t>15</w:t>
      </w:r>
      <w:r w:rsidR="00753D00">
        <w:t>, 2</w:t>
      </w:r>
      <w:r w:rsidR="00673153">
        <w:t>5.</w:t>
      </w:r>
    </w:p>
    <w:p w:rsidR="00673153" w:rsidRDefault="004958D3" w:rsidP="007E445C">
      <w:pPr>
        <w:pStyle w:val="Blockzitat"/>
      </w:pPr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E03B0D" wp14:editId="03463007">
                <wp:simplePos x="0" y="0"/>
                <wp:positionH relativeFrom="column">
                  <wp:posOffset>-78740</wp:posOffset>
                </wp:positionH>
                <wp:positionV relativeFrom="paragraph">
                  <wp:posOffset>836488</wp:posOffset>
                </wp:positionV>
                <wp:extent cx="367665" cy="457200"/>
                <wp:effectExtent l="0" t="0" r="13335" b="19050"/>
                <wp:wrapNone/>
                <wp:docPr id="1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8D3" w:rsidRPr="005B338F" w:rsidRDefault="004958D3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6.2pt;margin-top:65.85pt;width:28.95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CXKwIAAFgEAAAOAAAAZHJzL2Uyb0RvYy54bWysVNtu2zAMfR+wfxD0vjhJkzQ14hRdugwD&#10;ugvQ7gNkWY6FyaJGKbG7ry8lp2l2exnmB0ESqUPyHNKr67417KDQa7AFn4zGnCkrodJ2V/CvD9s3&#10;S858ELYSBqwq+KPy/Hr9+tWqc7maQgOmUsgIxPq8cwVvQnB5lnnZqFb4EThlyVgDtiLQEXdZhaIj&#10;9NZk0/F4kXWAlUOQynu6vR2MfJ3w61rJ8LmuvQrMFJxyC2nFtJZxzdYrke9QuEbLYxriH7JohbYU&#10;9AR1K4Jge9S/QbVaIniow0hCm0Fda6lSDVTNZPxLNfeNcCrVQuR4d6LJ/z9Y+enwBZmuSLsJZ1a0&#10;pNGD6gN7Cz27WEZ+Oudzcrt35Bh6uiffVKt3dyC/eWZh0wi7UzeI0DVKVJTfJL7Mzp4OOD6ClN1H&#10;qCiO2AdIQH2NbSSP6GCETjo9nrSJuUi6vFhcLhZzziSZZvNL0j5FEPnzY4c+vFfQsrgpOJL0CVwc&#10;7nyIyYj82SXG8mB0tdXGpAPuyo1BdhDUJtv0HdF/cjOWdQW/mk/nQ/1/hRin708QrQ7U70a3BV+e&#10;nEQeWXtnq9SNQWgz7CllY480RuYGDkNf9kmxeQwQKS6heiReEYb2pnGkTQP4g7OOWrvg/vteoOLM&#10;fLCkzdVkNouzkA6JS87w3FKeW4SVBFXwwNmw3YRhfvYO9a6hSEM3WLghPWuduH7J6pg+tW+S4Dhq&#10;cT7Oz8nr5YewfgIAAP//AwBQSwMEFAAGAAgAAAAhAMWzRp7gAAAACgEAAA8AAABkcnMvZG93bnJl&#10;di54bWxMj8tOwzAQRfdI/IM1SGxQ67zalBCnQkgg2EFBsHXjaRJhj4PtpuHvMStYju7RvWfq7Ww0&#10;m9D5wZKAdJkAQ2qtGqgT8PZ6v9gA80GSktoSCvhGD9vm/KyWlbInesFpFzoWS8hXUkAfwlhx7tse&#10;jfRLOyLF7GCdkSGeruPKyVMsN5pnSbLmRg4UF3o54l2P7efuaARsisfpwz/lz+/t+qCvw1U5PXw5&#10;IS4v5tsbYAHn8AfDr35UhyY67e2RlGdawCLNiojGIE9LYJEoVitgewFZkpfAm5r/f6H5AQAA//8D&#10;AFBLAQItABQABgAIAAAAIQC2gziS/gAAAOEBAAATAAAAAAAAAAAAAAAAAAAAAABbQ29udGVudF9U&#10;eXBlc10ueG1sUEsBAi0AFAAGAAgAAAAhADj9If/WAAAAlAEAAAsAAAAAAAAAAAAAAAAALwEAAF9y&#10;ZWxzLy5yZWxzUEsBAi0AFAAGAAgAAAAhAGEOcJcrAgAAWAQAAA4AAAAAAAAAAAAAAAAALgIAAGRy&#10;cy9lMm9Eb2MueG1sUEsBAi0AFAAGAAgAAAAhAMWzRp7gAAAACgEAAA8AAAAAAAAAAAAAAAAAhQQA&#10;AGRycy9kb3ducmV2LnhtbFBLBQYAAAAABAAEAPMAAACSBQAAAAA=&#10;">
                <v:textbox>
                  <w:txbxContent>
                    <w:p w:rsidR="004958D3" w:rsidRPr="005B338F" w:rsidRDefault="004958D3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F728D"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AD28E7" wp14:editId="2C06EDC7">
                <wp:simplePos x="0" y="0"/>
                <wp:positionH relativeFrom="column">
                  <wp:posOffset>-78740</wp:posOffset>
                </wp:positionH>
                <wp:positionV relativeFrom="paragraph">
                  <wp:posOffset>-6516</wp:posOffset>
                </wp:positionV>
                <wp:extent cx="367665" cy="457200"/>
                <wp:effectExtent l="0" t="0" r="13335" b="19050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28D" w:rsidRPr="005B338F" w:rsidRDefault="00CF728D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6.2pt;margin-top:-.5pt;width:28.95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4wKwIAAFcEAAAOAAAAZHJzL2Uyb0RvYy54bWysVNtu2zAMfR+wfxD0vjhJkzQ14hRdugwD&#10;ugvQ7gNkWY6FyaJGKbG7ry8lp2l2exnmB0ESqUPyHNKr67417KDQa7AFn4zGnCkrodJ2V/CvD9s3&#10;S858ELYSBqwq+KPy/Hr9+tWqc7maQgOmUsgIxPq8cwVvQnB5lnnZqFb4EThlyVgDtiLQEXdZhaIj&#10;9NZk0/F4kXWAlUOQynu6vR2MfJ3w61rJ8LmuvQrMFJxyC2nFtJZxzdYrke9QuEbLYxriH7JohbYU&#10;9AR1K4Jge9S/QbVaIniow0hCm0Fda6lSDVTNZPxLNfeNcCrVQuR4d6LJ/z9Y+enwBZmuCn7FmRUt&#10;SfSg+sDeQs8ulpGezvmcvO4d+YWe7knmVKp3dyC/eWZh0wi7UzeI0DVKVJTeJL7Mzp4OOD6ClN1H&#10;qCiO2AdIQH2NbeSO2GCETjI9nqSJuUi6vFhcLhZzziSZZvNLkj5FEPnzY4c+vFfQsrgpOJLyCVwc&#10;7nyIyYj82SXG8mB0tdXGpAPuyo1BdhDUJdv0HdF/cjOWdcTTfDof6v8rxDh9f4JodaB2N7ot+PLk&#10;JPLI2jtbpWYMQpthTykbe6QxMjdwGPqyT4ItYoBIcQnVI/GKMHQ3TSNtGsAfnHXU2QX33/cCFWfm&#10;gyVtriazWRyFdEhccobnlvLcIqwkqIIHzobtJgzjs3eodw1FGrrBwg3pWevE9UtWx/Spe5MEx0mL&#10;43F+Tl4v/4P1EwAAAP//AwBQSwMEFAAGAAgAAAAhAKvViYPdAAAACAEAAA8AAABkcnMvZG93bnJl&#10;di54bWxMj8tOwzAQRfdI/IM1SGxQ67SkD0KcCiGBYAcFwdaNp0mEPQ62m4a/Z7qC3VzN0X2Um9FZ&#10;MWCInScFs2kGAqn2pqNGwfvbw2QNIiZNRltPqOAHI2yq87NSF8Yf6RWHbWoEm1AstII2pb6QMtYt&#10;Oh2nvkfi394HpxPL0EgT9JHNnZXzLFtKpzvihFb3eN9i/bU9OAXr/Gn4jM/XLx/1cm9v0tVqePwO&#10;Sl1ejHe3IBKO6Q+GU32uDhV32vkDmSisgslsnjN6OngTA/liAWKnYMVaVqX8P6D6BQAA//8DAFBL&#10;AQItABQABgAIAAAAIQC2gziS/gAAAOEBAAATAAAAAAAAAAAAAAAAAAAAAABbQ29udGVudF9UeXBl&#10;c10ueG1sUEsBAi0AFAAGAAgAAAAhADj9If/WAAAAlAEAAAsAAAAAAAAAAAAAAAAALwEAAF9yZWxz&#10;Ly5yZWxzUEsBAi0AFAAGAAgAAAAhAKItPjArAgAAVwQAAA4AAAAAAAAAAAAAAAAALgIAAGRycy9l&#10;Mm9Eb2MueG1sUEsBAi0AFAAGAAgAAAAhAKvViYPdAAAACAEAAA8AAAAAAAAAAAAAAAAAhQQAAGRy&#10;cy9kb3ducmV2LnhtbFBLBQYAAAAABAAEAPMAAACPBQAAAAA=&#10;">
                <v:textbox>
                  <w:txbxContent>
                    <w:p w:rsidR="00CF728D" w:rsidRPr="005B338F" w:rsidRDefault="00CF728D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673153">
        <w:t>Er</w:t>
      </w:r>
      <w:r w:rsidR="00753D00">
        <w:t xml:space="preserve"> </w:t>
      </w:r>
      <w:r w:rsidR="00673153">
        <w:t>rief</w:t>
      </w:r>
      <w:r w:rsidR="00753D00">
        <w:t xml:space="preserve"> </w:t>
      </w:r>
      <w:r w:rsidR="00673153">
        <w:t>einen</w:t>
      </w:r>
      <w:r w:rsidR="00753D00">
        <w:t xml:space="preserve"> </w:t>
      </w:r>
      <w:r w:rsidR="00673153">
        <w:t>Knecht</w:t>
      </w:r>
      <w:r w:rsidR="00753D00">
        <w:t xml:space="preserve"> </w:t>
      </w:r>
      <w:r w:rsidR="00673153">
        <w:t>und</w:t>
      </w:r>
      <w:r w:rsidR="00753D00">
        <w:t xml:space="preserve"> </w:t>
      </w:r>
      <w:r w:rsidR="00673153">
        <w:t>erkundigte</w:t>
      </w:r>
      <w:r w:rsidR="00753D00">
        <w:t xml:space="preserve"> </w:t>
      </w:r>
      <w:r w:rsidR="00673153">
        <w:t>sich,</w:t>
      </w:r>
      <w:r w:rsidR="00753D00">
        <w:t xml:space="preserve"> </w:t>
      </w:r>
      <w:r w:rsidR="00673153">
        <w:t>was</w:t>
      </w:r>
      <w:r w:rsidR="00753D00">
        <w:t xml:space="preserve"> </w:t>
      </w:r>
      <w:r w:rsidR="00673153">
        <w:t>das</w:t>
      </w:r>
      <w:r w:rsidR="00753D00">
        <w:t xml:space="preserve"> </w:t>
      </w:r>
      <w:r w:rsidR="00673153">
        <w:t>zu</w:t>
      </w:r>
      <w:r w:rsidR="00753D00">
        <w:t xml:space="preserve"> </w:t>
      </w:r>
      <w:r w:rsidR="00673153">
        <w:t>bedeuten</w:t>
      </w:r>
      <w:r w:rsidR="00753D00">
        <w:t xml:space="preserve"> </w:t>
      </w:r>
      <w:r w:rsidR="00673153">
        <w:t>habe.</w:t>
      </w:r>
      <w:r w:rsidR="004F6779">
        <w:t>»</w:t>
      </w:r>
      <w:r w:rsidR="00673153">
        <w:t>Dein</w:t>
      </w:r>
      <w:r w:rsidR="00753D00">
        <w:t xml:space="preserve"> </w:t>
      </w:r>
      <w:r w:rsidR="00673153">
        <w:t>Bruder</w:t>
      </w:r>
      <w:r w:rsidR="00753D00">
        <w:t xml:space="preserve"> </w:t>
      </w:r>
      <w:r w:rsidR="00673153">
        <w:t>ist</w:t>
      </w:r>
      <w:r w:rsidR="00753D00">
        <w:t xml:space="preserve"> </w:t>
      </w:r>
      <w:r w:rsidR="00673153">
        <w:t>zurückgekommen</w:t>
      </w:r>
      <w:r w:rsidR="004F6779">
        <w:t>»</w:t>
      </w:r>
      <w:r w:rsidR="00673153">
        <w:t>,</w:t>
      </w:r>
      <w:r w:rsidR="00753D00">
        <w:t xml:space="preserve"> </w:t>
      </w:r>
      <w:r w:rsidR="00673153">
        <w:t>lautete</w:t>
      </w:r>
      <w:r w:rsidR="00753D00">
        <w:t xml:space="preserve"> </w:t>
      </w:r>
      <w:r w:rsidR="00673153">
        <w:t>die</w:t>
      </w:r>
      <w:r w:rsidR="00753D00">
        <w:t xml:space="preserve"> </w:t>
      </w:r>
      <w:r w:rsidR="00673153">
        <w:t>Antwort,</w:t>
      </w:r>
      <w:r w:rsidR="00753D00">
        <w:t xml:space="preserve"> </w:t>
      </w:r>
      <w:r w:rsidR="004F6779">
        <w:t>«</w:t>
      </w:r>
      <w:r w:rsidR="00673153">
        <w:t>und</w:t>
      </w:r>
      <w:r w:rsidR="00753D00">
        <w:t xml:space="preserve"> </w:t>
      </w:r>
      <w:r w:rsidR="00673153">
        <w:t>dein</w:t>
      </w:r>
      <w:r w:rsidR="00753D00">
        <w:t xml:space="preserve"> </w:t>
      </w:r>
      <w:r w:rsidR="00673153">
        <w:t>Vater</w:t>
      </w:r>
      <w:r w:rsidR="00753D00">
        <w:t xml:space="preserve"> </w:t>
      </w:r>
      <w:r w:rsidR="00673153">
        <w:t>hat</w:t>
      </w:r>
      <w:r w:rsidR="00753D00">
        <w:t xml:space="preserve"> </w:t>
      </w:r>
      <w:r w:rsidR="00673153">
        <w:t>das</w:t>
      </w:r>
      <w:r w:rsidR="00753D00">
        <w:t xml:space="preserve"> </w:t>
      </w:r>
      <w:r w:rsidR="00673153">
        <w:t>Mastkalb</w:t>
      </w:r>
      <w:r w:rsidR="00753D00">
        <w:t xml:space="preserve"> </w:t>
      </w:r>
      <w:r w:rsidR="00673153">
        <w:t>schlachten</w:t>
      </w:r>
      <w:r w:rsidR="00753D00">
        <w:t xml:space="preserve"> </w:t>
      </w:r>
      <w:r w:rsidR="00673153">
        <w:t>lassen,</w:t>
      </w:r>
      <w:r w:rsidR="00753D00">
        <w:t xml:space="preserve"> </w:t>
      </w:r>
      <w:r w:rsidR="00673153">
        <w:t>weil</w:t>
      </w:r>
      <w:r w:rsidR="00753D00">
        <w:t xml:space="preserve"> </w:t>
      </w:r>
      <w:r w:rsidR="00673153">
        <w:t>er</w:t>
      </w:r>
      <w:r w:rsidR="00753D00">
        <w:t xml:space="preserve"> </w:t>
      </w:r>
      <w:r w:rsidR="00673153">
        <w:t>ihn</w:t>
      </w:r>
      <w:r w:rsidR="00753D00">
        <w:t xml:space="preserve"> </w:t>
      </w:r>
      <w:r w:rsidR="00673153">
        <w:t>wohlbehalten</w:t>
      </w:r>
      <w:r w:rsidR="00753D00">
        <w:t xml:space="preserve"> </w:t>
      </w:r>
      <w:r w:rsidR="00673153">
        <w:t>wiederhat.</w:t>
      </w:r>
      <w:r w:rsidR="004F6779">
        <w:t>»</w:t>
      </w:r>
      <w:r w:rsidR="00753D00">
        <w:t xml:space="preserve"> Lukas </w:t>
      </w:r>
      <w:r w:rsidR="00673153">
        <w:t>15</w:t>
      </w:r>
      <w:r w:rsidR="00753D00">
        <w:t>, 2</w:t>
      </w:r>
      <w:r w:rsidR="00CF728D">
        <w:t>6-</w:t>
      </w:r>
      <w:r w:rsidR="00673153">
        <w:t>27.</w:t>
      </w:r>
    </w:p>
    <w:p w:rsidR="00673153" w:rsidRDefault="00673153" w:rsidP="007E445C">
      <w:pPr>
        <w:pStyle w:val="Blockzitat"/>
      </w:pPr>
      <w:r>
        <w:t>Der</w:t>
      </w:r>
      <w:r w:rsidR="00753D00">
        <w:t xml:space="preserve"> </w:t>
      </w:r>
      <w:r>
        <w:t>ältere</w:t>
      </w:r>
      <w:r w:rsidR="00753D00">
        <w:t xml:space="preserve"> </w:t>
      </w:r>
      <w:r>
        <w:t>Bruder</w:t>
      </w:r>
      <w:r w:rsidR="00753D00">
        <w:t xml:space="preserve"> </w:t>
      </w:r>
      <w:r>
        <w:t>wurde</w:t>
      </w:r>
      <w:r w:rsidR="00753D00">
        <w:t xml:space="preserve"> </w:t>
      </w:r>
      <w:r>
        <w:t>zornig</w:t>
      </w:r>
      <w:r w:rsidR="00753D00">
        <w:t xml:space="preserve"> </w:t>
      </w:r>
      <w:r>
        <w:t>und</w:t>
      </w:r>
      <w:r w:rsidR="00753D00">
        <w:t xml:space="preserve"> </w:t>
      </w:r>
      <w:r>
        <w:t>wollte</w:t>
      </w:r>
      <w:r w:rsidR="00753D00">
        <w:t xml:space="preserve"> </w:t>
      </w:r>
      <w:r>
        <w:t>nicht</w:t>
      </w:r>
      <w:r w:rsidR="00753D00">
        <w:t xml:space="preserve"> </w:t>
      </w:r>
      <w:r>
        <w:t>ins</w:t>
      </w:r>
      <w:r w:rsidR="00753D00">
        <w:t xml:space="preserve"> </w:t>
      </w:r>
      <w:r>
        <w:t>Haus</w:t>
      </w:r>
      <w:r w:rsidR="00753D00">
        <w:t xml:space="preserve"> </w:t>
      </w:r>
      <w:r>
        <w:t>hineingehen.</w:t>
      </w:r>
      <w:r w:rsidR="00753D00">
        <w:t xml:space="preserve"> </w:t>
      </w:r>
      <w:r>
        <w:t>Da</w:t>
      </w:r>
      <w:r w:rsidR="00753D00">
        <w:t xml:space="preserve"> </w:t>
      </w:r>
      <w:r>
        <w:t>kam</w:t>
      </w:r>
      <w:r w:rsidR="00753D00">
        <w:t xml:space="preserve"> </w:t>
      </w:r>
      <w:r>
        <w:t>sein</w:t>
      </w:r>
      <w:r w:rsidR="00753D00">
        <w:t xml:space="preserve"> </w:t>
      </w:r>
      <w:r>
        <w:t>Vater</w:t>
      </w:r>
      <w:r w:rsidR="00753D00">
        <w:t xml:space="preserve"> </w:t>
      </w:r>
      <w:r>
        <w:t>heraus</w:t>
      </w:r>
      <w:r w:rsidR="00753D00">
        <w:t xml:space="preserve"> </w:t>
      </w:r>
      <w:r>
        <w:t>und</w:t>
      </w:r>
      <w:r w:rsidR="00753D00">
        <w:t xml:space="preserve"> </w:t>
      </w:r>
      <w:r>
        <w:t>redete</w:t>
      </w:r>
      <w:r w:rsidR="00753D00">
        <w:t xml:space="preserve"> </w:t>
      </w:r>
      <w:r>
        <w:t>ihm</w:t>
      </w:r>
      <w:r w:rsidR="00753D00">
        <w:t xml:space="preserve"> </w:t>
      </w:r>
      <w:r>
        <w:t>gut</w:t>
      </w:r>
      <w:r w:rsidR="00753D00">
        <w:t xml:space="preserve"> </w:t>
      </w:r>
      <w:r>
        <w:t>zu.</w:t>
      </w:r>
      <w:r w:rsidR="00753D00">
        <w:t xml:space="preserve"> Lukas </w:t>
      </w:r>
      <w:r>
        <w:t>15</w:t>
      </w:r>
      <w:r w:rsidR="00753D00">
        <w:t>, 2</w:t>
      </w:r>
      <w:r>
        <w:t>8.</w:t>
      </w:r>
    </w:p>
    <w:p w:rsidR="00673153" w:rsidRDefault="00ED6FB7" w:rsidP="007E445C">
      <w:pPr>
        <w:pStyle w:val="Blockzitat"/>
      </w:pPr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92483C" wp14:editId="59EA1BE2">
                <wp:simplePos x="0" y="0"/>
                <wp:positionH relativeFrom="column">
                  <wp:posOffset>-78740</wp:posOffset>
                </wp:positionH>
                <wp:positionV relativeFrom="paragraph">
                  <wp:posOffset>846538</wp:posOffset>
                </wp:positionV>
                <wp:extent cx="367665" cy="457200"/>
                <wp:effectExtent l="0" t="0" r="13335" b="19050"/>
                <wp:wrapNone/>
                <wp:docPr id="1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FB7" w:rsidRPr="005B338F" w:rsidRDefault="00ED6FB7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6.2pt;margin-top:66.65pt;width:28.95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6e1KgIAAFgEAAAOAAAAZHJzL2Uyb0RvYy54bWysVNtu2zAMfR+wfxD0vjj3pkacokuXYUB3&#10;Adp9gCzLtjBJ1CQldvb1peQ0zW4vw/wgSCJ1SJ5Den3Ta0UOwnkJpqCT0ZgSYThU0jQF/fq4e7Oi&#10;xAdmKqbAiIIehac3m9ev1p3NxRRaUJVwBEGMzztb0DYEm2eZ563QzI/ACoPGGpxmAY+uySrHOkTX&#10;KpuOx8usA1dZB1x4j7d3g5FuEn5dCx4+17UXgaiCYm4hrS6tZVyzzZrljWO2lfyUBvuHLDSTBoOe&#10;oe5YYGTv5G9QWnIHHuow4qAzqGvJRaoBq5mMf6nmoWVWpFqQHG/PNPn/B8s/Hb44IivUbkaJYRo1&#10;ehR9IG+hJ7NV5KezPke3B4uOocd79E21ensP/JsnBrYtM424dQ66VrAK85vEl9nF0wHHR5Cy+wgV&#10;xmH7AAmor52O5CEdBNFRp+NZm5gLx8vZ8mq5XFDC0TRfXKH2KQLLnx9b58N7AZrETUEdSp/A2eHe&#10;h5gMy59dYiwPSlY7qVQ6uKbcKkcODNtkl74T+k9uypCuoNeL6WKo/68Q4/T9CULLgP2upC7o6uzE&#10;8sjaO1OlbgxMqmGPKStzojEyN3AY+rJPil3FAJHiEqoj8upgaG8cR9y04H5Q0mFrF9R/3zMnKFEf&#10;DGpzPZnP4yykQ+KSEndpKS8tzHCEKmigZNhuwzA/e+tk02KkoRsM3KKetUxcv2R1Sh/bN0lwGrU4&#10;H5fn5PXyQ9g8AQAA//8DAFBLAwQUAAYACAAAACEAGlPMEeEAAAAKAQAADwAAAGRycy9kb3ducmV2&#10;LnhtbEyPwU7DMBBE70j8g7VIXFDrNE5KCXEqhASiN2gruLqJm0TY62C7afh7lhMcV/M087ZcT9aw&#10;UfvQO5SwmCfANNau6bGVsN89zVbAQlTYKONQS/jWAdbV5UWpisad8U2P29gyKsFQKAldjEPBeag7&#10;bVWYu0EjZUfnrYp0+pY3Xp2p3BqeJsmSW9UjLXRq0I+drj+3Jythlb2MH2EjXt/r5dHcxZvb8fnL&#10;S3l9NT3cA4t6in8w/OqTOlTkdHAnbAIzEmaLNCOUAiEEMCKyPAd2kJAmuQBelfz/C9UPAAAA//8D&#10;AFBLAQItABQABgAIAAAAIQC2gziS/gAAAOEBAAATAAAAAAAAAAAAAAAAAAAAAABbQ29udGVudF9U&#10;eXBlc10ueG1sUEsBAi0AFAAGAAgAAAAhADj9If/WAAAAlAEAAAsAAAAAAAAAAAAAAAAALwEAAF9y&#10;ZWxzLy5yZWxzUEsBAi0AFAAGAAgAAAAhAP0Tp7UqAgAAWAQAAA4AAAAAAAAAAAAAAAAALgIAAGRy&#10;cy9lMm9Eb2MueG1sUEsBAi0AFAAGAAgAAAAhABpTzBHhAAAACgEAAA8AAAAAAAAAAAAAAAAAhAQA&#10;AGRycy9kb3ducmV2LnhtbFBLBQYAAAAABAAEAPMAAACSBQAAAAA=&#10;">
                <v:textbox>
                  <w:txbxContent>
                    <w:p w:rsidR="00ED6FB7" w:rsidRPr="005B338F" w:rsidRDefault="00ED6FB7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4958D3"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3C9122" wp14:editId="7F988BA1">
                <wp:simplePos x="0" y="0"/>
                <wp:positionH relativeFrom="column">
                  <wp:posOffset>-78740</wp:posOffset>
                </wp:positionH>
                <wp:positionV relativeFrom="paragraph">
                  <wp:posOffset>67641</wp:posOffset>
                </wp:positionV>
                <wp:extent cx="367665" cy="457200"/>
                <wp:effectExtent l="0" t="0" r="13335" b="19050"/>
                <wp:wrapNone/>
                <wp:docPr id="1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8D3" w:rsidRPr="005B338F" w:rsidRDefault="004958D3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6.2pt;margin-top:5.35pt;width:28.95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A6pKgIAAFgEAAAOAAAAZHJzL2Uyb0RvYy54bWysVNtu2zAMfR+wfxD0vjhJkzQ14hRdugwD&#10;ugvQ7gNkWY6FyaJGKbGzrx8lp1l2exnmB0ESqUPyHNKr27417KDQa7AFn4zGnCkrodJ2V/DPT9tX&#10;S858ELYSBqwq+FF5frt++WLVuVxNoQFTKWQEYn3euYI3Ibg8y7xsVCv8CJyyZKwBWxHoiLusQtER&#10;emuy6Xi8yDrAyiFI5T3d3g9Gvk74da1k+FjXXgVmCk65hbRiWsu4ZuuVyHcoXKPlKQ3xD1m0QlsK&#10;eoa6F0GwPerfoFotETzUYSShzaCutVSpBqpmMv6lmsdGOJVqIXK8O9Pk/x+s/HD4hExXpN2UMyta&#10;0uhJ9YG9hp5dLSM/nfM5uT06cgw93ZNvqtW7B5BfPLOwaYTdqTtE6BolKspvEl9mF08HHB9Byu49&#10;VBRH7AMkoL7GNpJHdDBCJ52OZ21iLpIurxbXi8WcM0mm2fyatE8RRP782KEPbxW0LG4KjiR9AheH&#10;Bx9iMiJ/domxPBhdbbUx6YC7cmOQHQS1yTZ9J/Sf3IxlXcFv5tP5UP9fIcbp+xNEqwP1u9FtwZdn&#10;J5FH1t7YKnVjENoMe0rZ2BONkbmBw9CXfVLsrE4J1ZF4RRjam8aRNg3gN846au2C+697gYoz886S&#10;NjeT2SzOQjokLjnDS0t5aRFWElTBA2fDdhOG+dk71LuGIg3dYOGO9Kx14joKP2R1Sp/aN0lwGrU4&#10;H5fn5PXjh7D+DgAA//8DAFBLAwQUAAYACAAAACEAVoL7bN4AAAAIAQAADwAAAGRycy9kb3ducmV2&#10;LnhtbEyPwU7DMBBE70j8g7VIXFDrNKRNCXEqhASiNygIrm68TSLidbDdNPw9ywmOqxm9eVtuJtuL&#10;EX3oHClYzBMQSLUzHTUK3l4fZmsQIWoyuneECr4xwKY6Pyt1YdyJXnDcxUYwhEKhFbQxDoWUoW7R&#10;6jB3AxJnB+etjnz6RhqvTwy3vUyTZCWt7ogXWj3gfYv15+5oFayzp/EjbK+f3+vVob+JV/n4+OWV&#10;uryY7m5BRJziXxl+9VkdKnbauyOZIHoFs0WacZWDJAfBhWy5BLFneJqDrEr5/4HqBwAA//8DAFBL&#10;AQItABQABgAIAAAAIQC2gziS/gAAAOEBAAATAAAAAAAAAAAAAAAAAAAAAABbQ29udGVudF9UeXBl&#10;c10ueG1sUEsBAi0AFAAGAAgAAAAhADj9If/WAAAAlAEAAAsAAAAAAAAAAAAAAAAALwEAAF9yZWxz&#10;Ly5yZWxzUEsBAi0AFAAGAAgAAAAhADRcDqkqAgAAWAQAAA4AAAAAAAAAAAAAAAAALgIAAGRycy9l&#10;Mm9Eb2MueG1sUEsBAi0AFAAGAAgAAAAhAFaC+2zeAAAACAEAAA8AAAAAAAAAAAAAAAAAhAQAAGRy&#10;cy9kb3ducmV2LnhtbFBLBQYAAAAABAAEAPMAAACPBQAAAAA=&#10;">
                <v:textbox>
                  <w:txbxContent>
                    <w:p w:rsidR="004958D3" w:rsidRPr="005B338F" w:rsidRDefault="004958D3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673153">
        <w:t>Aber</w:t>
      </w:r>
      <w:r w:rsidR="00753D00">
        <w:t xml:space="preserve"> </w:t>
      </w:r>
      <w:r w:rsidR="00673153">
        <w:t>er</w:t>
      </w:r>
      <w:r w:rsidR="00753D00">
        <w:t xml:space="preserve"> </w:t>
      </w:r>
      <w:r w:rsidR="00673153">
        <w:t>hielt</w:t>
      </w:r>
      <w:r w:rsidR="00753D00">
        <w:t xml:space="preserve"> </w:t>
      </w:r>
      <w:r w:rsidR="00673153">
        <w:t>seinem</w:t>
      </w:r>
      <w:r w:rsidR="00753D00">
        <w:t xml:space="preserve"> </w:t>
      </w:r>
      <w:r w:rsidR="00673153">
        <w:t>Vater</w:t>
      </w:r>
      <w:r w:rsidR="00753D00">
        <w:t xml:space="preserve"> </w:t>
      </w:r>
      <w:r w:rsidR="00673153">
        <w:t>vor:</w:t>
      </w:r>
      <w:r w:rsidR="00753D00">
        <w:t xml:space="preserve"> </w:t>
      </w:r>
      <w:r w:rsidR="004F6779">
        <w:t>«</w:t>
      </w:r>
      <w:r w:rsidR="00673153">
        <w:t>So</w:t>
      </w:r>
      <w:r w:rsidR="00753D00">
        <w:t xml:space="preserve"> </w:t>
      </w:r>
      <w:r w:rsidR="00673153">
        <w:t>viele</w:t>
      </w:r>
      <w:r w:rsidR="00753D00">
        <w:t xml:space="preserve"> </w:t>
      </w:r>
      <w:r w:rsidR="00673153">
        <w:t>Jahre</w:t>
      </w:r>
      <w:r w:rsidR="00753D00">
        <w:t xml:space="preserve"> </w:t>
      </w:r>
      <w:r w:rsidR="00673153">
        <w:t>diene</w:t>
      </w:r>
      <w:r w:rsidR="00753D00">
        <w:t xml:space="preserve"> </w:t>
      </w:r>
      <w:r w:rsidR="00673153">
        <w:t>ich</w:t>
      </w:r>
      <w:r w:rsidR="00753D00">
        <w:t xml:space="preserve"> </w:t>
      </w:r>
      <w:r w:rsidR="00673153">
        <w:t>dir</w:t>
      </w:r>
      <w:r w:rsidR="00753D00">
        <w:t xml:space="preserve"> </w:t>
      </w:r>
      <w:r w:rsidR="00673153">
        <w:t>jetzt</w:t>
      </w:r>
      <w:r w:rsidR="00753D00">
        <w:t xml:space="preserve"> </w:t>
      </w:r>
      <w:r w:rsidR="00673153">
        <w:t>schon</w:t>
      </w:r>
      <w:r w:rsidR="00753D00">
        <w:t xml:space="preserve"> </w:t>
      </w:r>
      <w:r w:rsidR="00673153">
        <w:t>und</w:t>
      </w:r>
      <w:r w:rsidR="00753D00">
        <w:t xml:space="preserve"> </w:t>
      </w:r>
      <w:r w:rsidR="00673153">
        <w:t>habe</w:t>
      </w:r>
      <w:r w:rsidR="00753D00">
        <w:t xml:space="preserve"> </w:t>
      </w:r>
      <w:r w:rsidR="00673153">
        <w:t>mich</w:t>
      </w:r>
      <w:r w:rsidR="00753D00">
        <w:t xml:space="preserve"> </w:t>
      </w:r>
      <w:r w:rsidR="00673153">
        <w:t>nie</w:t>
      </w:r>
      <w:r w:rsidR="00753D00">
        <w:t xml:space="preserve"> </w:t>
      </w:r>
      <w:r w:rsidR="00673153">
        <w:t>deinen</w:t>
      </w:r>
      <w:r w:rsidR="00753D00">
        <w:t xml:space="preserve"> </w:t>
      </w:r>
      <w:r w:rsidR="00673153">
        <w:t>Anordnungen</w:t>
      </w:r>
      <w:r w:rsidR="00753D00">
        <w:t xml:space="preserve"> </w:t>
      </w:r>
      <w:r w:rsidR="00673153">
        <w:t>widersetzt.</w:t>
      </w:r>
      <w:r w:rsidR="00753D00">
        <w:t xml:space="preserve"> </w:t>
      </w:r>
      <w:r w:rsidR="00673153">
        <w:t>Und</w:t>
      </w:r>
      <w:r w:rsidR="00753D00">
        <w:t xml:space="preserve"> </w:t>
      </w:r>
      <w:r w:rsidR="00673153">
        <w:t>doch</w:t>
      </w:r>
      <w:r w:rsidR="00753D00">
        <w:t xml:space="preserve"> </w:t>
      </w:r>
      <w:r w:rsidR="00673153">
        <w:t>hast</w:t>
      </w:r>
      <w:r w:rsidR="00753D00">
        <w:t xml:space="preserve"> </w:t>
      </w:r>
      <w:r w:rsidR="00673153">
        <w:t>du</w:t>
      </w:r>
      <w:r w:rsidR="00753D00">
        <w:t xml:space="preserve"> </w:t>
      </w:r>
      <w:r w:rsidR="00673153">
        <w:t>mir</w:t>
      </w:r>
      <w:r w:rsidR="00753D00">
        <w:t xml:space="preserve"> </w:t>
      </w:r>
      <w:r w:rsidR="00673153">
        <w:t>nie</w:t>
      </w:r>
      <w:r w:rsidR="00753D00">
        <w:t xml:space="preserve"> </w:t>
      </w:r>
      <w:r w:rsidR="00673153">
        <w:t>auch</w:t>
      </w:r>
      <w:r w:rsidR="00753D00">
        <w:t xml:space="preserve"> </w:t>
      </w:r>
      <w:r w:rsidR="00673153">
        <w:t>nur</w:t>
      </w:r>
      <w:r w:rsidR="00753D00">
        <w:t xml:space="preserve"> </w:t>
      </w:r>
      <w:r w:rsidR="00673153">
        <w:t>einen</w:t>
      </w:r>
      <w:r w:rsidR="00753D00">
        <w:t xml:space="preserve"> </w:t>
      </w:r>
      <w:r w:rsidR="00673153">
        <w:t>Ziegenbock</w:t>
      </w:r>
      <w:r w:rsidR="00753D00">
        <w:t xml:space="preserve"> </w:t>
      </w:r>
      <w:r w:rsidR="00673153">
        <w:t>gegeben,</w:t>
      </w:r>
      <w:r w:rsidR="00753D00">
        <w:t xml:space="preserve"> </w:t>
      </w:r>
      <w:r w:rsidR="00673153">
        <w:t>sodass</w:t>
      </w:r>
      <w:r w:rsidR="00753D00">
        <w:t xml:space="preserve"> </w:t>
      </w:r>
      <w:r w:rsidR="00673153">
        <w:t>ich</w:t>
      </w:r>
      <w:r w:rsidR="00753D00">
        <w:t xml:space="preserve"> </w:t>
      </w:r>
      <w:r w:rsidR="00673153">
        <w:t>mit</w:t>
      </w:r>
      <w:r w:rsidR="00753D00">
        <w:t xml:space="preserve"> </w:t>
      </w:r>
      <w:r w:rsidR="00673153">
        <w:t>meinen</w:t>
      </w:r>
      <w:r w:rsidR="00753D00">
        <w:t xml:space="preserve"> </w:t>
      </w:r>
      <w:r w:rsidR="00673153">
        <w:t>Freunden</w:t>
      </w:r>
      <w:r w:rsidR="00753D00">
        <w:t xml:space="preserve"> </w:t>
      </w:r>
      <w:r w:rsidR="00673153">
        <w:t>hätte</w:t>
      </w:r>
      <w:r w:rsidR="00753D00">
        <w:t xml:space="preserve"> </w:t>
      </w:r>
      <w:r w:rsidR="00673153">
        <w:t>feiern</w:t>
      </w:r>
      <w:r w:rsidR="00753D00">
        <w:t xml:space="preserve"> </w:t>
      </w:r>
      <w:r w:rsidR="00673153">
        <w:t>können!</w:t>
      </w:r>
      <w:r w:rsidR="00753D00">
        <w:t xml:space="preserve"> Lukas </w:t>
      </w:r>
      <w:r w:rsidR="007E445C">
        <w:t>15</w:t>
      </w:r>
      <w:r w:rsidR="00753D00">
        <w:t>, 2</w:t>
      </w:r>
      <w:r w:rsidR="007E445C">
        <w:t>9.</w:t>
      </w:r>
    </w:p>
    <w:p w:rsidR="00673153" w:rsidRDefault="00ED6FB7" w:rsidP="007E445C">
      <w:pPr>
        <w:pStyle w:val="Blockzitat"/>
      </w:pPr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2D0972" wp14:editId="00D034EE">
                <wp:simplePos x="0" y="0"/>
                <wp:positionH relativeFrom="column">
                  <wp:posOffset>-78740</wp:posOffset>
                </wp:positionH>
                <wp:positionV relativeFrom="paragraph">
                  <wp:posOffset>504135</wp:posOffset>
                </wp:positionV>
                <wp:extent cx="367665" cy="457200"/>
                <wp:effectExtent l="0" t="0" r="13335" b="19050"/>
                <wp:wrapNone/>
                <wp:docPr id="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FB7" w:rsidRPr="005B338F" w:rsidRDefault="00ED6FB7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6.2pt;margin-top:39.7pt;width:28.95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4lKwIAAFgEAAAOAAAAZHJzL2Uyb0RvYy54bWysVNtu2zAMfR+wfxD0vjhJkzQx4hRdugwD&#10;ugvQ7gNkWbaFSaImKbGzry8lp2l2exnmB0ESqUPyHNLrm14rchDOSzAFnYzGlAjDoZKmKejXx92b&#10;JSU+MFMxBUYU9Cg8vdm8frXubC6m0IKqhCMIYnze2YK2Idg8yzxvhWZ+BFYYNNbgNAt4dE1WOdYh&#10;ulbZdDxeZB24yjrgwnu8vRuMdJPw61rw8LmuvQhEFRRzC2l1aS3jmm3WLG8cs63kpzTYP2ShmTQY&#10;9Ax1xwIjeyd/g9KSO/BQhxEHnUFdSy5SDVjNZPxLNQ8tsyLVguR4e6bJ/z9Y/unwxRFZoXYzSgzT&#10;qNGj6AN5Cz25WkZ+OutzdHuw6Bh6vEffVKu398C/eWJg2zLTiFvnoGsFqzC/SXyZXTwdcHwEKbuP&#10;UGEctg+QgPra6Uge0kEQHXU6nrWJuXC8vFpcLxZzSjiaZvNr1D5FYPnzY+t8eC9Ak7gpqEPpEzg7&#10;3PsQk2H5s0uM5UHJaieVSgfXlFvlyIFhm+zSd0L/yU0Z0hV0NZ/Oh/r/CjFO358gtAzY70rqgi7P&#10;TiyPrL0zVerGwKQa9piyMicaI3MDh6Ev+6TYKgaIFJdQHZFXB0N74zjipgX3g5IOW7ug/vueOUGJ&#10;+mBQm9VkNouzkA6JS0rcpaW8tDDDEaqggZJhuw3D/Oytk02LkYZuMHCLetYycf2S1Sl9bN8kwWnU&#10;4nxcnpPXyw9h8wQAAP//AwBQSwMEFAAGAAgAAAAhAD9ompPgAAAACQEAAA8AAABkcnMvZG93bnJl&#10;di54bWxMj01PwzAMhu9I/IfISFzQlna0+yhNJ4QEghsMBNes9dqKxClJ1pV/jznBybL86PXzltvJ&#10;GjGiD70jBek8AYFUu6anVsHb6/1sDSJETY02jlDBNwbYVudnpS4ad6IXHHexFRxCodAKuhiHQspQ&#10;d2h1mLsBiW8H562OvPpWNl6fONwauUiSpbS6J/7Q6QHvOqw/d0erYJ09jh/h6fr5vV4ezCZercaH&#10;L6/U5cV0ewMi4hT/YPjVZ3Wo2GnvjtQEYRTM0kXGqILVhicDWZ6D2DOYpxnIqpT/G1Q/AAAA//8D&#10;AFBLAQItABQABgAIAAAAIQC2gziS/gAAAOEBAAATAAAAAAAAAAAAAAAAAAAAAABbQ29udGVudF9U&#10;eXBlc10ueG1sUEsBAi0AFAAGAAgAAAAhADj9If/WAAAAlAEAAAsAAAAAAAAAAAAAAAAALwEAAF9y&#10;ZWxzLy5yZWxzUEsBAi0AFAAGAAgAAAAhADOZLiUrAgAAWAQAAA4AAAAAAAAAAAAAAAAALgIAAGRy&#10;cy9lMm9Eb2MueG1sUEsBAi0AFAAGAAgAAAAhAD9ompPgAAAACQEAAA8AAAAAAAAAAAAAAAAAhQQA&#10;AGRycy9kb3ducmV2LnhtbFBLBQYAAAAABAAEAPMAAACSBQAAAAA=&#10;">
                <v:textbox>
                  <w:txbxContent>
                    <w:p w:rsidR="00ED6FB7" w:rsidRPr="005B338F" w:rsidRDefault="00ED6FB7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673153">
        <w:t>Und</w:t>
      </w:r>
      <w:r w:rsidR="00753D00">
        <w:t xml:space="preserve"> </w:t>
      </w:r>
      <w:r w:rsidR="00673153">
        <w:t>nun</w:t>
      </w:r>
      <w:r w:rsidR="00753D00">
        <w:t xml:space="preserve"> </w:t>
      </w:r>
      <w:r w:rsidR="00673153">
        <w:t>kommt</w:t>
      </w:r>
      <w:r w:rsidR="00753D00">
        <w:t xml:space="preserve"> </w:t>
      </w:r>
      <w:r w:rsidR="00673153">
        <w:t>dieser</w:t>
      </w:r>
      <w:r w:rsidR="00753D00">
        <w:t xml:space="preserve"> </w:t>
      </w:r>
      <w:r w:rsidR="00673153">
        <w:t>Mensch</w:t>
      </w:r>
      <w:r w:rsidR="00753D00">
        <w:t xml:space="preserve"> </w:t>
      </w:r>
      <w:r w:rsidR="00673153">
        <w:t>da</w:t>
      </w:r>
      <w:r w:rsidR="00753D00">
        <w:t xml:space="preserve"> </w:t>
      </w:r>
      <w:r w:rsidR="00673153">
        <w:t>zurück,</w:t>
      </w:r>
      <w:r w:rsidR="00753D00">
        <w:t xml:space="preserve"> </w:t>
      </w:r>
      <w:r w:rsidR="00673153">
        <w:t>dein</w:t>
      </w:r>
      <w:r w:rsidR="00753D00">
        <w:t xml:space="preserve"> </w:t>
      </w:r>
      <w:r w:rsidR="00673153">
        <w:t>Sohn,</w:t>
      </w:r>
      <w:r w:rsidR="00753D00">
        <w:t xml:space="preserve"> </w:t>
      </w:r>
      <w:r w:rsidR="00673153">
        <w:t>der</w:t>
      </w:r>
      <w:r w:rsidR="00753D00">
        <w:t xml:space="preserve"> </w:t>
      </w:r>
      <w:r w:rsidR="00673153">
        <w:t>dein</w:t>
      </w:r>
      <w:r w:rsidR="00753D00">
        <w:t xml:space="preserve"> </w:t>
      </w:r>
      <w:r w:rsidR="00673153">
        <w:t>Vermögen</w:t>
      </w:r>
      <w:r w:rsidR="00753D00">
        <w:t xml:space="preserve"> </w:t>
      </w:r>
      <w:r w:rsidR="00673153">
        <w:t>mit</w:t>
      </w:r>
      <w:r w:rsidR="00753D00">
        <w:t xml:space="preserve"> </w:t>
      </w:r>
      <w:r w:rsidR="00673153">
        <w:t>Huren</w:t>
      </w:r>
      <w:r w:rsidR="00753D00">
        <w:t xml:space="preserve"> </w:t>
      </w:r>
      <w:r w:rsidR="00673153">
        <w:t>durchgebracht</w:t>
      </w:r>
      <w:r w:rsidR="00753D00">
        <w:t xml:space="preserve"> </w:t>
      </w:r>
      <w:r w:rsidR="00673153">
        <w:t>hat,</w:t>
      </w:r>
      <w:r w:rsidR="00753D00">
        <w:t xml:space="preserve"> </w:t>
      </w:r>
      <w:r w:rsidR="00673153">
        <w:t>und</w:t>
      </w:r>
      <w:r w:rsidR="00753D00">
        <w:t xml:space="preserve"> </w:t>
      </w:r>
      <w:r w:rsidR="00673153">
        <w:t>du</w:t>
      </w:r>
      <w:r w:rsidR="00753D00">
        <w:t xml:space="preserve"> </w:t>
      </w:r>
      <w:r w:rsidR="00673153">
        <w:t>lässt</w:t>
      </w:r>
      <w:r w:rsidR="00753D00">
        <w:t xml:space="preserve"> </w:t>
      </w:r>
      <w:r w:rsidR="00673153">
        <w:t>das</w:t>
      </w:r>
      <w:r w:rsidR="00753D00">
        <w:t xml:space="preserve"> </w:t>
      </w:r>
      <w:r w:rsidR="00673153">
        <w:t>Mastkalb</w:t>
      </w:r>
      <w:r w:rsidR="00753D00">
        <w:t xml:space="preserve"> </w:t>
      </w:r>
      <w:r w:rsidR="00673153">
        <w:t>für</w:t>
      </w:r>
      <w:r w:rsidR="00753D00">
        <w:t xml:space="preserve"> </w:t>
      </w:r>
      <w:r w:rsidR="00673153">
        <w:t>ihn</w:t>
      </w:r>
      <w:r w:rsidR="00753D00">
        <w:t xml:space="preserve"> </w:t>
      </w:r>
      <w:r w:rsidR="00673153">
        <w:t>schlachten!</w:t>
      </w:r>
      <w:r w:rsidR="004F6779">
        <w:t>»</w:t>
      </w:r>
      <w:r w:rsidR="00753D00">
        <w:t xml:space="preserve"> </w:t>
      </w:r>
      <w:r w:rsidR="00673153">
        <w:t>-</w:t>
      </w:r>
      <w:r w:rsidR="00753D00">
        <w:t xml:space="preserve"> Lukas </w:t>
      </w:r>
      <w:r w:rsidR="007E445C">
        <w:t>15</w:t>
      </w:r>
      <w:r w:rsidR="00753D00">
        <w:t>, 3</w:t>
      </w:r>
      <w:r w:rsidR="007E445C">
        <w:t>0.</w:t>
      </w:r>
    </w:p>
    <w:p w:rsidR="00673153" w:rsidRDefault="003710DB" w:rsidP="007E445C">
      <w:pPr>
        <w:pStyle w:val="Blockzitat"/>
      </w:pPr>
      <w:r>
        <w:t>«</w:t>
      </w:r>
      <w:r w:rsidR="00673153">
        <w:t>Kind</w:t>
      </w:r>
      <w:r w:rsidR="00977BBC">
        <w:t>»</w:t>
      </w:r>
      <w:r w:rsidR="00673153">
        <w:t>,</w:t>
      </w:r>
      <w:r w:rsidR="00753D00">
        <w:t xml:space="preserve"> </w:t>
      </w:r>
      <w:r w:rsidR="00673153">
        <w:t>sagte</w:t>
      </w:r>
      <w:r w:rsidR="00753D00">
        <w:t xml:space="preserve"> </w:t>
      </w:r>
      <w:r w:rsidR="00673153">
        <w:t>der</w:t>
      </w:r>
      <w:r w:rsidR="00753D00">
        <w:t xml:space="preserve"> </w:t>
      </w:r>
      <w:r w:rsidR="00673153">
        <w:t>Vater</w:t>
      </w:r>
      <w:r w:rsidR="00753D00">
        <w:t xml:space="preserve"> </w:t>
      </w:r>
      <w:r w:rsidR="00673153">
        <w:t>zu</w:t>
      </w:r>
      <w:r w:rsidR="00753D00">
        <w:t xml:space="preserve"> </w:t>
      </w:r>
      <w:r w:rsidR="00673153">
        <w:t>ihm,</w:t>
      </w:r>
      <w:r w:rsidR="00753D00">
        <w:t xml:space="preserve"> </w:t>
      </w:r>
      <w:r w:rsidR="004F6779">
        <w:t>«</w:t>
      </w:r>
      <w:r w:rsidR="00673153">
        <w:t>du</w:t>
      </w:r>
      <w:r w:rsidR="00753D00">
        <w:t xml:space="preserve"> </w:t>
      </w:r>
      <w:r w:rsidR="00673153">
        <w:t>bist</w:t>
      </w:r>
      <w:r w:rsidR="00753D00">
        <w:t xml:space="preserve"> </w:t>
      </w:r>
      <w:r w:rsidR="00673153">
        <w:t>immer</w:t>
      </w:r>
      <w:r w:rsidR="00753D00">
        <w:t xml:space="preserve"> </w:t>
      </w:r>
      <w:r w:rsidR="00673153">
        <w:t>bei</w:t>
      </w:r>
      <w:r w:rsidR="00753D00">
        <w:t xml:space="preserve"> </w:t>
      </w:r>
      <w:r w:rsidR="00673153">
        <w:t>mir,</w:t>
      </w:r>
      <w:r w:rsidR="00753D00">
        <w:t xml:space="preserve"> </w:t>
      </w:r>
      <w:r w:rsidR="00673153">
        <w:t>und</w:t>
      </w:r>
      <w:r w:rsidR="00753D00">
        <w:t xml:space="preserve"> </w:t>
      </w:r>
      <w:r w:rsidR="00673153">
        <w:t>alles,</w:t>
      </w:r>
      <w:r w:rsidR="00753D00">
        <w:t xml:space="preserve"> </w:t>
      </w:r>
      <w:r w:rsidR="00673153">
        <w:t>was</w:t>
      </w:r>
      <w:r w:rsidR="00753D00">
        <w:t xml:space="preserve"> </w:t>
      </w:r>
      <w:r w:rsidR="00673153">
        <w:t>mir</w:t>
      </w:r>
      <w:r w:rsidR="00753D00">
        <w:t xml:space="preserve"> </w:t>
      </w:r>
      <w:r w:rsidR="00673153">
        <w:t>gehört,</w:t>
      </w:r>
      <w:r w:rsidR="00753D00">
        <w:t xml:space="preserve"> </w:t>
      </w:r>
      <w:r w:rsidR="00673153">
        <w:t>gehört</w:t>
      </w:r>
      <w:r w:rsidR="00753D00">
        <w:t xml:space="preserve"> </w:t>
      </w:r>
      <w:r w:rsidR="00673153">
        <w:t>auch</w:t>
      </w:r>
      <w:r w:rsidR="00753D00">
        <w:t xml:space="preserve"> </w:t>
      </w:r>
      <w:r w:rsidR="00673153">
        <w:t>dir.</w:t>
      </w:r>
      <w:r w:rsidR="00753D00">
        <w:t xml:space="preserve"> Lukas </w:t>
      </w:r>
      <w:r w:rsidR="007E445C">
        <w:t>15</w:t>
      </w:r>
      <w:r w:rsidR="00753D00">
        <w:t>, 3</w:t>
      </w:r>
      <w:r w:rsidR="007E445C">
        <w:t>1.</w:t>
      </w:r>
    </w:p>
    <w:p w:rsidR="00673153" w:rsidRDefault="00ED6FB7" w:rsidP="007E445C">
      <w:pPr>
        <w:pStyle w:val="Blockzitat"/>
      </w:pPr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5F13F7" wp14:editId="408DADA4">
                <wp:simplePos x="0" y="0"/>
                <wp:positionH relativeFrom="column">
                  <wp:posOffset>-78740</wp:posOffset>
                </wp:positionH>
                <wp:positionV relativeFrom="paragraph">
                  <wp:posOffset>102484</wp:posOffset>
                </wp:positionV>
                <wp:extent cx="367665" cy="457200"/>
                <wp:effectExtent l="0" t="0" r="13335" b="19050"/>
                <wp:wrapNone/>
                <wp:docPr id="1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FB7" w:rsidRPr="005B338F" w:rsidRDefault="00ED6FB7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6.2pt;margin-top:8.05pt;width:28.95pt;height:3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fsKgIAAFkEAAAOAAAAZHJzL2Uyb0RvYy54bWysVNtu2zAMfR+wfxD0vjhJkzQ14hRdugwD&#10;ugvQ7gNkWY6FyaJGKbG7ry8lp2l2exnmB0ESqcPDQ9Kr67417KDQa7AFn4zGnCkrodJ2V/CvD9s3&#10;S858ELYSBqwq+KPy/Hr9+tWqc7maQgOmUsgIxPq8cwVvQnB5lnnZqFb4EThlyVgDtiLQEXdZhaIj&#10;9NZk0/F4kXWAlUOQynu6vR2MfJ3w61rJ8LmuvQrMFJy4hbRiWsu4ZuuVyHcoXKPlkYb4Bxat0JaC&#10;nqBuRRBsj/o3qFZLBA91GEloM6hrLVXKgbKZjH/J5r4RTqVcSBzvTjL5/wcrPx2+INMV1W7OmRUt&#10;1ehB9YG9hZ5dLKM+nfM5ud07cgw93ZNvytW7O5DfPLOwaYTdqRtE6BolKuI3iS+zs6cDjo8gZfcR&#10;Kooj9gESUF9jG8UjORihU50eT7WJXCRdXiwuFwuiKMk0m19S7VMEkT8/dujDewUti5uCI5U+gYvD&#10;nQ+RjMifXWIsD0ZXW21MOuCu3BhkB0Ftsk3fEf0nN2NZV/Cr+XQ+5P9XiHH6/gTR6kD9bnRb8OXJ&#10;SeRRtXe2St0YhDbDnigbe5QxKjdoGPqyHyqWJIgal1A9krAIQ3/TPNKmAfzBWUe9XXD/fS9QcWY+&#10;WCrO1WQ2i8OQDklMzvDcUp5bhJUEVfDA2bDdhGGA9g71rqFIQztYuKGC1jqJ/cLqyJ/6N9XgOGtx&#10;QM7Pyevlj7B+AgAA//8DAFBLAwQUAAYACAAAACEA9KQlo94AAAAIAQAADwAAAGRycy9kb3ducmV2&#10;LnhtbEyPwU7DMBBE70j8g7VIXFDrpKQhhDgVQgLBDQqCqxtvk4h4HWw3DX/PcoLjakZv3lab2Q5i&#10;Qh96RwrSZQICqXGmp1bB2+v9ogARoiajB0eo4BsDbOrTk0qXxh3pBadtbAVDKJRaQRfjWEoZmg6t&#10;Dks3InG2d97qyKdvpfH6yHA7yFWS5NLqnnih0yPeddh8bg9WQZE9Th/h6fL5vcn3w3W8uJoevrxS&#10;52fz7Q2IiHP8K8OvPqtDzU47dyATxKBgka4yrnKQpyC4kK3XIHYML1KQdSX/P1D/AAAA//8DAFBL&#10;AQItABQABgAIAAAAIQC2gziS/gAAAOEBAAATAAAAAAAAAAAAAAAAAAAAAABbQ29udGVudF9UeXBl&#10;c10ueG1sUEsBAi0AFAAGAAgAAAAhADj9If/WAAAAlAEAAAsAAAAAAAAAAAAAAAAALwEAAF9yZWxz&#10;Ly5yZWxzUEsBAi0AFAAGAAgAAAAhABeAx+wqAgAAWQQAAA4AAAAAAAAAAAAAAAAALgIAAGRycy9l&#10;Mm9Eb2MueG1sUEsBAi0AFAAGAAgAAAAhAPSkJaPeAAAACAEAAA8AAAAAAAAAAAAAAAAAhAQAAGRy&#10;cy9kb3ducmV2LnhtbFBLBQYAAAAABAAEAPMAAACPBQAAAAA=&#10;">
                <v:textbox>
                  <w:txbxContent>
                    <w:p w:rsidR="00ED6FB7" w:rsidRPr="005B338F" w:rsidRDefault="00ED6FB7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673153">
        <w:t>Aber</w:t>
      </w:r>
      <w:r w:rsidR="00753D00">
        <w:t xml:space="preserve"> </w:t>
      </w:r>
      <w:r w:rsidR="00673153">
        <w:t>jetzt</w:t>
      </w:r>
      <w:r w:rsidR="00753D00">
        <w:t xml:space="preserve"> </w:t>
      </w:r>
      <w:r w:rsidR="00673153">
        <w:t>mussten</w:t>
      </w:r>
      <w:r w:rsidR="00753D00">
        <w:t xml:space="preserve"> </w:t>
      </w:r>
      <w:r w:rsidR="00673153">
        <w:t>wir</w:t>
      </w:r>
      <w:r w:rsidR="00753D00">
        <w:t xml:space="preserve"> </w:t>
      </w:r>
      <w:r w:rsidR="00673153">
        <w:t>doch</w:t>
      </w:r>
      <w:r w:rsidR="00753D00">
        <w:t xml:space="preserve"> </w:t>
      </w:r>
      <w:r w:rsidR="00673153">
        <w:t>feiern</w:t>
      </w:r>
      <w:r w:rsidR="00753D00">
        <w:t xml:space="preserve"> </w:t>
      </w:r>
      <w:r w:rsidR="00673153">
        <w:t>und</w:t>
      </w:r>
      <w:r w:rsidR="00753D00">
        <w:t xml:space="preserve"> </w:t>
      </w:r>
      <w:r w:rsidR="00673153">
        <w:t>uns</w:t>
      </w:r>
      <w:r w:rsidR="00753D00">
        <w:t xml:space="preserve"> </w:t>
      </w:r>
      <w:r w:rsidR="00673153">
        <w:t>freuen;</w:t>
      </w:r>
      <w:r w:rsidR="00753D00">
        <w:t xml:space="preserve"> </w:t>
      </w:r>
      <w:r w:rsidR="00673153">
        <w:t>denn</w:t>
      </w:r>
      <w:r w:rsidR="00753D00">
        <w:t xml:space="preserve"> </w:t>
      </w:r>
      <w:r w:rsidR="00673153">
        <w:t>dieser</w:t>
      </w:r>
      <w:r w:rsidR="00753D00">
        <w:t xml:space="preserve"> </w:t>
      </w:r>
      <w:r w:rsidR="00673153">
        <w:t>hier,</w:t>
      </w:r>
      <w:r w:rsidR="00753D00">
        <w:t xml:space="preserve"> </w:t>
      </w:r>
      <w:r w:rsidR="00673153">
        <w:t>dein</w:t>
      </w:r>
      <w:r w:rsidR="00753D00">
        <w:t xml:space="preserve"> </w:t>
      </w:r>
      <w:r w:rsidR="00673153">
        <w:t>Bruder,</w:t>
      </w:r>
      <w:r w:rsidR="00753D00">
        <w:t xml:space="preserve"> </w:t>
      </w:r>
      <w:r w:rsidR="00673153">
        <w:t>war</w:t>
      </w:r>
      <w:r w:rsidR="00753D00">
        <w:t xml:space="preserve"> </w:t>
      </w:r>
      <w:r w:rsidR="00673153">
        <w:t>tot,</w:t>
      </w:r>
      <w:r w:rsidR="00753D00">
        <w:t xml:space="preserve"> </w:t>
      </w:r>
      <w:r w:rsidR="00673153">
        <w:t>und</w:t>
      </w:r>
      <w:r w:rsidR="00753D00">
        <w:t xml:space="preserve"> </w:t>
      </w:r>
      <w:r w:rsidR="00673153">
        <w:t>nun</w:t>
      </w:r>
      <w:r w:rsidR="00753D00">
        <w:t xml:space="preserve"> </w:t>
      </w:r>
      <w:r w:rsidR="00673153">
        <w:t>lebt</w:t>
      </w:r>
      <w:r w:rsidR="00753D00">
        <w:t xml:space="preserve"> </w:t>
      </w:r>
      <w:r w:rsidR="00673153">
        <w:t>er</w:t>
      </w:r>
      <w:r w:rsidR="00753D00">
        <w:t xml:space="preserve"> </w:t>
      </w:r>
      <w:r w:rsidR="00673153">
        <w:t>wieder;</w:t>
      </w:r>
      <w:r w:rsidR="00753D00">
        <w:t xml:space="preserve"> </w:t>
      </w:r>
      <w:r w:rsidR="00673153">
        <w:t>er</w:t>
      </w:r>
      <w:r w:rsidR="00753D00">
        <w:t xml:space="preserve"> </w:t>
      </w:r>
      <w:r w:rsidR="00673153">
        <w:t>war</w:t>
      </w:r>
      <w:r w:rsidR="00753D00">
        <w:t xml:space="preserve"> </w:t>
      </w:r>
      <w:r w:rsidR="00673153">
        <w:t>verloren,</w:t>
      </w:r>
      <w:r w:rsidR="00753D00">
        <w:t xml:space="preserve"> </w:t>
      </w:r>
      <w:r w:rsidR="00673153">
        <w:t>und</w:t>
      </w:r>
      <w:r w:rsidR="00753D00">
        <w:t xml:space="preserve"> </w:t>
      </w:r>
      <w:r w:rsidR="00673153">
        <w:t>nun</w:t>
      </w:r>
      <w:r w:rsidR="00753D00">
        <w:t xml:space="preserve"> </w:t>
      </w:r>
      <w:r w:rsidR="00673153">
        <w:t>ist</w:t>
      </w:r>
      <w:r w:rsidR="00753D00">
        <w:t xml:space="preserve"> </w:t>
      </w:r>
      <w:r w:rsidR="00673153">
        <w:t>er</w:t>
      </w:r>
      <w:r w:rsidR="00753D00">
        <w:t xml:space="preserve"> </w:t>
      </w:r>
      <w:r w:rsidR="00673153">
        <w:t>wiedergefunden.</w:t>
      </w:r>
      <w:r w:rsidR="004F6779">
        <w:t>»</w:t>
      </w:r>
      <w:r w:rsidR="00753D00">
        <w:t xml:space="preserve"> Lukas </w:t>
      </w:r>
      <w:r w:rsidR="007E445C">
        <w:t>15</w:t>
      </w:r>
      <w:r w:rsidR="00753D00">
        <w:t>, 3</w:t>
      </w:r>
      <w:r w:rsidR="007E445C">
        <w:t>2.</w:t>
      </w:r>
    </w:p>
    <w:p w:rsidR="00AD7BCA" w:rsidRDefault="007059A9">
      <w:pPr>
        <w:pStyle w:val="berschrift1"/>
      </w:pPr>
      <w:bookmarkStart w:id="1" w:name="_Toc256678882"/>
      <w:bookmarkStart w:id="2" w:name="_Toc309136981"/>
      <w:bookmarkStart w:id="3" w:name="_Toc309977625"/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10A1FD" wp14:editId="07234B8B">
                <wp:simplePos x="0" y="0"/>
                <wp:positionH relativeFrom="column">
                  <wp:posOffset>-428290</wp:posOffset>
                </wp:positionH>
                <wp:positionV relativeFrom="paragraph">
                  <wp:posOffset>125454</wp:posOffset>
                </wp:positionV>
                <wp:extent cx="367665" cy="457200"/>
                <wp:effectExtent l="13335" t="10160" r="9525" b="8890"/>
                <wp:wrapNone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50E" w:rsidRPr="005B338F" w:rsidRDefault="008A650E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33.7pt;margin-top:9.9pt;width:28.95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fQKwIAAFgEAAAOAAAAZHJzL2Uyb0RvYy54bWysVNtu2zAMfR+wfxD0vjhJkzQ14hRdugwD&#10;ugvQ7gNoWY6FyaImKbG7ry8lp2l2exnmB0ESqUPyHNKr677V7CCdV2gKPhmNOZNGYKXMruBfH7Zv&#10;lpz5AKYCjUYW/FF6fr1+/WrV2VxOsUFdSccIxPi8swVvQrB5lnnRyBb8CK00ZKzRtRDo6HZZ5aAj&#10;9FZn0/F4kXXoKutQSO/p9nYw8nXCr2spwue69jIwXXDKLaTVpbWMa7ZeQb5zYBsljmnAP2TRgjIU&#10;9AR1CwHY3qnfoFolHHqsw0hgm2FdKyFTDVTNZPxLNfcNWJlqIXK8PdHk/x+s+HT44piqCr7gzEBL&#10;Ej3IPrC32LOLZaSnsz4nr3tLfqGne5I5lertHYpvnhncNGB28sY57BoJFaU3iS+zs6cDjo8gZfcR&#10;K4oD+4AJqK9dG7kjNhihk0yPJ2liLoIuLxaXi8WcM0Gm2fySpE8RIH9+bJ0P7yW2LG4K7kj5BA6H&#10;Ox9iMpA/u8RYHrWqtkrrdHC7cqMdOwB1yTZ9R/Sf3LRhXcGv5tP5UP9fIcbp+xNEqwK1u1ZtwZcn&#10;J8gja+9MlZoxgNLDnlLW5khjZG7gMPRlnwSbJJIjxyVWj0Ssw6G9aRxp06D7wVlHrV1w/30PTnKm&#10;PxgS52oym8VZSIdEJmfu3FKeW8AIgip44GzYbsIwP3vr1K6hSEM7GLwhQWuVyH7J6pg/tW/S4Dhq&#10;cT7Oz8nr5YewfgIAAP//AwBQSwMEFAAGAAgAAAAhAFryKC3eAAAACAEAAA8AAABkcnMvZG93bnJl&#10;di54bWxMj8FOwzAQRO9I/IO1SFxQ6hRKmoQ4FUICwQ0Kgqsbb5OIeB1sNw1/z3KC42qeZt9Um9kO&#10;YkIfekcKlosUBFLjTE+tgrfX+yQHEaImowdHqOAbA2zq05NKl8Yd6QWnbWwFl1AotYIuxrGUMjQd&#10;Wh0WbkTibO+81ZFP30rj9ZHL7SAv0zSTVvfEHzo94l2Hzef2YBXkq8fpIzxdPb832X4o4sV6evjy&#10;Sp2fzbc3ICLO8Q+GX31Wh5qddu5AJohBQZKtV4xyUPAEBpLiGsROQbHMQdaV/D+g/gEAAP//AwBQ&#10;SwECLQAUAAYACAAAACEAtoM4kv4AAADhAQAAEwAAAAAAAAAAAAAAAAAAAAAAW0NvbnRlbnRfVHlw&#10;ZXNdLnhtbFBLAQItABQABgAIAAAAIQA4/SH/1gAAAJQBAAALAAAAAAAAAAAAAAAAAC8BAABfcmVs&#10;cy8ucmVsc1BLAQItABQABgAIAAAAIQDqGEfQKwIAAFgEAAAOAAAAAAAAAAAAAAAAAC4CAABkcnMv&#10;ZTJvRG9jLnhtbFBLAQItABQABgAIAAAAIQBa8igt3gAAAAgBAAAPAAAAAAAAAAAAAAAAAIUEAABk&#10;cnMvZG93bnJldi54bWxQSwUGAAAAAAQABADzAAAAkAUAAAAA&#10;">
                <v:textbox>
                  <w:txbxContent>
                    <w:p w:rsidR="008A650E" w:rsidRPr="005B338F" w:rsidRDefault="008A650E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bookmarkEnd w:id="1"/>
      <w:bookmarkEnd w:id="2"/>
      <w:r w:rsidR="008D4B32">
        <w:t>Das</w:t>
      </w:r>
      <w:r w:rsidR="00753D00">
        <w:t xml:space="preserve"> </w:t>
      </w:r>
      <w:r w:rsidR="008D4B32">
        <w:t>ist</w:t>
      </w:r>
      <w:r w:rsidR="00753D00">
        <w:t xml:space="preserve"> </w:t>
      </w:r>
      <w:r w:rsidR="008D4B32">
        <w:t>ungerecht!</w:t>
      </w:r>
      <w:bookmarkEnd w:id="3"/>
    </w:p>
    <w:p w:rsidR="008D4B32" w:rsidRDefault="008D4B32" w:rsidP="007D4C42">
      <w:pPr>
        <w:pStyle w:val="Absatzregulr"/>
        <w:numPr>
          <w:ilvl w:val="0"/>
          <w:numId w:val="0"/>
        </w:numPr>
      </w:pPr>
      <w:r>
        <w:t>Von</w:t>
      </w:r>
      <w:r w:rsidR="00753D00">
        <w:t xml:space="preserve"> </w:t>
      </w:r>
      <w:r>
        <w:t>weitem</w:t>
      </w:r>
      <w:r w:rsidR="00753D00">
        <w:t xml:space="preserve"> </w:t>
      </w:r>
      <w:r>
        <w:t>hörte</w:t>
      </w:r>
      <w:r w:rsidR="00753D00">
        <w:t xml:space="preserve"> </w:t>
      </w:r>
      <w:r>
        <w:t>der</w:t>
      </w:r>
      <w:r w:rsidR="00753D00">
        <w:t xml:space="preserve"> </w:t>
      </w:r>
      <w:r>
        <w:t>ältere</w:t>
      </w:r>
      <w:r w:rsidR="00753D00">
        <w:t xml:space="preserve"> </w:t>
      </w:r>
      <w:r>
        <w:t>Sohn,</w:t>
      </w:r>
      <w:r w:rsidR="00753D00">
        <w:t xml:space="preserve"> </w:t>
      </w:r>
      <w:r w:rsidR="00B522CD">
        <w:t>den</w:t>
      </w:r>
      <w:r w:rsidR="00753D00">
        <w:t xml:space="preserve"> </w:t>
      </w:r>
      <w:r>
        <w:t>Lärm</w:t>
      </w:r>
      <w:r w:rsidR="00753D00">
        <w:t xml:space="preserve"> </w:t>
      </w:r>
      <w:r>
        <w:t>von</w:t>
      </w:r>
      <w:r w:rsidR="00753D00">
        <w:t xml:space="preserve"> </w:t>
      </w:r>
      <w:r>
        <w:t>Musik</w:t>
      </w:r>
      <w:r w:rsidR="00753D00">
        <w:t xml:space="preserve"> </w:t>
      </w:r>
      <w:r>
        <w:t>und</w:t>
      </w:r>
      <w:r w:rsidR="00753D00">
        <w:t xml:space="preserve"> </w:t>
      </w:r>
      <w:r>
        <w:t>Tanz</w:t>
      </w:r>
      <w:r w:rsidR="00B522CD">
        <w:t>,</w:t>
      </w:r>
      <w:r w:rsidR="00753D00">
        <w:t xml:space="preserve"> </w:t>
      </w:r>
      <w:r w:rsidR="00B522CD">
        <w:t>der</w:t>
      </w:r>
      <w:r w:rsidR="00753D00">
        <w:t xml:space="preserve"> </w:t>
      </w:r>
      <w:r w:rsidR="00B522CD">
        <w:t>vo</w:t>
      </w:r>
      <w:r w:rsidR="005820C0">
        <w:t>m</w:t>
      </w:r>
      <w:r w:rsidR="00753D00">
        <w:t xml:space="preserve"> </w:t>
      </w:r>
      <w:r w:rsidR="00B522CD">
        <w:t>Hof</w:t>
      </w:r>
      <w:r w:rsidR="00753D00">
        <w:t xml:space="preserve"> </w:t>
      </w:r>
      <w:r w:rsidR="00B522CD">
        <w:t>seines</w:t>
      </w:r>
      <w:r w:rsidR="00753D00">
        <w:t xml:space="preserve"> </w:t>
      </w:r>
      <w:r w:rsidR="00B522CD">
        <w:t>Vaters</w:t>
      </w:r>
      <w:r w:rsidR="00753D00">
        <w:t xml:space="preserve"> </w:t>
      </w:r>
      <w:r w:rsidR="00B522CD">
        <w:t>kam.</w:t>
      </w:r>
    </w:p>
    <w:p w:rsidR="00670A52" w:rsidRDefault="00670A52" w:rsidP="007D4C42">
      <w:pPr>
        <w:pStyle w:val="Absatzregulr"/>
        <w:numPr>
          <w:ilvl w:val="0"/>
          <w:numId w:val="0"/>
        </w:numPr>
      </w:pPr>
      <w:r>
        <w:t>Nun</w:t>
      </w:r>
      <w:r w:rsidR="00753D00">
        <w:t xml:space="preserve"> </w:t>
      </w:r>
      <w:r>
        <w:t>würde</w:t>
      </w:r>
      <w:r w:rsidR="00753D00">
        <w:t xml:space="preserve"> </w:t>
      </w:r>
      <w:r>
        <w:t>man</w:t>
      </w:r>
      <w:r w:rsidR="00753D00">
        <w:t xml:space="preserve"> </w:t>
      </w:r>
      <w:r>
        <w:t>erwarten,</w:t>
      </w:r>
      <w:r w:rsidR="00753D00">
        <w:t xml:space="preserve"> </w:t>
      </w:r>
      <w:r>
        <w:t>dass</w:t>
      </w:r>
      <w:r w:rsidR="00753D00">
        <w:t xml:space="preserve"> </w:t>
      </w:r>
      <w:r>
        <w:t>er</w:t>
      </w:r>
      <w:r w:rsidR="00753D00">
        <w:t xml:space="preserve"> </w:t>
      </w:r>
      <w:r>
        <w:t>schnell</w:t>
      </w:r>
      <w:r w:rsidR="00753D00">
        <w:t xml:space="preserve"> </w:t>
      </w:r>
      <w:r>
        <w:t>ins</w:t>
      </w:r>
      <w:r w:rsidR="00753D00">
        <w:t xml:space="preserve"> </w:t>
      </w:r>
      <w:r>
        <w:t>Haus</w:t>
      </w:r>
      <w:r w:rsidR="00753D00">
        <w:t xml:space="preserve"> </w:t>
      </w:r>
      <w:r>
        <w:t>läuft,</w:t>
      </w:r>
      <w:r w:rsidR="00753D00">
        <w:t xml:space="preserve"> </w:t>
      </w:r>
      <w:r>
        <w:t>um</w:t>
      </w:r>
      <w:r w:rsidR="00753D00">
        <w:t xml:space="preserve"> </w:t>
      </w:r>
      <w:r>
        <w:t>zu</w:t>
      </w:r>
      <w:r w:rsidR="00753D00">
        <w:t xml:space="preserve"> </w:t>
      </w:r>
      <w:r>
        <w:t>sehen,</w:t>
      </w:r>
      <w:r w:rsidR="00753D00">
        <w:t xml:space="preserve"> </w:t>
      </w:r>
      <w:r>
        <w:t>was</w:t>
      </w:r>
      <w:r w:rsidR="00753D00">
        <w:t xml:space="preserve"> </w:t>
      </w:r>
      <w:r>
        <w:t>da</w:t>
      </w:r>
      <w:r w:rsidR="00753D00">
        <w:t xml:space="preserve"> </w:t>
      </w:r>
      <w:r>
        <w:t>los</w:t>
      </w:r>
      <w:r w:rsidR="00753D00">
        <w:t xml:space="preserve"> </w:t>
      </w:r>
      <w:r>
        <w:t>ist.</w:t>
      </w:r>
      <w:r w:rsidR="00753D00">
        <w:t xml:space="preserve"> </w:t>
      </w:r>
      <w:r>
        <w:t>Man</w:t>
      </w:r>
      <w:r w:rsidR="00753D00">
        <w:t xml:space="preserve"> </w:t>
      </w:r>
      <w:r>
        <w:t>muss</w:t>
      </w:r>
      <w:r w:rsidR="00753D00">
        <w:t xml:space="preserve"> </w:t>
      </w:r>
      <w:r>
        <w:t>die</w:t>
      </w:r>
      <w:r w:rsidR="00753D00">
        <w:t xml:space="preserve"> </w:t>
      </w:r>
      <w:r>
        <w:t>Feste</w:t>
      </w:r>
      <w:r w:rsidR="00753D00">
        <w:t xml:space="preserve"> </w:t>
      </w:r>
      <w:r>
        <w:t>schliesslich</w:t>
      </w:r>
      <w:r w:rsidR="00753D00">
        <w:t xml:space="preserve"> </w:t>
      </w:r>
      <w:r>
        <w:t>feiern</w:t>
      </w:r>
      <w:r w:rsidR="00753D00">
        <w:t xml:space="preserve"> </w:t>
      </w:r>
      <w:r>
        <w:t>wie</w:t>
      </w:r>
      <w:r w:rsidR="00753D00">
        <w:t xml:space="preserve"> </w:t>
      </w:r>
      <w:r>
        <w:t>sie</w:t>
      </w:r>
      <w:r w:rsidR="00753D00">
        <w:t xml:space="preserve"> </w:t>
      </w:r>
      <w:r>
        <w:t>fallen.</w:t>
      </w:r>
      <w:r w:rsidR="00753D00">
        <w:t xml:space="preserve"> </w:t>
      </w:r>
      <w:r>
        <w:t>Doch</w:t>
      </w:r>
      <w:r w:rsidR="00753D00">
        <w:t xml:space="preserve"> </w:t>
      </w:r>
      <w:r>
        <w:t>das</w:t>
      </w:r>
      <w:r w:rsidR="00753D00">
        <w:t xml:space="preserve"> </w:t>
      </w:r>
      <w:r>
        <w:t>macht</w:t>
      </w:r>
      <w:r w:rsidR="00753D00">
        <w:t xml:space="preserve"> </w:t>
      </w:r>
      <w:r>
        <w:t>er</w:t>
      </w:r>
      <w:r w:rsidR="00753D00">
        <w:t xml:space="preserve"> </w:t>
      </w:r>
      <w:r>
        <w:t>nicht.</w:t>
      </w:r>
      <w:r w:rsidR="00753D00">
        <w:t xml:space="preserve"> </w:t>
      </w:r>
      <w:r>
        <w:t>Er</w:t>
      </w:r>
      <w:r w:rsidR="00753D00">
        <w:t xml:space="preserve"> </w:t>
      </w:r>
      <w:r w:rsidR="00B522CD">
        <w:t>lässt</w:t>
      </w:r>
      <w:r w:rsidR="00753D00">
        <w:t xml:space="preserve"> </w:t>
      </w:r>
      <w:r>
        <w:t>zuerst</w:t>
      </w:r>
      <w:r w:rsidR="00753D00">
        <w:t xml:space="preserve"> </w:t>
      </w:r>
      <w:r>
        <w:t>einen</w:t>
      </w:r>
      <w:r w:rsidR="00753D00">
        <w:t xml:space="preserve"> </w:t>
      </w:r>
      <w:r>
        <w:t>Knecht</w:t>
      </w:r>
      <w:r w:rsidR="00753D00">
        <w:t xml:space="preserve"> </w:t>
      </w:r>
      <w:r w:rsidR="00EF23C1">
        <w:t>zu</w:t>
      </w:r>
      <w:r w:rsidR="00753D00">
        <w:t xml:space="preserve"> </w:t>
      </w:r>
      <w:r w:rsidR="00EF23C1">
        <w:t>sich</w:t>
      </w:r>
      <w:r w:rsidR="00753D00">
        <w:t xml:space="preserve"> </w:t>
      </w:r>
      <w:r>
        <w:t>kommen,</w:t>
      </w:r>
      <w:r w:rsidR="00753D00">
        <w:t xml:space="preserve"> </w:t>
      </w:r>
      <w:r>
        <w:t>der</w:t>
      </w:r>
      <w:r w:rsidR="00753D00">
        <w:t xml:space="preserve"> </w:t>
      </w:r>
      <w:r>
        <w:t>ihm</w:t>
      </w:r>
      <w:r w:rsidR="00753D00">
        <w:t xml:space="preserve"> </w:t>
      </w:r>
      <w:r w:rsidR="00EF23C1">
        <w:t>berichten</w:t>
      </w:r>
      <w:r w:rsidR="00753D00">
        <w:t xml:space="preserve"> </w:t>
      </w:r>
      <w:r>
        <w:t>soll,</w:t>
      </w:r>
      <w:r w:rsidR="00753D00">
        <w:t xml:space="preserve"> </w:t>
      </w:r>
      <w:r>
        <w:t>was</w:t>
      </w:r>
      <w:r w:rsidR="00753D00">
        <w:t xml:space="preserve"> </w:t>
      </w:r>
      <w:r>
        <w:t>da</w:t>
      </w:r>
      <w:r w:rsidR="00753D00">
        <w:t xml:space="preserve"> </w:t>
      </w:r>
      <w:r>
        <w:t>los</w:t>
      </w:r>
      <w:r w:rsidR="00753D00">
        <w:t xml:space="preserve"> </w:t>
      </w:r>
      <w:r>
        <w:t>ist</w:t>
      </w:r>
      <w:r w:rsidR="00753D00">
        <w:t xml:space="preserve"> </w:t>
      </w:r>
      <w:r>
        <w:t>und</w:t>
      </w:r>
      <w:r w:rsidR="00753D00">
        <w:t xml:space="preserve"> </w:t>
      </w:r>
      <w:r>
        <w:t>der</w:t>
      </w:r>
      <w:r w:rsidR="00753D00">
        <w:t xml:space="preserve"> </w:t>
      </w:r>
      <w:r>
        <w:t>sagt</w:t>
      </w:r>
      <w:r w:rsidR="00753D00">
        <w:t xml:space="preserve"> </w:t>
      </w:r>
      <w:r>
        <w:t>ihm:</w:t>
      </w:r>
    </w:p>
    <w:p w:rsidR="00670A52" w:rsidRDefault="00ED6FB7" w:rsidP="00670A52">
      <w:pPr>
        <w:pStyle w:val="Blockzitat"/>
      </w:pPr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15C4CC" wp14:editId="0E2BB3E2">
                <wp:simplePos x="0" y="0"/>
                <wp:positionH relativeFrom="column">
                  <wp:posOffset>-81335</wp:posOffset>
                </wp:positionH>
                <wp:positionV relativeFrom="paragraph">
                  <wp:posOffset>3672</wp:posOffset>
                </wp:positionV>
                <wp:extent cx="367665" cy="457200"/>
                <wp:effectExtent l="13335" t="10160" r="9525" b="8890"/>
                <wp:wrapNone/>
                <wp:docPr id="1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FB7" w:rsidRPr="005B338F" w:rsidRDefault="00ED6FB7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6.4pt;margin-top:.3pt;width:28.95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jXKKwIAAFkEAAAOAAAAZHJzL2Uyb0RvYy54bWysVNtu2zAMfR+wfxD0vjhJkzQ14hRdugwD&#10;ugvQ7gNoWY6FyaImKbG7ry8lp2l2exnmB0ESqUPyHNKr677V7CCdV2gKPhmNOZNGYKXMruBfH7Zv&#10;lpz5AKYCjUYW/FF6fr1+/WrV2VxOsUFdSccIxPi8swVvQrB5lnnRyBb8CK00ZKzRtRDo6HZZ5aAj&#10;9FZn0/F4kXXoKutQSO/p9nYw8nXCr2spwue69jIwXXDKLaTVpbWMa7ZeQb5zYBsljmnAP2TRgjIU&#10;9AR1CwHY3qnfoFolHHqsw0hgm2FdKyFTDVTNZPxLNfcNWJlqIXK8PdHk/x+s+HT44piqSLsFZwZa&#10;0uhB9oG9xZ5dLCM/nfU5ud1bcgw93ZNvqtXbOxTfPDO4acDs5I1z2DUSKspvEl9mZ08HHB9Byu4j&#10;VhQH9gETUF+7NpJHdDBCJ50eT9rEXARdXiwuF4s5Z4JMs/klaZ8iQP782Dof3ktsWdwU3JH0CRwO&#10;dz7EZCB/domxPGpVbZXW6eB25UY7dgBqk236jug/uWnDuoJfzafzof6/QozT9yeIVgXqd63agi9P&#10;TpBH1t6ZKnVjAKWHPaWszZHGyNzAYejLflBsGiNEjkusHolYh0N/0zzSpkH3g7OOervg/vsenORM&#10;fzAkztVkNovDkA6JTM7cuaU8t4ARBFXwwNmw3YRhgPbWqV1DkYZ2MHhDgtYqkf2S1TF/6t+kwXHW&#10;4oCcn5PXyx9h/QQAAP//AwBQSwMEFAAGAAgAAAAhAH8zmn7dAAAABgEAAA8AAABkcnMvZG93bnJl&#10;di54bWxMzsFOwzAQBNA7Ev9gLRIX1DoJJS0hmwohgeAGpSpXN94mEfE62G4a/h5zguNqVjOvXE+m&#10;FyM531lGSOcJCOLa6o4bhO3742wFwgfFWvWWCeGbPKyr87NSFdqe+I3GTWhELGFfKIQ2hKGQ0tct&#10;GeXndiCO2cE6o0I8XSO1U6dYbnqZJUkujeo4LrRqoIeW6s/N0SCsFs/jh3+5ft3V+aG/DVfL8enL&#10;IV5eTPd3IAJN4e8ZfvmRDlU07e2RtRc9wizNIj0g5CBivLhJQewRllkOsirlf371AwAA//8DAFBL&#10;AQItABQABgAIAAAAIQC2gziS/gAAAOEBAAATAAAAAAAAAAAAAAAAAAAAAABbQ29udGVudF9UeXBl&#10;c10ueG1sUEsBAi0AFAAGAAgAAAAhADj9If/WAAAAlAEAAAsAAAAAAAAAAAAAAAAALwEAAF9yZWxz&#10;Ly5yZWxzUEsBAi0AFAAGAAgAAAAhAPZqNcorAgAAWQQAAA4AAAAAAAAAAAAAAAAALgIAAGRycy9l&#10;Mm9Eb2MueG1sUEsBAi0AFAAGAAgAAAAhAH8zmn7dAAAABgEAAA8AAAAAAAAAAAAAAAAAhQQAAGRy&#10;cy9kb3ducmV2LnhtbFBLBQYAAAAABAAEAPMAAACPBQAAAAA=&#10;">
                <v:textbox>
                  <w:txbxContent>
                    <w:p w:rsidR="00ED6FB7" w:rsidRPr="005B338F" w:rsidRDefault="00ED6FB7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32945">
        <w:t>„</w:t>
      </w:r>
      <w:r w:rsidR="00670A52" w:rsidRPr="00AE438B">
        <w:t>Dein</w:t>
      </w:r>
      <w:r w:rsidR="00753D00">
        <w:t xml:space="preserve"> </w:t>
      </w:r>
      <w:r w:rsidR="00670A52" w:rsidRPr="00AE438B">
        <w:t>Bruder</w:t>
      </w:r>
      <w:r w:rsidR="00753D00">
        <w:t xml:space="preserve"> </w:t>
      </w:r>
      <w:r w:rsidR="00670A52" w:rsidRPr="00AE438B">
        <w:t>ist</w:t>
      </w:r>
      <w:r w:rsidR="00753D00">
        <w:t xml:space="preserve"> </w:t>
      </w:r>
      <w:r w:rsidR="00670A52" w:rsidRPr="00AE438B">
        <w:t>zurückgekommen</w:t>
      </w:r>
      <w:r w:rsidR="00753D00">
        <w:t xml:space="preserve"> </w:t>
      </w:r>
      <w:r w:rsidR="00670A52" w:rsidRPr="00AE438B">
        <w:t>und</w:t>
      </w:r>
      <w:r w:rsidR="00753D00">
        <w:t xml:space="preserve"> </w:t>
      </w:r>
      <w:r w:rsidR="00670A52" w:rsidRPr="00AE438B">
        <w:t>dein</w:t>
      </w:r>
      <w:r w:rsidR="00753D00">
        <w:t xml:space="preserve"> </w:t>
      </w:r>
      <w:r w:rsidR="00670A52" w:rsidRPr="00AE438B">
        <w:t>Vater</w:t>
      </w:r>
      <w:r w:rsidR="00753D00">
        <w:t xml:space="preserve"> </w:t>
      </w:r>
      <w:r w:rsidR="00670A52" w:rsidRPr="00AE438B">
        <w:t>hat</w:t>
      </w:r>
      <w:r w:rsidR="00753D00">
        <w:t xml:space="preserve"> </w:t>
      </w:r>
      <w:r w:rsidR="00670A52" w:rsidRPr="00AE438B">
        <w:t>das</w:t>
      </w:r>
      <w:r w:rsidR="00753D00">
        <w:t xml:space="preserve"> </w:t>
      </w:r>
      <w:r w:rsidR="00670A52" w:rsidRPr="00AE438B">
        <w:t>Mastkalb</w:t>
      </w:r>
      <w:r w:rsidR="00753D00">
        <w:t xml:space="preserve"> </w:t>
      </w:r>
      <w:r w:rsidR="00670A52" w:rsidRPr="00AE438B">
        <w:t>schlachten</w:t>
      </w:r>
      <w:r w:rsidR="00753D00">
        <w:t xml:space="preserve"> </w:t>
      </w:r>
      <w:r w:rsidR="00670A52" w:rsidRPr="00AE438B">
        <w:t>lassen,</w:t>
      </w:r>
      <w:r w:rsidR="00753D00">
        <w:t xml:space="preserve"> </w:t>
      </w:r>
      <w:r w:rsidR="00670A52" w:rsidRPr="00AE438B">
        <w:t>weil</w:t>
      </w:r>
      <w:r w:rsidR="00753D00">
        <w:t xml:space="preserve"> </w:t>
      </w:r>
      <w:r w:rsidR="00670A52" w:rsidRPr="00AE438B">
        <w:t>er</w:t>
      </w:r>
      <w:r w:rsidR="00753D00">
        <w:t xml:space="preserve"> </w:t>
      </w:r>
      <w:r w:rsidR="00670A52" w:rsidRPr="00AE438B">
        <w:t>ihn</w:t>
      </w:r>
      <w:r w:rsidR="00753D00">
        <w:t xml:space="preserve"> </w:t>
      </w:r>
      <w:r w:rsidR="00670A52" w:rsidRPr="00AE438B">
        <w:t>wohlbehalten</w:t>
      </w:r>
      <w:r w:rsidR="00753D00">
        <w:t xml:space="preserve"> </w:t>
      </w:r>
      <w:r w:rsidR="00670A52" w:rsidRPr="00AE438B">
        <w:t>wiederhat.</w:t>
      </w:r>
      <w:r w:rsidR="00232945">
        <w:t>“</w:t>
      </w:r>
      <w:r w:rsidR="00753D00">
        <w:t xml:space="preserve"> Lukas </w:t>
      </w:r>
      <w:r w:rsidR="00670A52" w:rsidRPr="00AE438B">
        <w:t>15</w:t>
      </w:r>
      <w:r w:rsidR="00753D00">
        <w:t>, 2</w:t>
      </w:r>
      <w:r w:rsidR="00670A52" w:rsidRPr="00AE438B">
        <w:t>7.</w:t>
      </w:r>
    </w:p>
    <w:p w:rsidR="00AE1028" w:rsidRDefault="00ED6FB7" w:rsidP="007D4C42">
      <w:pPr>
        <w:pStyle w:val="Absatzregulr"/>
        <w:numPr>
          <w:ilvl w:val="0"/>
          <w:numId w:val="0"/>
        </w:num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A09CA0" wp14:editId="55A57074">
                <wp:simplePos x="0" y="0"/>
                <wp:positionH relativeFrom="column">
                  <wp:posOffset>-81280</wp:posOffset>
                </wp:positionH>
                <wp:positionV relativeFrom="paragraph">
                  <wp:posOffset>666335</wp:posOffset>
                </wp:positionV>
                <wp:extent cx="367665" cy="457200"/>
                <wp:effectExtent l="13335" t="10160" r="9525" b="8890"/>
                <wp:wrapNone/>
                <wp:docPr id="1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FB7" w:rsidRPr="005B338F" w:rsidRDefault="00ED6FB7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6.4pt;margin-top:52.45pt;width:28.95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jeMKgIAAFkEAAAOAAAAZHJzL2Uyb0RvYy54bWysVNtu2zAMfR+wfxD0vjj3pkacokuXYUB3&#10;Adp9gCzLtjBJ1CQldvb1peQ0zW4vw/wgSCJ1SJ5Den3Ta0UOwnkJpqCT0ZgSYThU0jQF/fq4e7Oi&#10;xAdmKqbAiIIehac3m9ev1p3NxRRaUJVwBEGMzztb0DYEm2eZ563QzI/ACoPGGpxmAY+uySrHOkTX&#10;KpuOx8usA1dZB1x4j7d3g5FuEn5dCx4+17UXgaiCYm4hrS6tZVyzzZrljWO2lfyUBvuHLDSTBoOe&#10;oe5YYGTv5G9QWnIHHuow4qAzqGvJRaoBq5mMf6nmoWVWpFqQHG/PNPn/B8s/Hb44IivU7ooSwzRq&#10;9Cj6QN5CT2aryE9nfY5uDxYdQ4/36Jtq9fYe+DdPDGxbZhpx6xx0rWAV5jeJL7OLpwOOjyBl9xEq&#10;jMP2ARJQXzsdyUM6CKKjTsezNjEXjpez5dVyuaCEo2m+uELtUwSWPz+2zof3AjSJm4I6lD6Bs8O9&#10;DzEZlj+7xFgelKx2Uql0cE25VY4cGLbJLn0n9J/clCFdQa8X08VQ/18hxun7E4SWAftdSV3Q1dmJ&#10;5ZG1d6ZK3RiYVMMeU1bmRGNkbuAw9GU/KDaLESLHJVRHJNbB0N84j7hpwf2gpMPeLqj/vmdOUKI+&#10;GBTnejKfx2FIh0QmJe7SUl5amOEIVdBAybDdhmGA9tbJpsVIQzsYuEVBa5nIfsnqlD/2b9LgNGtx&#10;QC7Pyevlj7B5AgAA//8DAFBLAwQUAAYACAAAACEAYVf/kuAAAAAKAQAADwAAAGRycy9kb3ducmV2&#10;LnhtbEyPwU7DMBBE70j8g7VIXFDrpIS0CXEqhASiN2gruLqxm0TY62C7afh7lhMcZ2c087ZaT9aw&#10;UfvQOxSQzhNgGhunemwF7HdPsxWwECUqaRxqAd86wLq+vKhkqdwZ3/S4jS2jEgylFNDFOJSch6bT&#10;Voa5GzSSd3TeykjSt1x5eaZya/giSXJuZY+00MlBP3a6+dyerIBV9jJ+hM3t63uTH00Rb5bj85cX&#10;4vpqergHFvUU/8Lwi0/oUBPTwZ1QBWYEzNIFoUcykqwARonsLgV2oMMyL4DXFf//Qv0DAAD//wMA&#10;UEsBAi0AFAAGAAgAAAAhALaDOJL+AAAA4QEAABMAAAAAAAAAAAAAAAAAAAAAAFtDb250ZW50X1R5&#10;cGVzXS54bWxQSwECLQAUAAYACAAAACEAOP0h/9YAAACUAQAACwAAAAAAAAAAAAAAAAAvAQAAX3Jl&#10;bHMvLnJlbHNQSwECLQAUAAYACAAAACEAyfY3jCoCAABZBAAADgAAAAAAAAAAAAAAAAAuAgAAZHJz&#10;L2Uyb0RvYy54bWxQSwECLQAUAAYACAAAACEAYVf/kuAAAAAKAQAADwAAAAAAAAAAAAAAAACEBAAA&#10;ZHJzL2Rvd25yZXYueG1sUEsFBgAAAAAEAAQA8wAAAJEFAAAAAA==&#10;">
                <v:textbox>
                  <w:txbxContent>
                    <w:p w:rsidR="00ED6FB7" w:rsidRPr="005B338F" w:rsidRDefault="00ED6FB7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E1028">
        <w:t>Das</w:t>
      </w:r>
      <w:r w:rsidR="00753D00">
        <w:t xml:space="preserve"> </w:t>
      </w:r>
      <w:r w:rsidR="00AE1028">
        <w:t>war</w:t>
      </w:r>
      <w:r w:rsidR="00753D00">
        <w:t xml:space="preserve"> </w:t>
      </w:r>
      <w:r w:rsidR="00AE1028">
        <w:t>für</w:t>
      </w:r>
      <w:r w:rsidR="00753D00">
        <w:t xml:space="preserve"> </w:t>
      </w:r>
      <w:r w:rsidR="00AE1028">
        <w:t>ihn</w:t>
      </w:r>
      <w:r w:rsidR="00753D00">
        <w:t xml:space="preserve"> </w:t>
      </w:r>
      <w:r w:rsidR="00AE1028">
        <w:t>eine</w:t>
      </w:r>
      <w:r w:rsidR="00753D00">
        <w:t xml:space="preserve"> </w:t>
      </w:r>
      <w:r w:rsidR="00AE1028">
        <w:t>der</w:t>
      </w:r>
      <w:r w:rsidR="00753D00">
        <w:t xml:space="preserve"> </w:t>
      </w:r>
      <w:r w:rsidR="00AE1028">
        <w:t>schlechte</w:t>
      </w:r>
      <w:r w:rsidR="000D3169">
        <w:t>sten</w:t>
      </w:r>
      <w:r w:rsidR="00753D00">
        <w:t xml:space="preserve"> </w:t>
      </w:r>
      <w:r w:rsidR="00AE1028">
        <w:t>Nachrichten,</w:t>
      </w:r>
      <w:r w:rsidR="00753D00">
        <w:t xml:space="preserve"> </w:t>
      </w:r>
      <w:r w:rsidR="00AE1028">
        <w:t>die</w:t>
      </w:r>
      <w:r w:rsidR="00753D00">
        <w:t xml:space="preserve"> </w:t>
      </w:r>
      <w:r w:rsidR="00AE1028">
        <w:t>er</w:t>
      </w:r>
      <w:r w:rsidR="00753D00">
        <w:t xml:space="preserve"> </w:t>
      </w:r>
      <w:r w:rsidR="00AE1028">
        <w:t>in</w:t>
      </w:r>
      <w:r w:rsidR="00753D00">
        <w:t xml:space="preserve"> </w:t>
      </w:r>
      <w:r w:rsidR="00AE1028">
        <w:t>seinem</w:t>
      </w:r>
      <w:r w:rsidR="00753D00">
        <w:t xml:space="preserve"> </w:t>
      </w:r>
      <w:r w:rsidR="00AE1028">
        <w:t>Leben</w:t>
      </w:r>
      <w:r w:rsidR="00753D00">
        <w:t xml:space="preserve"> </w:t>
      </w:r>
      <w:r w:rsidR="00B522CD">
        <w:t>je</w:t>
      </w:r>
      <w:r w:rsidR="00753D00">
        <w:t xml:space="preserve"> </w:t>
      </w:r>
      <w:r w:rsidR="00AE1028">
        <w:t>bekommen</w:t>
      </w:r>
      <w:r w:rsidR="00753D00">
        <w:t xml:space="preserve"> </w:t>
      </w:r>
      <w:r w:rsidR="00AE1028">
        <w:t>hat</w:t>
      </w:r>
      <w:r w:rsidR="00B522CD">
        <w:t>te</w:t>
      </w:r>
      <w:r w:rsidR="00AE1028">
        <w:t>.</w:t>
      </w:r>
      <w:r w:rsidR="00753D00">
        <w:t xml:space="preserve"> </w:t>
      </w:r>
      <w:r w:rsidR="00AE1028">
        <w:t>Sein</w:t>
      </w:r>
      <w:r w:rsidR="00753D00">
        <w:t xml:space="preserve"> </w:t>
      </w:r>
      <w:r w:rsidR="00AE1028">
        <w:t>moralisch</w:t>
      </w:r>
      <w:r w:rsidR="00753D00">
        <w:t xml:space="preserve"> </w:t>
      </w:r>
      <w:r w:rsidR="00AE1028">
        <w:t>verwerflicher</w:t>
      </w:r>
      <w:r w:rsidR="00753D00">
        <w:t xml:space="preserve"> </w:t>
      </w:r>
      <w:r w:rsidR="00AE1028">
        <w:t>Bruder</w:t>
      </w:r>
      <w:r w:rsidR="00753D00">
        <w:t xml:space="preserve"> </w:t>
      </w:r>
      <w:r w:rsidR="00AE1028">
        <w:t>ist</w:t>
      </w:r>
      <w:r w:rsidR="00753D00">
        <w:t xml:space="preserve"> </w:t>
      </w:r>
      <w:r w:rsidR="00AE1028">
        <w:t>zurück</w:t>
      </w:r>
      <w:r w:rsidR="00753D00">
        <w:t xml:space="preserve"> </w:t>
      </w:r>
      <w:r w:rsidR="00AE1028">
        <w:t>und</w:t>
      </w:r>
      <w:r w:rsidR="00753D00">
        <w:t xml:space="preserve"> </w:t>
      </w:r>
      <w:r w:rsidR="00AE1028">
        <w:t>der</w:t>
      </w:r>
      <w:r w:rsidR="00753D00">
        <w:t xml:space="preserve"> </w:t>
      </w:r>
      <w:r w:rsidR="00AE1028">
        <w:t>Vater</w:t>
      </w:r>
      <w:r w:rsidR="00753D00">
        <w:t xml:space="preserve"> </w:t>
      </w:r>
      <w:r w:rsidR="00AE1028">
        <w:t>macht</w:t>
      </w:r>
      <w:r w:rsidR="00753D00">
        <w:t xml:space="preserve"> </w:t>
      </w:r>
      <w:r w:rsidR="00AE1028">
        <w:t>für</w:t>
      </w:r>
      <w:r w:rsidR="00753D00">
        <w:t xml:space="preserve"> </w:t>
      </w:r>
      <w:r w:rsidR="00AE1028">
        <w:t>ihn</w:t>
      </w:r>
      <w:r w:rsidR="00753D00">
        <w:t xml:space="preserve"> </w:t>
      </w:r>
      <w:r w:rsidR="00AE1028">
        <w:t>ein</w:t>
      </w:r>
      <w:r w:rsidR="00753D00">
        <w:t xml:space="preserve"> </w:t>
      </w:r>
      <w:r w:rsidR="00B522CD">
        <w:t>riesen</w:t>
      </w:r>
      <w:r w:rsidR="00753D00">
        <w:t xml:space="preserve"> </w:t>
      </w:r>
      <w:r w:rsidR="00AE1028">
        <w:t>Fest!</w:t>
      </w:r>
    </w:p>
    <w:p w:rsidR="00AE1028" w:rsidRDefault="00AE1028" w:rsidP="00AE1028">
      <w:pPr>
        <w:pStyle w:val="Blockzitat"/>
      </w:pPr>
      <w:r>
        <w:t>„</w:t>
      </w:r>
      <w:r w:rsidRPr="00AE438B">
        <w:t>Der</w:t>
      </w:r>
      <w:r w:rsidR="00753D00">
        <w:t xml:space="preserve"> </w:t>
      </w:r>
      <w:r w:rsidRPr="00AE438B">
        <w:t>ältere</w:t>
      </w:r>
      <w:r w:rsidR="00753D00">
        <w:t xml:space="preserve"> </w:t>
      </w:r>
      <w:r w:rsidRPr="00AE438B">
        <w:t>Bruder</w:t>
      </w:r>
      <w:r w:rsidR="00753D00">
        <w:t xml:space="preserve"> </w:t>
      </w:r>
      <w:r w:rsidRPr="00AE438B">
        <w:t>wurde</w:t>
      </w:r>
      <w:r w:rsidR="00753D00">
        <w:t xml:space="preserve"> </w:t>
      </w:r>
      <w:r w:rsidRPr="00AE438B">
        <w:t>zornig</w:t>
      </w:r>
      <w:r w:rsidR="00753D00">
        <w:t xml:space="preserve"> </w:t>
      </w:r>
      <w:r w:rsidRPr="00AE438B">
        <w:t>und</w:t>
      </w:r>
      <w:r w:rsidR="00753D00">
        <w:t xml:space="preserve"> </w:t>
      </w:r>
      <w:r w:rsidRPr="00AE438B">
        <w:t>wollte</w:t>
      </w:r>
      <w:r w:rsidR="00753D00">
        <w:t xml:space="preserve"> </w:t>
      </w:r>
      <w:r w:rsidRPr="00AE438B">
        <w:t>nicht</w:t>
      </w:r>
      <w:r w:rsidR="00753D00">
        <w:t xml:space="preserve"> </w:t>
      </w:r>
      <w:r w:rsidRPr="00AE438B">
        <w:t>ins</w:t>
      </w:r>
      <w:r w:rsidR="00753D00">
        <w:t xml:space="preserve"> </w:t>
      </w:r>
      <w:r w:rsidRPr="00AE438B">
        <w:t>Haus</w:t>
      </w:r>
      <w:r w:rsidR="00753D00">
        <w:t xml:space="preserve"> </w:t>
      </w:r>
      <w:r w:rsidRPr="00AE438B">
        <w:t>hineingehen.</w:t>
      </w:r>
      <w:r>
        <w:t>“</w:t>
      </w:r>
      <w:r w:rsidR="00753D00">
        <w:t xml:space="preserve"> Lukas </w:t>
      </w:r>
      <w:r w:rsidRPr="00AE438B">
        <w:t>15</w:t>
      </w:r>
      <w:r w:rsidR="00753D00">
        <w:t>, 2</w:t>
      </w:r>
      <w:r w:rsidRPr="00AE438B">
        <w:t>8.</w:t>
      </w:r>
    </w:p>
    <w:p w:rsidR="000310C0" w:rsidRDefault="00AE1028" w:rsidP="007D4C42">
      <w:pPr>
        <w:pStyle w:val="Absatzregulr"/>
        <w:numPr>
          <w:ilvl w:val="0"/>
          <w:numId w:val="0"/>
        </w:numPr>
      </w:pPr>
      <w:r>
        <w:t>Statt</w:t>
      </w:r>
      <w:r w:rsidR="00753D00">
        <w:t xml:space="preserve"> </w:t>
      </w:r>
      <w:r>
        <w:t>das</w:t>
      </w:r>
      <w:r w:rsidR="00753D00">
        <w:t xml:space="preserve"> </w:t>
      </w:r>
      <w:r>
        <w:t>Leben</w:t>
      </w:r>
      <w:r w:rsidR="00753D00">
        <w:t xml:space="preserve"> </w:t>
      </w:r>
      <w:r>
        <w:t>zu</w:t>
      </w:r>
      <w:r w:rsidR="00753D00">
        <w:t xml:space="preserve"> </w:t>
      </w:r>
      <w:r>
        <w:t>geniessen</w:t>
      </w:r>
      <w:r w:rsidR="00753D00">
        <w:t xml:space="preserve"> </w:t>
      </w:r>
      <w:r>
        <w:t>und</w:t>
      </w:r>
      <w:r w:rsidR="00753D00">
        <w:t xml:space="preserve"> </w:t>
      </w:r>
      <w:r>
        <w:t>am</w:t>
      </w:r>
      <w:r w:rsidR="00753D00">
        <w:t xml:space="preserve"> </w:t>
      </w:r>
      <w:r>
        <w:t>Fest</w:t>
      </w:r>
      <w:r w:rsidR="00753D00">
        <w:t xml:space="preserve"> </w:t>
      </w:r>
      <w:r>
        <w:t>mitzumachen,</w:t>
      </w:r>
      <w:r w:rsidR="00753D00">
        <w:t xml:space="preserve"> </w:t>
      </w:r>
      <w:r>
        <w:t>schmollt</w:t>
      </w:r>
      <w:r w:rsidR="00753D00">
        <w:t xml:space="preserve"> </w:t>
      </w:r>
      <w:r>
        <w:t>und</w:t>
      </w:r>
      <w:r w:rsidR="00753D00">
        <w:t xml:space="preserve"> </w:t>
      </w:r>
      <w:r>
        <w:t>ärgert</w:t>
      </w:r>
      <w:r w:rsidR="00753D00">
        <w:t xml:space="preserve"> </w:t>
      </w:r>
      <w:r>
        <w:t>er</w:t>
      </w:r>
      <w:r w:rsidR="00753D00">
        <w:t xml:space="preserve"> </w:t>
      </w:r>
      <w:r>
        <w:t>sich</w:t>
      </w:r>
      <w:r w:rsidR="00753D00">
        <w:t xml:space="preserve"> </w:t>
      </w:r>
      <w:r>
        <w:t>lieber.</w:t>
      </w:r>
    </w:p>
    <w:p w:rsidR="00AE1028" w:rsidRDefault="00AE1028" w:rsidP="007D4C42">
      <w:pPr>
        <w:pStyle w:val="Absatzregulr"/>
        <w:numPr>
          <w:ilvl w:val="0"/>
          <w:numId w:val="0"/>
        </w:numPr>
      </w:pPr>
      <w:r>
        <w:t>Genau</w:t>
      </w:r>
      <w:r w:rsidR="00753D00">
        <w:t xml:space="preserve"> </w:t>
      </w:r>
      <w:r>
        <w:t>das,</w:t>
      </w:r>
      <w:r w:rsidR="00753D00">
        <w:t xml:space="preserve"> </w:t>
      </w:r>
      <w:r>
        <w:t>was</w:t>
      </w:r>
      <w:r w:rsidR="00753D00">
        <w:t xml:space="preserve"> </w:t>
      </w:r>
      <w:r>
        <w:t>die</w:t>
      </w:r>
      <w:r w:rsidR="00753D00">
        <w:t xml:space="preserve"> </w:t>
      </w:r>
      <w:r>
        <w:t>Zuhörer</w:t>
      </w:r>
      <w:r w:rsidR="00753D00">
        <w:t xml:space="preserve"> </w:t>
      </w:r>
      <w:r>
        <w:t>von</w:t>
      </w:r>
      <w:r w:rsidR="00753D00">
        <w:t xml:space="preserve"> </w:t>
      </w:r>
      <w:r>
        <w:t>Jesus</w:t>
      </w:r>
      <w:r w:rsidR="00753D00">
        <w:t xml:space="preserve"> </w:t>
      </w:r>
      <w:r>
        <w:t>jetzt</w:t>
      </w:r>
      <w:r w:rsidR="00753D00">
        <w:t xml:space="preserve"> </w:t>
      </w:r>
      <w:r>
        <w:t>auch</w:t>
      </w:r>
      <w:r w:rsidR="00753D00">
        <w:t xml:space="preserve"> </w:t>
      </w:r>
      <w:r>
        <w:t>tun.</w:t>
      </w:r>
      <w:r w:rsidR="00753D00">
        <w:t xml:space="preserve"> </w:t>
      </w:r>
      <w:r>
        <w:t>Sie</w:t>
      </w:r>
      <w:r w:rsidR="00753D00">
        <w:t xml:space="preserve"> </w:t>
      </w:r>
      <w:r>
        <w:t>ärgern</w:t>
      </w:r>
      <w:r w:rsidR="00753D00">
        <w:t xml:space="preserve"> </w:t>
      </w:r>
      <w:r>
        <w:t>sich</w:t>
      </w:r>
      <w:r w:rsidR="00753D00">
        <w:t xml:space="preserve"> </w:t>
      </w:r>
      <w:r>
        <w:t>über</w:t>
      </w:r>
      <w:r w:rsidR="00753D00">
        <w:t xml:space="preserve"> </w:t>
      </w:r>
      <w:r>
        <w:t>das</w:t>
      </w:r>
      <w:r w:rsidR="00753D00">
        <w:t xml:space="preserve"> </w:t>
      </w:r>
      <w:r>
        <w:t>Verhalten</w:t>
      </w:r>
      <w:r w:rsidR="00753D00">
        <w:t xml:space="preserve"> </w:t>
      </w:r>
      <w:r>
        <w:t>dieses</w:t>
      </w:r>
      <w:r w:rsidR="00753D00">
        <w:t xml:space="preserve"> </w:t>
      </w:r>
      <w:r>
        <w:t>Vaters.</w:t>
      </w:r>
    </w:p>
    <w:p w:rsidR="00AE1028" w:rsidRDefault="00B709F2" w:rsidP="007D4C42">
      <w:pPr>
        <w:pStyle w:val="Absatzregulr"/>
        <w:numPr>
          <w:ilvl w:val="0"/>
          <w:numId w:val="0"/>
        </w:num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D7F32C" wp14:editId="6598C170">
                <wp:simplePos x="0" y="0"/>
                <wp:positionH relativeFrom="column">
                  <wp:posOffset>-81280</wp:posOffset>
                </wp:positionH>
                <wp:positionV relativeFrom="paragraph">
                  <wp:posOffset>921137</wp:posOffset>
                </wp:positionV>
                <wp:extent cx="367665" cy="457200"/>
                <wp:effectExtent l="13335" t="10160" r="9525" b="8890"/>
                <wp:wrapNone/>
                <wp:docPr id="1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9F2" w:rsidRPr="005B338F" w:rsidRDefault="00B709F2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6.4pt;margin-top:72.55pt;width:28.95pt;height:3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6LSKwIAAFkEAAAOAAAAZHJzL2Uyb0RvYy54bWysVNtu2zAMfR+wfxD0vjhJkzQ14hRdugwD&#10;ugvQ7gNoWY6FyaImKbG7ry8lp2l2exnmB0ESqUPyHNKr677V7CCdV2gKPhmNOZNGYKXMruBfH7Zv&#10;lpz5AKYCjUYW/FF6fr1+/WrV2VxOsUFdSccIxPi8swVvQrB5lnnRyBb8CK00ZKzRtRDo6HZZ5aAj&#10;9FZn0/F4kXXoKutQSO/p9nYw8nXCr2spwue69jIwXXDKLaTVpbWMa7ZeQb5zYBsljmnAP2TRgjIU&#10;9AR1CwHY3qnfoFolHHqsw0hgm2FdKyFTDVTNZPxLNfcNWJlqIXK8PdHk/x+s+HT44piqSDtSykBL&#10;Gj3IPrC32LOLZeSnsz4nt3tLjqGne/JNtXp7h+KbZwY3DZidvHEOu0ZCRflN4svs7OmA4yNI2X3E&#10;iuLAPmAC6mvXRvKIDkbopNPjSZuYi6DLi8XlYjHnTJBpNr8k7VMEyJ8fW+fDe4kti5uCO5I+gcPh&#10;zoeYDOTPLjGWR62qrdI6Hdyu3GjHDkBtsk3fEf0nN21YV/Cr+XQ+1P9XiHH6/gTRqkD9rlVb8OXJ&#10;CfLI2jtTpW4MoPSwp5S1OdIYmRs4DH3ZD4rNYoTIcYnVIxHrcOhvmkfaNOh+cNZRbxfcf9+Dk5zp&#10;D4bEuZrMZnEY0iGRyZk7t5TnFjCCoAoeOBu2mzAM0N46tWso0tAOBm9I0Folsl+yOuZP/Zs0OM5a&#10;HJDzc/J6+SOsnwAAAP//AwBQSwMEFAAGAAgAAAAhAF6CnJrgAAAACgEAAA8AAABkcnMvZG93bnJl&#10;di54bWxMj81OwzAQhO9IvIO1SFxQ6ziUtoQ4FUIC0RttEVzdeJtE+CfYbhrenoULnEarGc18W65G&#10;a9iAIXbeSRDTDBi62uvONRJed4+TJbCYlNPKeIcSvjDCqjo/K1Wh/cltcNimhlGJi4WS0KbUF5zH&#10;ukWr4tT36Mg7+GBVojM0XAd1onJreJ5lc25V52ihVT0+tFh/bI9WwnL2PLzH9fXLWz0/mNt0tRie&#10;PoOUlxfj/R2whGP6C8MPPqFDRUx7f3Q6MiNhInJCT2TMbgQwSvzqXkIuFgJ4VfL/L1TfAAAA//8D&#10;AFBLAQItABQABgAIAAAAIQC2gziS/gAAAOEBAAATAAAAAAAAAAAAAAAAAAAAAABbQ29udGVudF9U&#10;eXBlc10ueG1sUEsBAi0AFAAGAAgAAAAhADj9If/WAAAAlAEAAAsAAAAAAAAAAAAAAAAALwEAAF9y&#10;ZWxzLy5yZWxzUEsBAi0AFAAGAAgAAAAhAAqjotIrAgAAWQQAAA4AAAAAAAAAAAAAAAAALgIAAGRy&#10;cy9lMm9Eb2MueG1sUEsBAi0AFAAGAAgAAAAhAF6CnJrgAAAACgEAAA8AAAAAAAAAAAAAAAAAhQQA&#10;AGRycy9kb3ducmV2LnhtbFBLBQYAAAAABAAEAPMAAACSBQAAAAA=&#10;">
                <v:textbox>
                  <w:txbxContent>
                    <w:p w:rsidR="00B709F2" w:rsidRPr="005B338F" w:rsidRDefault="00B709F2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E1028">
        <w:t>Wie</w:t>
      </w:r>
      <w:r w:rsidR="00753D00">
        <w:t xml:space="preserve"> </w:t>
      </w:r>
      <w:r w:rsidR="00AE1028">
        <w:t>beim</w:t>
      </w:r>
      <w:r w:rsidR="00753D00">
        <w:t xml:space="preserve"> </w:t>
      </w:r>
      <w:r w:rsidR="00AE1028">
        <w:t>ersten</w:t>
      </w:r>
      <w:r w:rsidR="00753D00">
        <w:t xml:space="preserve"> </w:t>
      </w:r>
      <w:r w:rsidR="00AE1028">
        <w:t>Sohn,</w:t>
      </w:r>
      <w:r w:rsidR="00753D00">
        <w:t xml:space="preserve"> </w:t>
      </w:r>
      <w:r w:rsidR="00AE1028">
        <w:t>ergreift</w:t>
      </w:r>
      <w:r w:rsidR="00753D00">
        <w:t xml:space="preserve"> </w:t>
      </w:r>
      <w:r w:rsidR="00AE1028">
        <w:t>auch</w:t>
      </w:r>
      <w:r w:rsidR="00753D00">
        <w:t xml:space="preserve"> </w:t>
      </w:r>
      <w:r w:rsidR="00AE1028">
        <w:t>hier</w:t>
      </w:r>
      <w:r w:rsidR="00753D00">
        <w:t xml:space="preserve"> </w:t>
      </w:r>
      <w:r w:rsidR="00AE1028">
        <w:t>der</w:t>
      </w:r>
      <w:r w:rsidR="00753D00">
        <w:t xml:space="preserve"> </w:t>
      </w:r>
      <w:r w:rsidR="00AE1028">
        <w:t>Vater</w:t>
      </w:r>
      <w:r w:rsidR="00753D00">
        <w:t xml:space="preserve"> </w:t>
      </w:r>
      <w:r w:rsidR="00AE1028">
        <w:t>die</w:t>
      </w:r>
      <w:r w:rsidR="00753D00">
        <w:t xml:space="preserve"> </w:t>
      </w:r>
      <w:r w:rsidR="00AE1028">
        <w:t>Initiative.</w:t>
      </w:r>
      <w:r w:rsidR="00753D00">
        <w:t xml:space="preserve"> </w:t>
      </w:r>
      <w:r w:rsidR="00AE1028">
        <w:t>Das</w:t>
      </w:r>
      <w:r w:rsidR="00753D00">
        <w:t xml:space="preserve"> </w:t>
      </w:r>
      <w:r w:rsidR="00AE1028">
        <w:t>hätte</w:t>
      </w:r>
      <w:r w:rsidR="00753D00">
        <w:t xml:space="preserve"> </w:t>
      </w:r>
      <w:r w:rsidR="00AE1028">
        <w:t>er</w:t>
      </w:r>
      <w:r w:rsidR="00753D00">
        <w:t xml:space="preserve"> </w:t>
      </w:r>
      <w:r w:rsidR="00AE1028">
        <w:t>eigentlich</w:t>
      </w:r>
      <w:r w:rsidR="00753D00">
        <w:t xml:space="preserve"> </w:t>
      </w:r>
      <w:r w:rsidR="00AE1028">
        <w:t>gar</w:t>
      </w:r>
      <w:r w:rsidR="00753D00">
        <w:t xml:space="preserve"> </w:t>
      </w:r>
      <w:r w:rsidR="00AE1028">
        <w:t>nicht</w:t>
      </w:r>
      <w:r w:rsidR="00753D00">
        <w:t xml:space="preserve"> </w:t>
      </w:r>
      <w:r w:rsidR="00AE1028">
        <w:t>nötig</w:t>
      </w:r>
      <w:r w:rsidR="00753D00">
        <w:t xml:space="preserve"> </w:t>
      </w:r>
      <w:r w:rsidR="00AE1028">
        <w:t>gehabt,</w:t>
      </w:r>
      <w:r w:rsidR="00753D00">
        <w:t xml:space="preserve"> </w:t>
      </w:r>
      <w:r w:rsidR="00AE1028">
        <w:t>normalerweise</w:t>
      </w:r>
      <w:r w:rsidR="00753D00">
        <w:t xml:space="preserve"> </w:t>
      </w:r>
      <w:r w:rsidR="00AE1028">
        <w:t>sucht</w:t>
      </w:r>
      <w:r w:rsidR="00753D00">
        <w:t xml:space="preserve"> </w:t>
      </w:r>
      <w:r w:rsidR="00AE1028">
        <w:t>der</w:t>
      </w:r>
      <w:r w:rsidR="00753D00">
        <w:t xml:space="preserve"> </w:t>
      </w:r>
      <w:r w:rsidR="00AE1028">
        <w:t>Sohn</w:t>
      </w:r>
      <w:r w:rsidR="00753D00">
        <w:t xml:space="preserve"> </w:t>
      </w:r>
      <w:r w:rsidR="00AE1028">
        <w:t>den</w:t>
      </w:r>
      <w:r w:rsidR="00753D00">
        <w:t xml:space="preserve"> </w:t>
      </w:r>
      <w:r w:rsidR="00AE1028">
        <w:t>Vater</w:t>
      </w:r>
      <w:r w:rsidR="00753D00">
        <w:t xml:space="preserve"> </w:t>
      </w:r>
      <w:r w:rsidR="00AE1028">
        <w:t>auf</w:t>
      </w:r>
      <w:r w:rsidR="00753D00">
        <w:t xml:space="preserve"> </w:t>
      </w:r>
      <w:r w:rsidR="00AE1028">
        <w:t>und</w:t>
      </w:r>
      <w:r w:rsidR="00753D00">
        <w:t xml:space="preserve"> </w:t>
      </w:r>
      <w:r w:rsidR="00AE1028">
        <w:t>nicht</w:t>
      </w:r>
      <w:r w:rsidR="00753D00">
        <w:t xml:space="preserve"> </w:t>
      </w:r>
      <w:r w:rsidR="00AE1028">
        <w:t>der</w:t>
      </w:r>
      <w:r w:rsidR="00753D00">
        <w:t xml:space="preserve"> </w:t>
      </w:r>
      <w:r w:rsidR="00AE1028">
        <w:t>Vater</w:t>
      </w:r>
      <w:r w:rsidR="00753D00">
        <w:t xml:space="preserve"> </w:t>
      </w:r>
      <w:r w:rsidR="00AE1028">
        <w:t>den</w:t>
      </w:r>
      <w:r w:rsidR="00753D00">
        <w:t xml:space="preserve"> </w:t>
      </w:r>
      <w:r w:rsidR="00AE1028">
        <w:t>Sohn.</w:t>
      </w:r>
      <w:r w:rsidR="00753D00">
        <w:t xml:space="preserve"> </w:t>
      </w:r>
      <w:r w:rsidR="00AE1028">
        <w:t>Aber</w:t>
      </w:r>
      <w:r w:rsidR="00753D00">
        <w:t xml:space="preserve"> </w:t>
      </w:r>
      <w:r w:rsidR="00AE1028">
        <w:t>eben,</w:t>
      </w:r>
      <w:r w:rsidR="00753D00">
        <w:t xml:space="preserve"> </w:t>
      </w:r>
      <w:r w:rsidR="00AE1028">
        <w:t>wir</w:t>
      </w:r>
      <w:r w:rsidR="00753D00">
        <w:t xml:space="preserve"> </w:t>
      </w:r>
      <w:r w:rsidR="00AE1028">
        <w:t>haben</w:t>
      </w:r>
      <w:r w:rsidR="00753D00">
        <w:t xml:space="preserve"> </w:t>
      </w:r>
      <w:r w:rsidR="00AE1028">
        <w:t>es</w:t>
      </w:r>
      <w:r w:rsidR="00753D00">
        <w:t xml:space="preserve"> </w:t>
      </w:r>
      <w:r w:rsidR="00AE1028">
        <w:t>hier</w:t>
      </w:r>
      <w:r w:rsidR="00753D00">
        <w:t xml:space="preserve"> </w:t>
      </w:r>
      <w:r w:rsidR="00AE1028">
        <w:t>mit</w:t>
      </w:r>
      <w:r w:rsidR="00753D00">
        <w:t xml:space="preserve"> </w:t>
      </w:r>
      <w:r w:rsidR="00AE1028">
        <w:t>einem</w:t>
      </w:r>
      <w:r w:rsidR="00753D00">
        <w:t xml:space="preserve"> </w:t>
      </w:r>
      <w:r w:rsidR="00AE1028">
        <w:t>ganz</w:t>
      </w:r>
      <w:r w:rsidR="00753D00">
        <w:t xml:space="preserve"> </w:t>
      </w:r>
      <w:r w:rsidR="00AE1028">
        <w:t>besonderen</w:t>
      </w:r>
      <w:r w:rsidR="00753D00">
        <w:t xml:space="preserve"> </w:t>
      </w:r>
      <w:r w:rsidR="00AE1028">
        <w:t>Vater</w:t>
      </w:r>
      <w:r w:rsidR="00753D00">
        <w:t xml:space="preserve"> </w:t>
      </w:r>
      <w:r w:rsidR="00AE1028">
        <w:t>zu</w:t>
      </w:r>
      <w:r w:rsidR="00753D00">
        <w:t xml:space="preserve"> </w:t>
      </w:r>
      <w:r w:rsidR="00AE1028">
        <w:t>tun.</w:t>
      </w:r>
    </w:p>
    <w:p w:rsidR="00AE1028" w:rsidRPr="00AE438B" w:rsidRDefault="00AE1028" w:rsidP="00ED6FB7">
      <w:pPr>
        <w:pStyle w:val="Blockzitat"/>
      </w:pPr>
      <w:r>
        <w:t>„</w:t>
      </w:r>
      <w:r w:rsidRPr="00AE438B">
        <w:t>Da</w:t>
      </w:r>
      <w:r w:rsidR="00753D00">
        <w:t xml:space="preserve"> </w:t>
      </w:r>
      <w:r w:rsidRPr="00AE438B">
        <w:t>kam</w:t>
      </w:r>
      <w:r w:rsidR="00753D00">
        <w:t xml:space="preserve"> </w:t>
      </w:r>
      <w:r w:rsidRPr="00AE438B">
        <w:t>sein</w:t>
      </w:r>
      <w:r w:rsidR="00753D00">
        <w:t xml:space="preserve"> </w:t>
      </w:r>
      <w:r w:rsidRPr="00AE438B">
        <w:t>Vater</w:t>
      </w:r>
      <w:r w:rsidR="00753D00">
        <w:t xml:space="preserve"> </w:t>
      </w:r>
      <w:r w:rsidRPr="00AE438B">
        <w:t>heraus</w:t>
      </w:r>
      <w:r w:rsidR="00753D00">
        <w:t xml:space="preserve"> </w:t>
      </w:r>
      <w:r w:rsidRPr="00AE438B">
        <w:t>und</w:t>
      </w:r>
      <w:r w:rsidR="00753D00">
        <w:t xml:space="preserve"> </w:t>
      </w:r>
      <w:r w:rsidRPr="00AE438B">
        <w:t>redete</w:t>
      </w:r>
      <w:r w:rsidR="00753D00">
        <w:t xml:space="preserve"> </w:t>
      </w:r>
      <w:r w:rsidRPr="00AE438B">
        <w:t>ihm</w:t>
      </w:r>
      <w:r w:rsidR="00753D00">
        <w:t xml:space="preserve"> </w:t>
      </w:r>
      <w:r w:rsidRPr="00AE438B">
        <w:t>gut</w:t>
      </w:r>
      <w:r w:rsidR="00753D00">
        <w:t xml:space="preserve"> </w:t>
      </w:r>
      <w:r w:rsidRPr="00AE438B">
        <w:t>zu.</w:t>
      </w:r>
      <w:r>
        <w:t>“</w:t>
      </w:r>
      <w:r w:rsidR="00753D00">
        <w:t xml:space="preserve"> Lukas </w:t>
      </w:r>
      <w:r w:rsidRPr="00AE438B">
        <w:t>15</w:t>
      </w:r>
      <w:r w:rsidR="00753D00">
        <w:t>, 2</w:t>
      </w:r>
      <w:r w:rsidRPr="00AE438B">
        <w:t>8.</w:t>
      </w:r>
    </w:p>
    <w:p w:rsidR="00AE1028" w:rsidRDefault="00AE1028" w:rsidP="007D4C42">
      <w:pPr>
        <w:pStyle w:val="Absatzregulr"/>
        <w:numPr>
          <w:ilvl w:val="0"/>
          <w:numId w:val="0"/>
        </w:numPr>
      </w:pPr>
      <w:r>
        <w:t>Der</w:t>
      </w:r>
      <w:r w:rsidR="00753D00">
        <w:t xml:space="preserve"> </w:t>
      </w:r>
      <w:r>
        <w:t>Vater</w:t>
      </w:r>
      <w:r w:rsidR="00753D00">
        <w:t xml:space="preserve"> </w:t>
      </w:r>
      <w:r>
        <w:t>möchte</w:t>
      </w:r>
      <w:r w:rsidR="00753D00">
        <w:t xml:space="preserve"> </w:t>
      </w:r>
      <w:r>
        <w:t>ihn</w:t>
      </w:r>
      <w:r w:rsidR="00753D00">
        <w:t xml:space="preserve"> </w:t>
      </w:r>
      <w:r>
        <w:t>zum</w:t>
      </w:r>
      <w:r w:rsidR="00753D00">
        <w:t xml:space="preserve"> </w:t>
      </w:r>
      <w:r>
        <w:t>Fest</w:t>
      </w:r>
      <w:r w:rsidR="00753D00">
        <w:t xml:space="preserve"> </w:t>
      </w:r>
      <w:r>
        <w:t>einladen.</w:t>
      </w:r>
      <w:r w:rsidR="00753D00">
        <w:t xml:space="preserve"> </w:t>
      </w:r>
      <w:r>
        <w:t>Warum</w:t>
      </w:r>
      <w:r w:rsidR="00753D00">
        <w:t xml:space="preserve"> </w:t>
      </w:r>
      <w:r>
        <w:t>soll</w:t>
      </w:r>
      <w:r w:rsidR="00753D00">
        <w:t xml:space="preserve"> </w:t>
      </w:r>
      <w:r>
        <w:t>er</w:t>
      </w:r>
      <w:r w:rsidR="00753D00">
        <w:t xml:space="preserve"> </w:t>
      </w:r>
      <w:r>
        <w:t>hier</w:t>
      </w:r>
      <w:r w:rsidR="00753D00">
        <w:t xml:space="preserve"> </w:t>
      </w:r>
      <w:r>
        <w:t>draussen</w:t>
      </w:r>
      <w:r w:rsidR="00753D00">
        <w:t xml:space="preserve"> </w:t>
      </w:r>
      <w:r>
        <w:t>stehen</w:t>
      </w:r>
      <w:r w:rsidR="00753D00">
        <w:t xml:space="preserve"> </w:t>
      </w:r>
      <w:r>
        <w:t>und</w:t>
      </w:r>
      <w:r w:rsidR="00753D00">
        <w:t xml:space="preserve"> </w:t>
      </w:r>
      <w:r>
        <w:t>auf</w:t>
      </w:r>
      <w:r w:rsidR="00753D00">
        <w:t xml:space="preserve"> </w:t>
      </w:r>
      <w:r>
        <w:t>die</w:t>
      </w:r>
      <w:r w:rsidR="00753D00">
        <w:t xml:space="preserve"> </w:t>
      </w:r>
      <w:r>
        <w:t>Köstlichkeiten</w:t>
      </w:r>
      <w:r w:rsidR="00753D00">
        <w:t xml:space="preserve"> </w:t>
      </w:r>
      <w:r>
        <w:t>die</w:t>
      </w:r>
      <w:r w:rsidR="00753D00">
        <w:t xml:space="preserve"> </w:t>
      </w:r>
      <w:r>
        <w:t>aufgetischt</w:t>
      </w:r>
      <w:r w:rsidR="00753D00">
        <w:t xml:space="preserve"> </w:t>
      </w:r>
      <w:r>
        <w:t>werden</w:t>
      </w:r>
      <w:r w:rsidR="00753D00">
        <w:t xml:space="preserve"> </w:t>
      </w:r>
      <w:r>
        <w:t>verzichten</w:t>
      </w:r>
      <w:r w:rsidR="007E7B76">
        <w:t>?</w:t>
      </w:r>
      <w:r w:rsidR="00753D00">
        <w:t xml:space="preserve"> </w:t>
      </w:r>
      <w:r>
        <w:t>Warum</w:t>
      </w:r>
      <w:r w:rsidR="00753D00">
        <w:t xml:space="preserve"> </w:t>
      </w:r>
      <w:r>
        <w:t>soll</w:t>
      </w:r>
      <w:r w:rsidR="00753D00">
        <w:t xml:space="preserve"> </w:t>
      </w:r>
      <w:r>
        <w:t>er</w:t>
      </w:r>
      <w:r w:rsidR="00753D00">
        <w:t xml:space="preserve"> </w:t>
      </w:r>
      <w:r>
        <w:t>hier</w:t>
      </w:r>
      <w:r w:rsidR="00753D00">
        <w:t xml:space="preserve"> </w:t>
      </w:r>
      <w:r w:rsidR="007E7B76">
        <w:t>verharren</w:t>
      </w:r>
      <w:r w:rsidR="00753D00">
        <w:t xml:space="preserve"> </w:t>
      </w:r>
      <w:r w:rsidR="007E7B76">
        <w:t>und</w:t>
      </w:r>
      <w:r w:rsidR="00753D00">
        <w:t xml:space="preserve"> </w:t>
      </w:r>
      <w:r>
        <w:t>sich</w:t>
      </w:r>
      <w:r w:rsidR="00753D00">
        <w:t xml:space="preserve"> </w:t>
      </w:r>
      <w:r>
        <w:t>ärgern</w:t>
      </w:r>
      <w:r w:rsidR="007E7B76">
        <w:t>?</w:t>
      </w:r>
      <w:r w:rsidR="00753D00">
        <w:t xml:space="preserve"> </w:t>
      </w:r>
      <w:r>
        <w:t>Er</w:t>
      </w:r>
      <w:r w:rsidR="00753D00">
        <w:t xml:space="preserve"> </w:t>
      </w:r>
      <w:r>
        <w:t>würde</w:t>
      </w:r>
      <w:r w:rsidR="00753D00">
        <w:t xml:space="preserve"> </w:t>
      </w:r>
      <w:r w:rsidR="007E7B76">
        <w:t>besser</w:t>
      </w:r>
      <w:r w:rsidR="00753D00">
        <w:t xml:space="preserve"> </w:t>
      </w:r>
      <w:r>
        <w:t>kommen</w:t>
      </w:r>
      <w:r w:rsidR="00753D00">
        <w:t xml:space="preserve"> </w:t>
      </w:r>
      <w:r w:rsidR="007E7B76">
        <w:t>und</w:t>
      </w:r>
      <w:r w:rsidR="00753D00">
        <w:t xml:space="preserve"> </w:t>
      </w:r>
      <w:r>
        <w:t>sich</w:t>
      </w:r>
      <w:r w:rsidR="00753D00">
        <w:t xml:space="preserve"> </w:t>
      </w:r>
      <w:r>
        <w:t>freuen</w:t>
      </w:r>
      <w:r w:rsidR="00753D00">
        <w:t xml:space="preserve"> </w:t>
      </w:r>
      <w:r>
        <w:t>und</w:t>
      </w:r>
      <w:r w:rsidR="00753D00">
        <w:t xml:space="preserve"> </w:t>
      </w:r>
      <w:r>
        <w:t>tanzen.</w:t>
      </w:r>
      <w:r w:rsidR="00753D00">
        <w:t xml:space="preserve"> </w:t>
      </w:r>
      <w:r w:rsidR="00B522CD">
        <w:t>Doch</w:t>
      </w:r>
      <w:r w:rsidR="00753D00">
        <w:t xml:space="preserve"> </w:t>
      </w:r>
      <w:r w:rsidR="00B522CD">
        <w:t>der</w:t>
      </w:r>
      <w:r w:rsidR="00753D00">
        <w:t xml:space="preserve"> </w:t>
      </w:r>
      <w:r w:rsidR="00B522CD">
        <w:t>Sohn</w:t>
      </w:r>
      <w:r w:rsidR="00753D00">
        <w:t xml:space="preserve"> </w:t>
      </w:r>
      <w:r>
        <w:t>liess</w:t>
      </w:r>
      <w:r w:rsidR="00753D00">
        <w:t xml:space="preserve"> </w:t>
      </w:r>
      <w:r>
        <w:t>sich</w:t>
      </w:r>
      <w:r w:rsidR="00753D00">
        <w:t xml:space="preserve"> </w:t>
      </w:r>
      <w:r>
        <w:t>nicht</w:t>
      </w:r>
      <w:r w:rsidR="00753D00">
        <w:t xml:space="preserve"> </w:t>
      </w:r>
      <w:r>
        <w:t>bewegen.</w:t>
      </w:r>
      <w:r w:rsidR="00753D00">
        <w:t xml:space="preserve"> </w:t>
      </w:r>
      <w:r>
        <w:t>Nein</w:t>
      </w:r>
      <w:r w:rsidR="00753D00">
        <w:t xml:space="preserve"> </w:t>
      </w:r>
      <w:r>
        <w:t>–</w:t>
      </w:r>
      <w:r w:rsidR="00753D00">
        <w:t xml:space="preserve"> </w:t>
      </w:r>
      <w:r>
        <w:t>er</w:t>
      </w:r>
      <w:r w:rsidR="00753D00">
        <w:t xml:space="preserve"> </w:t>
      </w:r>
      <w:r>
        <w:t>überschüttet</w:t>
      </w:r>
      <w:r w:rsidR="00753D00">
        <w:t xml:space="preserve"> </w:t>
      </w:r>
      <w:r>
        <w:t>seinen</w:t>
      </w:r>
      <w:r w:rsidR="00753D00">
        <w:t xml:space="preserve"> </w:t>
      </w:r>
      <w:r>
        <w:t>Vater</w:t>
      </w:r>
      <w:r w:rsidR="00753D00">
        <w:t xml:space="preserve"> </w:t>
      </w:r>
      <w:r>
        <w:t>mit</w:t>
      </w:r>
      <w:r w:rsidR="00753D00">
        <w:t xml:space="preserve"> </w:t>
      </w:r>
      <w:r>
        <w:t>Vorwürfen</w:t>
      </w:r>
      <w:r w:rsidR="00753D00">
        <w:t xml:space="preserve"> </w:t>
      </w:r>
      <w:r>
        <w:t>und</w:t>
      </w:r>
      <w:r w:rsidR="00753D00">
        <w:t xml:space="preserve"> </w:t>
      </w:r>
      <w:r>
        <w:t>Anschuldigungen</w:t>
      </w:r>
      <w:r w:rsidR="00F905B2">
        <w:t>,</w:t>
      </w:r>
      <w:r w:rsidR="00753D00">
        <w:t xml:space="preserve"> </w:t>
      </w:r>
      <w:r w:rsidR="00F905B2">
        <w:t>er</w:t>
      </w:r>
      <w:r w:rsidR="00753D00">
        <w:t xml:space="preserve"> </w:t>
      </w:r>
      <w:r w:rsidR="00F905B2">
        <w:t>lässt</w:t>
      </w:r>
      <w:r w:rsidR="00753D00">
        <w:t xml:space="preserve"> </w:t>
      </w:r>
      <w:r w:rsidR="00F905B2">
        <w:t>seinem</w:t>
      </w:r>
      <w:r w:rsidR="00753D00">
        <w:t xml:space="preserve"> </w:t>
      </w:r>
      <w:r w:rsidR="00F905B2">
        <w:t>Ärger</w:t>
      </w:r>
      <w:r w:rsidR="00753D00">
        <w:t xml:space="preserve"> </w:t>
      </w:r>
      <w:r w:rsidR="00F905B2">
        <w:t>freien</w:t>
      </w:r>
      <w:r w:rsidR="00753D00">
        <w:t xml:space="preserve"> </w:t>
      </w:r>
      <w:r w:rsidR="00F905B2">
        <w:t>Lauf</w:t>
      </w:r>
      <w:r>
        <w:t>:</w:t>
      </w:r>
    </w:p>
    <w:p w:rsidR="00AE1028" w:rsidRPr="00AE438B" w:rsidRDefault="00B709F2" w:rsidP="00ED6FB7">
      <w:pPr>
        <w:pStyle w:val="Blockzitat"/>
      </w:pPr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41D974" wp14:editId="694002F7">
                <wp:simplePos x="0" y="0"/>
                <wp:positionH relativeFrom="column">
                  <wp:posOffset>-81280</wp:posOffset>
                </wp:positionH>
                <wp:positionV relativeFrom="paragraph">
                  <wp:posOffset>52733</wp:posOffset>
                </wp:positionV>
                <wp:extent cx="367665" cy="457200"/>
                <wp:effectExtent l="13335" t="10160" r="9525" b="8890"/>
                <wp:wrapNone/>
                <wp:docPr id="1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9F2" w:rsidRPr="005B338F" w:rsidRDefault="00B709F2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6.4pt;margin-top:4.15pt;width:28.95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6CUKwIAAFkEAAAOAAAAZHJzL2Uyb0RvYy54bWysVNtu2zAMfR+wfxD0vjhJkzQx4hRdugwD&#10;ugvQ7gNkWbaFSaImKbGzry8lp2l2exnmB0ESqUPyHNLrm14rchDOSzAFnYzGlAjDoZKmKejXx92b&#10;JSU+MFMxBUYU9Cg8vdm8frXubC6m0IKqhCMIYnze2YK2Idg8yzxvhWZ+BFYYNNbgNAt4dE1WOdYh&#10;ulbZdDxeZB24yjrgwnu8vRuMdJPw61rw8LmuvQhEFRRzC2l1aS3jmm3WLG8cs63kpzTYP2ShmTQY&#10;9Ax1xwIjeyd/g9KSO/BQhxEHnUFdSy5SDVjNZPxLNQ8tsyLVguR4e6bJ/z9Y/unwxRFZoXYrSgzT&#10;qNGj6AN5Cz25WkZ+OutzdHuw6Bh6vEffVKu398C/eWJg2zLTiFvnoGsFqzC/SXyZXTwdcHwEKbuP&#10;UGEctg+QgPra6Uge0kEQHXU6nrWJuXC8vFpcLxZzSjiaZvNr1D5FYPnzY+t8eC9Ak7gpqEPpEzg7&#10;3PsQk2H5s0uM5UHJaieVSgfXlFvlyIFhm+zSd0L/yU0Z0hV0NZ/Oh/r/CjFO358gtAzY70rqgi7P&#10;TiyPrL0zVerGwKQa9piyMicaI3MDh6Ev+0GxeYwQOS6hOiKxDob+xnnETQvuByUd9nZB/fc9c4IS&#10;9cGgOKvJbBaHIR0SmZS4S0t5aWGGI1RBAyXDdhuGAdpbJ5sWIw3tYOAWBa1lIvslq1P+2L9Jg9Os&#10;xQG5PCevlz/C5gkAAP//AwBQSwMEFAAGAAgAAAAhALkJG9TcAAAABwEAAA8AAABkcnMvZG93bnJl&#10;di54bWxMjsFOwzAQRO9I/IO1SFxQ66QppYQ4FUICwQ0Kgqsbb5MIex1sNw1/z3KC42hGb161mZwV&#10;I4bYe1KQzzMQSI03PbUK3l7vZ2sQMWky2npCBd8YYVOfnlS6NP5ILzhuUysYQrHUCrqUhlLK2HTo&#10;dJz7AYm7vQ9OJ46hlSboI8OdlYssW0mne+KHTg9412HzuT04Bevl4/gRn4rn92a1t9fp4mp8+ApK&#10;nZ9NtzcgEk7pbwy/+qwONTvt/IFMFFbBLF+wemJYAYL75WUOYscxK0DWlfzvX/8AAAD//wMAUEsB&#10;Ai0AFAAGAAgAAAAhALaDOJL+AAAA4QEAABMAAAAAAAAAAAAAAAAAAAAAAFtDb250ZW50X1R5cGVz&#10;XS54bWxQSwECLQAUAAYACAAAACEAOP0h/9YAAACUAQAACwAAAAAAAAAAAAAAAAAvAQAAX3JlbHMv&#10;LnJlbHNQSwECLQAUAAYACAAAACEANT+glCsCAABZBAAADgAAAAAAAAAAAAAAAAAuAgAAZHJzL2Uy&#10;b0RvYy54bWxQSwECLQAUAAYACAAAACEAuQkb1NwAAAAHAQAADwAAAAAAAAAAAAAAAACFBAAAZHJz&#10;L2Rvd25yZXYueG1sUEsFBgAAAAAEAAQA8wAAAI4FAAAAAA==&#10;">
                <v:textbox>
                  <w:txbxContent>
                    <w:p w:rsidR="00B709F2" w:rsidRPr="005B338F" w:rsidRDefault="00B709F2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E1028">
        <w:t>„</w:t>
      </w:r>
      <w:r w:rsidR="00AE1028" w:rsidRPr="00AE438B">
        <w:t>So</w:t>
      </w:r>
      <w:r w:rsidR="00753D00">
        <w:t xml:space="preserve"> </w:t>
      </w:r>
      <w:r w:rsidR="00AE1028" w:rsidRPr="00AE438B">
        <w:t>viele</w:t>
      </w:r>
      <w:r w:rsidR="00753D00">
        <w:t xml:space="preserve"> </w:t>
      </w:r>
      <w:r w:rsidR="00AE1028" w:rsidRPr="00AE438B">
        <w:t>Jahre</w:t>
      </w:r>
      <w:r w:rsidR="00753D00">
        <w:t xml:space="preserve"> </w:t>
      </w:r>
      <w:r w:rsidR="00AE1028" w:rsidRPr="00AE438B">
        <w:t>diene</w:t>
      </w:r>
      <w:r w:rsidR="00753D00">
        <w:t xml:space="preserve"> </w:t>
      </w:r>
      <w:r w:rsidR="00AE1028" w:rsidRPr="00AE438B">
        <w:t>ich</w:t>
      </w:r>
      <w:r w:rsidR="00753D00">
        <w:t xml:space="preserve"> </w:t>
      </w:r>
      <w:r w:rsidR="00AE1028" w:rsidRPr="00AE438B">
        <w:t>dir</w:t>
      </w:r>
      <w:r w:rsidR="00753D00">
        <w:t xml:space="preserve"> </w:t>
      </w:r>
      <w:r w:rsidR="00AE1028" w:rsidRPr="00AE438B">
        <w:t>jetzt</w:t>
      </w:r>
      <w:r w:rsidR="00753D00">
        <w:t xml:space="preserve"> </w:t>
      </w:r>
      <w:r w:rsidR="00AE1028" w:rsidRPr="00AE438B">
        <w:t>schon</w:t>
      </w:r>
      <w:r w:rsidR="00753D00">
        <w:t xml:space="preserve"> </w:t>
      </w:r>
      <w:r w:rsidR="00AE1028" w:rsidRPr="00AE438B">
        <w:t>und</w:t>
      </w:r>
      <w:r w:rsidR="00753D00">
        <w:t xml:space="preserve"> </w:t>
      </w:r>
      <w:r w:rsidR="00AE1028" w:rsidRPr="00AE438B">
        <w:t>habe</w:t>
      </w:r>
      <w:r w:rsidR="00753D00">
        <w:t xml:space="preserve"> </w:t>
      </w:r>
      <w:r w:rsidR="00AE1028" w:rsidRPr="00AE438B">
        <w:t>mich</w:t>
      </w:r>
      <w:r w:rsidR="00753D00">
        <w:t xml:space="preserve"> </w:t>
      </w:r>
      <w:r w:rsidR="00AE1028" w:rsidRPr="00AE438B">
        <w:t>nie</w:t>
      </w:r>
      <w:r w:rsidR="00753D00">
        <w:t xml:space="preserve"> </w:t>
      </w:r>
      <w:r w:rsidR="00AE1028" w:rsidRPr="00AE438B">
        <w:t>deinen</w:t>
      </w:r>
      <w:r w:rsidR="00753D00">
        <w:t xml:space="preserve"> </w:t>
      </w:r>
      <w:r w:rsidR="00AE1028" w:rsidRPr="00AE438B">
        <w:t>Anordnungen</w:t>
      </w:r>
      <w:r w:rsidR="00753D00">
        <w:t xml:space="preserve"> </w:t>
      </w:r>
      <w:r w:rsidR="00AE1028" w:rsidRPr="00AE438B">
        <w:t>widersetzt.</w:t>
      </w:r>
      <w:r w:rsidR="00753D00">
        <w:t xml:space="preserve"> </w:t>
      </w:r>
      <w:r w:rsidR="00AE1028" w:rsidRPr="00AE438B">
        <w:t>Und</w:t>
      </w:r>
      <w:r w:rsidR="00753D00">
        <w:t xml:space="preserve"> </w:t>
      </w:r>
      <w:r w:rsidR="00AE1028" w:rsidRPr="00AE438B">
        <w:t>doch</w:t>
      </w:r>
      <w:r w:rsidR="00753D00">
        <w:t xml:space="preserve"> </w:t>
      </w:r>
      <w:r w:rsidR="00AE1028" w:rsidRPr="00AE438B">
        <w:t>hast</w:t>
      </w:r>
      <w:r w:rsidR="00753D00">
        <w:t xml:space="preserve"> </w:t>
      </w:r>
      <w:r w:rsidR="00AE1028" w:rsidRPr="00AE438B">
        <w:t>du</w:t>
      </w:r>
      <w:r w:rsidR="00753D00">
        <w:t xml:space="preserve"> </w:t>
      </w:r>
      <w:r w:rsidR="00AE1028" w:rsidRPr="00AE438B">
        <w:t>mir</w:t>
      </w:r>
      <w:r w:rsidR="00753D00">
        <w:t xml:space="preserve"> </w:t>
      </w:r>
      <w:r w:rsidR="00AE1028" w:rsidRPr="00AE438B">
        <w:t>nie</w:t>
      </w:r>
      <w:r w:rsidR="00753D00">
        <w:t xml:space="preserve"> </w:t>
      </w:r>
      <w:r w:rsidR="00AE1028" w:rsidRPr="00AE438B">
        <w:t>auch</w:t>
      </w:r>
      <w:r w:rsidR="00753D00">
        <w:t xml:space="preserve"> </w:t>
      </w:r>
      <w:r w:rsidR="00AE1028" w:rsidRPr="00AE438B">
        <w:t>nur</w:t>
      </w:r>
      <w:r w:rsidR="00753D00">
        <w:t xml:space="preserve"> </w:t>
      </w:r>
      <w:r w:rsidR="00AE1028" w:rsidRPr="00AE438B">
        <w:t>einen</w:t>
      </w:r>
      <w:r w:rsidR="00753D00">
        <w:t xml:space="preserve"> </w:t>
      </w:r>
      <w:r w:rsidR="00AE1028" w:rsidRPr="00AE438B">
        <w:t>Ziegenbock</w:t>
      </w:r>
      <w:r w:rsidR="00753D00">
        <w:t xml:space="preserve"> </w:t>
      </w:r>
      <w:r w:rsidR="00AE1028" w:rsidRPr="00AE438B">
        <w:t>gegeben,</w:t>
      </w:r>
      <w:r w:rsidR="00753D00">
        <w:t xml:space="preserve"> </w:t>
      </w:r>
      <w:r w:rsidR="00AE1028" w:rsidRPr="00AE438B">
        <w:t>sodass</w:t>
      </w:r>
      <w:r w:rsidR="00753D00">
        <w:t xml:space="preserve"> </w:t>
      </w:r>
      <w:r w:rsidR="00AE1028" w:rsidRPr="00AE438B">
        <w:t>ich</w:t>
      </w:r>
      <w:r w:rsidR="00753D00">
        <w:t xml:space="preserve"> </w:t>
      </w:r>
      <w:r w:rsidR="00AE1028" w:rsidRPr="00AE438B">
        <w:t>mit</w:t>
      </w:r>
      <w:r w:rsidR="00753D00">
        <w:t xml:space="preserve"> </w:t>
      </w:r>
      <w:r w:rsidR="00AE1028" w:rsidRPr="00AE438B">
        <w:t>meinen</w:t>
      </w:r>
      <w:r w:rsidR="00753D00">
        <w:t xml:space="preserve"> </w:t>
      </w:r>
      <w:r w:rsidR="00AE1028" w:rsidRPr="00AE438B">
        <w:t>Freunden</w:t>
      </w:r>
      <w:r w:rsidR="00753D00">
        <w:t xml:space="preserve"> </w:t>
      </w:r>
      <w:r w:rsidR="00AE1028" w:rsidRPr="00AE438B">
        <w:t>hätte</w:t>
      </w:r>
      <w:r w:rsidR="00753D00">
        <w:t xml:space="preserve"> </w:t>
      </w:r>
      <w:r w:rsidR="00AE1028" w:rsidRPr="00AE438B">
        <w:t>feiern</w:t>
      </w:r>
      <w:r w:rsidR="00753D00">
        <w:t xml:space="preserve"> </w:t>
      </w:r>
      <w:r w:rsidR="00AE1028" w:rsidRPr="00AE438B">
        <w:t>können!</w:t>
      </w:r>
      <w:r w:rsidR="00551BD4">
        <w:t>“</w:t>
      </w:r>
      <w:r w:rsidR="00753D00">
        <w:t xml:space="preserve"> Lukas </w:t>
      </w:r>
      <w:r w:rsidR="00AE1028" w:rsidRPr="00AE438B">
        <w:t>15</w:t>
      </w:r>
      <w:r w:rsidR="00753D00">
        <w:t>, 2</w:t>
      </w:r>
      <w:r w:rsidR="00AE1028" w:rsidRPr="00AE438B">
        <w:t>9.</w:t>
      </w:r>
    </w:p>
    <w:p w:rsidR="00AE1028" w:rsidRDefault="00B709F2" w:rsidP="007D4C42">
      <w:pPr>
        <w:pStyle w:val="Absatzregulr"/>
        <w:numPr>
          <w:ilvl w:val="0"/>
          <w:numId w:val="0"/>
        </w:num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BEB70A" wp14:editId="4A80D765">
                <wp:simplePos x="0" y="0"/>
                <wp:positionH relativeFrom="column">
                  <wp:posOffset>-81280</wp:posOffset>
                </wp:positionH>
                <wp:positionV relativeFrom="paragraph">
                  <wp:posOffset>1465151</wp:posOffset>
                </wp:positionV>
                <wp:extent cx="367665" cy="457200"/>
                <wp:effectExtent l="0" t="0" r="13335" b="19050"/>
                <wp:wrapNone/>
                <wp:docPr id="2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9F2" w:rsidRPr="005B338F" w:rsidRDefault="00B709F2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6.4pt;margin-top:115.35pt;width:28.95pt;height:3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P4nLAIAAFkEAAAOAAAAZHJzL2Uyb0RvYy54bWysVNtu2zAMfR+wfxD0vjhJkzQ14hRdugwD&#10;ugvQ7gNoWY6FyaImKbG7ry8lp2l2exnmB0ESqcPDQ9Kr677V7CCdV2gKPhmNOZNGYKXMruBfH7Zv&#10;lpz5AKYCjUYW/FF6fr1+/WrV2VxOsUFdSccIxPi8swVvQrB5lnnRyBb8CK00ZKzRtRDo6HZZ5aAj&#10;9FZn0/F4kXXoKutQSO/p9nYw8nXCr2spwue69jIwXXDiFtLq0lrGNVuvIN85sI0SRxrwDyxaUIaC&#10;nqBuIQDbO/UbVKuEQ491GAlsM6xrJWTKgbKZjH/J5r4BK1MuJI63J5n8/4MVnw5fHFNVwackj4GW&#10;avQg+8DeYs8ullGfzvqc3O4tOYae7qnOKVdv71B888zgpgGzkzfOYddIqIjfJL7Mzp4OOD6ClN1H&#10;rCgO7AMmoL52bRSP5GCETkQeT7WJXARdXiwuF4s5Z4JMs/kl1T5FgPz5sXU+vJfYsrgpuKPSJ3A4&#10;3PkQyUD+7BJjedSq2iqt08Htyo127ADUJtv0HdF/ctOGdQW/mk/nQ/5/hRin708QrQrU71q1BV+e&#10;nCCPqr0zVerGAEoPe6KszVHGqNygYejLPlVssogRosYlVo8krMOhv2keadOg+8FZR71dcP99D05y&#10;pj8YKs7VZDaLw5AOSUzO3LmlPLeAEQRV8MDZsN2EYYD21qldQ5GGdjB4QwWtVRL7hdWRP/VvqsFx&#10;1uKAnJ+T18sfYf0EAAD//wMAUEsDBBQABgAIAAAAIQCH6ZhG4QAAAAoBAAAPAAAAZHJzL2Rvd25y&#10;ZXYueG1sTI/BTsMwEETvSPyDtUhcUGsnKU0JcSqEBKI3aCu4usk2ibDXwXbT8PeYExxHM5p5U64n&#10;o9mIzveWJCRzAQyptk1PrYT97mm2AuaDokZpSyjhGz2sq8uLUhWNPdMbjtvQslhCvlASuhCGgnNf&#10;d2iUn9sBKXpH64wKUbqWN06dY7nRPBViyY3qKS50asDHDuvP7clIWC1exg+/yV7f6+VR34WbfHz+&#10;clJeX00P98ACTuEvDL/4ER2qyHSwJ2o80xJmSRrRg4Q0EzmwmFjcJsAOEjKR5sCrkv+/UP0AAAD/&#10;/wMAUEsBAi0AFAAGAAgAAAAhALaDOJL+AAAA4QEAABMAAAAAAAAAAAAAAAAAAAAAAFtDb250ZW50&#10;X1R5cGVzXS54bWxQSwECLQAUAAYACAAAACEAOP0h/9YAAACUAQAACwAAAAAAAAAAAAAAAAAvAQAA&#10;X3JlbHMvLnJlbHNQSwECLQAUAAYACAAAACEAPTT+JywCAABZBAAADgAAAAAAAAAAAAAAAAAuAgAA&#10;ZHJzL2Uyb0RvYy54bWxQSwECLQAUAAYACAAAACEAh+mYRuEAAAAKAQAADwAAAAAAAAAAAAAAAACG&#10;BAAAZHJzL2Rvd25yZXYueG1sUEsFBgAAAAAEAAQA8wAAAJQFAAAAAA==&#10;">
                <v:textbox>
                  <w:txbxContent>
                    <w:p w:rsidR="00B709F2" w:rsidRPr="005B338F" w:rsidRDefault="00B709F2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4560B">
        <w:t>Ich</w:t>
      </w:r>
      <w:r w:rsidR="00753D00">
        <w:t xml:space="preserve"> </w:t>
      </w:r>
      <w:r w:rsidR="0024560B">
        <w:t>fühle</w:t>
      </w:r>
      <w:r w:rsidR="00753D00">
        <w:t xml:space="preserve"> </w:t>
      </w:r>
      <w:r w:rsidR="0024560B">
        <w:t>mich</w:t>
      </w:r>
      <w:r w:rsidR="00753D00">
        <w:t xml:space="preserve"> </w:t>
      </w:r>
      <w:r w:rsidR="0024560B">
        <w:t>ungerecht</w:t>
      </w:r>
      <w:r w:rsidR="00753D00">
        <w:t xml:space="preserve"> </w:t>
      </w:r>
      <w:r w:rsidR="0024560B">
        <w:t>behandelt!</w:t>
      </w:r>
      <w:r w:rsidR="00753D00">
        <w:t xml:space="preserve"> </w:t>
      </w:r>
      <w:r w:rsidR="0024560B">
        <w:t>Was</w:t>
      </w:r>
      <w:r w:rsidR="00753D00">
        <w:t xml:space="preserve"> </w:t>
      </w:r>
      <w:r w:rsidR="0024560B">
        <w:t>hat</w:t>
      </w:r>
      <w:r w:rsidR="00753D00">
        <w:t xml:space="preserve"> </w:t>
      </w:r>
      <w:r w:rsidR="0024560B">
        <w:t>es</w:t>
      </w:r>
      <w:r w:rsidR="00753D00">
        <w:t xml:space="preserve"> </w:t>
      </w:r>
      <w:r w:rsidR="006520A9">
        <w:t>mir</w:t>
      </w:r>
      <w:r w:rsidR="00753D00">
        <w:t xml:space="preserve"> </w:t>
      </w:r>
      <w:r w:rsidR="0024560B">
        <w:t>gebracht,</w:t>
      </w:r>
      <w:r w:rsidR="00753D00">
        <w:t xml:space="preserve"> </w:t>
      </w:r>
      <w:r w:rsidR="0024560B">
        <w:t>dass</w:t>
      </w:r>
      <w:r w:rsidR="00753D00">
        <w:t xml:space="preserve"> </w:t>
      </w:r>
      <w:r w:rsidR="0024560B">
        <w:t>ich</w:t>
      </w:r>
      <w:r w:rsidR="00753D00">
        <w:t xml:space="preserve"> </w:t>
      </w:r>
      <w:r w:rsidR="006520A9">
        <w:t>d</w:t>
      </w:r>
      <w:r w:rsidR="0024560B">
        <w:t>ir</w:t>
      </w:r>
      <w:r w:rsidR="00753D00">
        <w:t xml:space="preserve"> </w:t>
      </w:r>
      <w:r w:rsidR="0024560B">
        <w:t>die</w:t>
      </w:r>
      <w:r w:rsidR="00753D00">
        <w:t xml:space="preserve"> </w:t>
      </w:r>
      <w:r w:rsidR="0024560B">
        <w:t>Treue</w:t>
      </w:r>
      <w:r w:rsidR="00753D00">
        <w:t xml:space="preserve"> </w:t>
      </w:r>
      <w:r w:rsidR="0024560B">
        <w:t>gehalten</w:t>
      </w:r>
      <w:r w:rsidR="00753D00">
        <w:t xml:space="preserve"> </w:t>
      </w:r>
      <w:r w:rsidR="0024560B">
        <w:t>habe?</w:t>
      </w:r>
      <w:r w:rsidR="00753D00">
        <w:t xml:space="preserve"> </w:t>
      </w:r>
      <w:r w:rsidR="0024560B">
        <w:t>Nichts!</w:t>
      </w:r>
      <w:r w:rsidR="00753D00">
        <w:t xml:space="preserve"> </w:t>
      </w:r>
      <w:r w:rsidR="00404EB2">
        <w:t>Was</w:t>
      </w:r>
      <w:r w:rsidR="00753D00">
        <w:t xml:space="preserve"> </w:t>
      </w:r>
      <w:r w:rsidR="00404EB2">
        <w:t>hat</w:t>
      </w:r>
      <w:r w:rsidR="00753D00">
        <w:t xml:space="preserve"> </w:t>
      </w:r>
      <w:r w:rsidR="00404EB2">
        <w:t>es</w:t>
      </w:r>
      <w:r w:rsidR="00753D00">
        <w:t xml:space="preserve"> </w:t>
      </w:r>
      <w:r w:rsidR="00404EB2">
        <w:t>gebracht,</w:t>
      </w:r>
      <w:r w:rsidR="00753D00">
        <w:t xml:space="preserve"> </w:t>
      </w:r>
      <w:r w:rsidR="00404EB2">
        <w:t>dass</w:t>
      </w:r>
      <w:r w:rsidR="00753D00">
        <w:t xml:space="preserve"> </w:t>
      </w:r>
      <w:r w:rsidR="00404EB2">
        <w:t>ich</w:t>
      </w:r>
      <w:r w:rsidR="00753D00">
        <w:t xml:space="preserve"> </w:t>
      </w:r>
      <w:r w:rsidR="00404EB2">
        <w:t>alle</w:t>
      </w:r>
      <w:r w:rsidR="00753D00">
        <w:t xml:space="preserve"> </w:t>
      </w:r>
      <w:r w:rsidR="00404EB2">
        <w:t>deine</w:t>
      </w:r>
      <w:r w:rsidR="00753D00">
        <w:t xml:space="preserve"> </w:t>
      </w:r>
      <w:r w:rsidR="00404EB2">
        <w:t>Anweisungen</w:t>
      </w:r>
      <w:r w:rsidR="00753D00">
        <w:t xml:space="preserve"> </w:t>
      </w:r>
      <w:r w:rsidR="00404EB2">
        <w:t>befolgte?</w:t>
      </w:r>
      <w:r w:rsidR="00753D00">
        <w:t xml:space="preserve"> </w:t>
      </w:r>
      <w:r w:rsidR="00404EB2">
        <w:t>Nichts!</w:t>
      </w:r>
      <w:r w:rsidR="00753D00">
        <w:t xml:space="preserve"> </w:t>
      </w:r>
      <w:r w:rsidR="00404EB2">
        <w:t>Rein</w:t>
      </w:r>
      <w:r w:rsidR="00753D00">
        <w:t xml:space="preserve"> </w:t>
      </w:r>
      <w:r w:rsidR="006520A9">
        <w:t>gar</w:t>
      </w:r>
      <w:r w:rsidR="00753D00">
        <w:t xml:space="preserve"> </w:t>
      </w:r>
      <w:r w:rsidR="00404EB2">
        <w:t>nichts!</w:t>
      </w:r>
      <w:r w:rsidR="00753D00">
        <w:t xml:space="preserve"> </w:t>
      </w:r>
      <w:r w:rsidR="0024560B">
        <w:t>Noch</w:t>
      </w:r>
      <w:r w:rsidR="00753D00">
        <w:t xml:space="preserve"> </w:t>
      </w:r>
      <w:r w:rsidR="0024560B">
        <w:t>nie</w:t>
      </w:r>
      <w:r w:rsidR="00753D00">
        <w:t xml:space="preserve"> </w:t>
      </w:r>
      <w:r w:rsidR="0024560B">
        <w:t>hast</w:t>
      </w:r>
      <w:r w:rsidR="00753D00">
        <w:t xml:space="preserve"> </w:t>
      </w:r>
      <w:r w:rsidR="006520A9">
        <w:t>d</w:t>
      </w:r>
      <w:r w:rsidR="0024560B">
        <w:t>u</w:t>
      </w:r>
      <w:r w:rsidR="00753D00">
        <w:t xml:space="preserve"> </w:t>
      </w:r>
      <w:r w:rsidR="006520A9">
        <w:t>d</w:t>
      </w:r>
      <w:r w:rsidR="0024560B">
        <w:t>ich</w:t>
      </w:r>
      <w:r w:rsidR="00753D00">
        <w:t xml:space="preserve"> </w:t>
      </w:r>
      <w:r w:rsidR="0024560B">
        <w:t>mir</w:t>
      </w:r>
      <w:r w:rsidR="00753D00">
        <w:t xml:space="preserve"> </w:t>
      </w:r>
      <w:r w:rsidR="0024560B">
        <w:t>gegenüber</w:t>
      </w:r>
      <w:r w:rsidR="00753D00">
        <w:t xml:space="preserve"> </w:t>
      </w:r>
      <w:r w:rsidR="0024560B">
        <w:t>mit</w:t>
      </w:r>
      <w:r w:rsidR="00753D00">
        <w:t xml:space="preserve"> </w:t>
      </w:r>
      <w:r w:rsidR="0024560B">
        <w:t>einem</w:t>
      </w:r>
      <w:r w:rsidR="00753D00">
        <w:t xml:space="preserve"> </w:t>
      </w:r>
      <w:r w:rsidR="0024560B">
        <w:t>Fest</w:t>
      </w:r>
      <w:r w:rsidR="00753D00">
        <w:t xml:space="preserve"> </w:t>
      </w:r>
      <w:r w:rsidR="0024560B">
        <w:t>erkenntlich</w:t>
      </w:r>
      <w:r w:rsidR="00753D00">
        <w:t xml:space="preserve"> </w:t>
      </w:r>
      <w:r w:rsidR="0024560B">
        <w:t>gezeigt.</w:t>
      </w:r>
      <w:r w:rsidR="00753D00">
        <w:t xml:space="preserve"> </w:t>
      </w:r>
      <w:r w:rsidR="0024560B">
        <w:t>Ich</w:t>
      </w:r>
      <w:r w:rsidR="00753D00">
        <w:t xml:space="preserve"> </w:t>
      </w:r>
      <w:r w:rsidR="0024560B">
        <w:t>rackere</w:t>
      </w:r>
      <w:r w:rsidR="00753D00">
        <w:t xml:space="preserve"> </w:t>
      </w:r>
      <w:r w:rsidR="0024560B">
        <w:t>mich</w:t>
      </w:r>
      <w:r w:rsidR="00753D00">
        <w:t xml:space="preserve"> </w:t>
      </w:r>
      <w:r w:rsidR="0024560B">
        <w:t>ab,</w:t>
      </w:r>
      <w:r w:rsidR="00753D00">
        <w:t xml:space="preserve"> </w:t>
      </w:r>
      <w:r w:rsidR="0024560B">
        <w:t>verzichte</w:t>
      </w:r>
      <w:r w:rsidR="00753D00">
        <w:t xml:space="preserve"> </w:t>
      </w:r>
      <w:r w:rsidR="0024560B">
        <w:t>auf</w:t>
      </w:r>
      <w:r w:rsidR="00753D00">
        <w:t xml:space="preserve"> </w:t>
      </w:r>
      <w:r w:rsidR="0024560B">
        <w:t>viele</w:t>
      </w:r>
      <w:r w:rsidR="00753D00">
        <w:t xml:space="preserve"> </w:t>
      </w:r>
      <w:r w:rsidR="0024560B">
        <w:t>Vergnüg</w:t>
      </w:r>
      <w:r w:rsidR="00886C5A">
        <w:t>ungen</w:t>
      </w:r>
      <w:r w:rsidR="00753D00">
        <w:t xml:space="preserve"> </w:t>
      </w:r>
      <w:r w:rsidR="0024560B">
        <w:t>und</w:t>
      </w:r>
      <w:r w:rsidR="00753D00">
        <w:t xml:space="preserve"> </w:t>
      </w:r>
      <w:r w:rsidR="0024560B">
        <w:t>dann</w:t>
      </w:r>
      <w:r w:rsidR="00753D00">
        <w:t xml:space="preserve"> </w:t>
      </w:r>
      <w:r w:rsidR="0024560B">
        <w:t>kommt</w:t>
      </w:r>
      <w:r w:rsidR="00753D00">
        <w:t xml:space="preserve"> </w:t>
      </w:r>
      <w:r w:rsidR="0024560B">
        <w:t>dieser</w:t>
      </w:r>
      <w:r w:rsidR="00753D00">
        <w:t xml:space="preserve"> </w:t>
      </w:r>
      <w:r w:rsidR="0024560B">
        <w:t>Mensch</w:t>
      </w:r>
      <w:r w:rsidR="00753D00">
        <w:t xml:space="preserve"> </w:t>
      </w:r>
      <w:r w:rsidR="0024560B">
        <w:t>zurück:</w:t>
      </w:r>
    </w:p>
    <w:p w:rsidR="0024560B" w:rsidRPr="00AE438B" w:rsidRDefault="0024560B" w:rsidP="00ED6FB7">
      <w:pPr>
        <w:pStyle w:val="Blockzitat"/>
      </w:pPr>
      <w:r>
        <w:t>„N</w:t>
      </w:r>
      <w:r w:rsidRPr="00AE438B">
        <w:t>un</w:t>
      </w:r>
      <w:r w:rsidR="00753D00">
        <w:t xml:space="preserve"> </w:t>
      </w:r>
      <w:r w:rsidRPr="00AE438B">
        <w:t>kommt</w:t>
      </w:r>
      <w:r w:rsidR="00753D00">
        <w:t xml:space="preserve"> </w:t>
      </w:r>
      <w:r w:rsidRPr="00AE438B">
        <w:t>dieser</w:t>
      </w:r>
      <w:r w:rsidR="00753D00">
        <w:t xml:space="preserve"> </w:t>
      </w:r>
      <w:r w:rsidRPr="00AE438B">
        <w:t>Mensch</w:t>
      </w:r>
      <w:r w:rsidR="00753D00">
        <w:t xml:space="preserve"> </w:t>
      </w:r>
      <w:r w:rsidRPr="00AE438B">
        <w:t>da</w:t>
      </w:r>
      <w:r w:rsidR="00753D00">
        <w:t xml:space="preserve"> </w:t>
      </w:r>
      <w:r w:rsidRPr="00AE438B">
        <w:t>zurück,</w:t>
      </w:r>
      <w:r w:rsidR="00753D00">
        <w:t xml:space="preserve"> </w:t>
      </w:r>
      <w:r w:rsidRPr="00AE438B">
        <w:t>dein</w:t>
      </w:r>
      <w:r w:rsidR="00753D00">
        <w:t xml:space="preserve"> </w:t>
      </w:r>
      <w:r w:rsidRPr="00AE438B">
        <w:t>Sohn,</w:t>
      </w:r>
      <w:r w:rsidR="00753D00">
        <w:t xml:space="preserve"> </w:t>
      </w:r>
      <w:r w:rsidRPr="00AE438B">
        <w:t>der</w:t>
      </w:r>
      <w:r w:rsidR="00753D00">
        <w:t xml:space="preserve"> </w:t>
      </w:r>
      <w:r w:rsidRPr="00AE438B">
        <w:t>dein</w:t>
      </w:r>
      <w:r w:rsidR="00753D00">
        <w:t xml:space="preserve"> </w:t>
      </w:r>
      <w:r w:rsidRPr="00AE438B">
        <w:t>Vermögen</w:t>
      </w:r>
      <w:r w:rsidR="00753D00">
        <w:t xml:space="preserve"> </w:t>
      </w:r>
      <w:r w:rsidRPr="00AE438B">
        <w:t>mit</w:t>
      </w:r>
      <w:r w:rsidR="00753D00">
        <w:t xml:space="preserve"> </w:t>
      </w:r>
      <w:r w:rsidRPr="00AE438B">
        <w:t>Huren</w:t>
      </w:r>
      <w:r w:rsidR="00753D00">
        <w:t xml:space="preserve"> </w:t>
      </w:r>
      <w:r w:rsidRPr="00AE438B">
        <w:t>durchgebracht</w:t>
      </w:r>
      <w:r w:rsidR="00753D00">
        <w:t xml:space="preserve"> </w:t>
      </w:r>
      <w:r w:rsidRPr="00AE438B">
        <w:t>hat,</w:t>
      </w:r>
      <w:r w:rsidR="00753D00">
        <w:t xml:space="preserve"> </w:t>
      </w:r>
      <w:r w:rsidRPr="00AE438B">
        <w:t>und</w:t>
      </w:r>
      <w:r w:rsidR="00753D00">
        <w:t xml:space="preserve"> </w:t>
      </w:r>
      <w:r w:rsidRPr="00AE438B">
        <w:t>du</w:t>
      </w:r>
      <w:r w:rsidR="00753D00">
        <w:t xml:space="preserve"> </w:t>
      </w:r>
      <w:r w:rsidRPr="00AE438B">
        <w:t>lässt</w:t>
      </w:r>
      <w:r w:rsidR="00753D00">
        <w:t xml:space="preserve"> </w:t>
      </w:r>
      <w:r w:rsidRPr="00AE438B">
        <w:t>das</w:t>
      </w:r>
      <w:r w:rsidR="00753D00">
        <w:t xml:space="preserve"> </w:t>
      </w:r>
      <w:r w:rsidRPr="00AE438B">
        <w:t>Mastkalb</w:t>
      </w:r>
      <w:r w:rsidR="00753D00">
        <w:t xml:space="preserve"> </w:t>
      </w:r>
      <w:r w:rsidRPr="00AE438B">
        <w:t>für</w:t>
      </w:r>
      <w:r w:rsidR="00753D00">
        <w:t xml:space="preserve"> </w:t>
      </w:r>
      <w:r w:rsidRPr="00AE438B">
        <w:t>ihn</w:t>
      </w:r>
      <w:r w:rsidR="00753D00">
        <w:t xml:space="preserve"> </w:t>
      </w:r>
      <w:r w:rsidRPr="00AE438B">
        <w:t>schlachten!</w:t>
      </w:r>
      <w:r>
        <w:t>“</w:t>
      </w:r>
      <w:r w:rsidR="00753D00">
        <w:t xml:space="preserve">  Lukas </w:t>
      </w:r>
      <w:r w:rsidRPr="00AE438B">
        <w:t>15</w:t>
      </w:r>
      <w:r w:rsidR="00753D00">
        <w:t>, 3</w:t>
      </w:r>
      <w:r w:rsidRPr="00AE438B">
        <w:t>0.</w:t>
      </w:r>
    </w:p>
    <w:p w:rsidR="0024560B" w:rsidRDefault="0024560B" w:rsidP="007D4C42">
      <w:pPr>
        <w:pStyle w:val="Absatzregulr"/>
        <w:numPr>
          <w:ilvl w:val="0"/>
          <w:numId w:val="0"/>
        </w:numPr>
      </w:pPr>
      <w:r>
        <w:t>Für</w:t>
      </w:r>
      <w:r w:rsidR="00753D00">
        <w:t xml:space="preserve"> </w:t>
      </w:r>
      <w:r>
        <w:t>so</w:t>
      </w:r>
      <w:r w:rsidR="00753D00">
        <w:t xml:space="preserve"> </w:t>
      </w:r>
      <w:r>
        <w:t>einen</w:t>
      </w:r>
      <w:r w:rsidR="00753D00">
        <w:t xml:space="preserve"> </w:t>
      </w:r>
      <w:r>
        <w:t>Menschen</w:t>
      </w:r>
      <w:r w:rsidR="00753D00">
        <w:t xml:space="preserve"> </w:t>
      </w:r>
      <w:r>
        <w:t>–</w:t>
      </w:r>
      <w:r w:rsidR="00753D00">
        <w:t xml:space="preserve"> </w:t>
      </w:r>
      <w:r>
        <w:t>wohlbemerkt</w:t>
      </w:r>
      <w:r w:rsidR="00662B93">
        <w:t>,</w:t>
      </w:r>
      <w:r w:rsidR="00753D00">
        <w:t xml:space="preserve"> </w:t>
      </w:r>
      <w:r w:rsidR="00662B93">
        <w:t>er</w:t>
      </w:r>
      <w:r w:rsidR="00753D00">
        <w:t xml:space="preserve"> </w:t>
      </w:r>
      <w:r>
        <w:t>spricht</w:t>
      </w:r>
      <w:r w:rsidR="00753D00">
        <w:t xml:space="preserve"> </w:t>
      </w:r>
      <w:r>
        <w:t>nicht</w:t>
      </w:r>
      <w:r w:rsidR="00753D00">
        <w:t xml:space="preserve"> </w:t>
      </w:r>
      <w:r>
        <w:t>von</w:t>
      </w:r>
      <w:r w:rsidR="00753D00">
        <w:t xml:space="preserve"> </w:t>
      </w:r>
      <w:r>
        <w:t>seinem</w:t>
      </w:r>
      <w:r w:rsidR="00753D00">
        <w:t xml:space="preserve"> </w:t>
      </w:r>
      <w:r>
        <w:t>Bruder</w:t>
      </w:r>
      <w:r w:rsidR="006520A9">
        <w:t>,</w:t>
      </w:r>
      <w:r w:rsidR="00753D00">
        <w:t xml:space="preserve"> </w:t>
      </w:r>
      <w:r w:rsidR="00662B93">
        <w:t>sondern</w:t>
      </w:r>
      <w:r w:rsidR="00753D00">
        <w:t xml:space="preserve"> </w:t>
      </w:r>
      <w:r w:rsidR="00662B93">
        <w:t>von</w:t>
      </w:r>
      <w:r w:rsidR="00753D00">
        <w:t xml:space="preserve"> </w:t>
      </w:r>
      <w:r w:rsidR="00662B93">
        <w:t>diesem</w:t>
      </w:r>
      <w:r w:rsidR="00753D00">
        <w:t xml:space="preserve"> </w:t>
      </w:r>
      <w:r w:rsidR="00662B93">
        <w:t>Menschen.</w:t>
      </w:r>
      <w:r w:rsidR="00753D00">
        <w:t xml:space="preserve"> </w:t>
      </w:r>
      <w:r w:rsidR="00662B93">
        <w:t>E</w:t>
      </w:r>
      <w:r>
        <w:t>r</w:t>
      </w:r>
      <w:r w:rsidR="00753D00">
        <w:t xml:space="preserve"> </w:t>
      </w:r>
      <w:r>
        <w:t>distanziert</w:t>
      </w:r>
      <w:r w:rsidR="00753D00">
        <w:t xml:space="preserve"> </w:t>
      </w:r>
      <w:r>
        <w:t>sich</w:t>
      </w:r>
      <w:r w:rsidR="00753D00">
        <w:t xml:space="preserve"> </w:t>
      </w:r>
      <w:r>
        <w:t>auch</w:t>
      </w:r>
      <w:r w:rsidR="00753D00">
        <w:t xml:space="preserve"> </w:t>
      </w:r>
      <w:r w:rsidR="00662B93">
        <w:t>deutlich</w:t>
      </w:r>
      <w:r w:rsidR="00753D00">
        <w:t xml:space="preserve"> </w:t>
      </w:r>
      <w:r>
        <w:t>von</w:t>
      </w:r>
      <w:r w:rsidR="00753D00">
        <w:t xml:space="preserve"> </w:t>
      </w:r>
      <w:r>
        <w:t>seinem</w:t>
      </w:r>
      <w:r w:rsidR="00753D00">
        <w:t xml:space="preserve"> </w:t>
      </w:r>
      <w:r>
        <w:t>Vater,</w:t>
      </w:r>
      <w:r w:rsidR="00753D00">
        <w:t xml:space="preserve"> </w:t>
      </w:r>
      <w:r>
        <w:t>denn</w:t>
      </w:r>
      <w:r w:rsidR="00753D00">
        <w:t xml:space="preserve"> </w:t>
      </w:r>
      <w:r>
        <w:t>ein</w:t>
      </w:r>
      <w:r w:rsidR="00753D00">
        <w:t xml:space="preserve"> </w:t>
      </w:r>
      <w:r>
        <w:t>Vater</w:t>
      </w:r>
      <w:r w:rsidR="00886C5A">
        <w:t>,</w:t>
      </w:r>
      <w:r w:rsidR="00753D00">
        <w:t xml:space="preserve"> </w:t>
      </w:r>
      <w:r>
        <w:t>der</w:t>
      </w:r>
      <w:r w:rsidR="00753D00">
        <w:t xml:space="preserve"> </w:t>
      </w:r>
      <w:r>
        <w:t>so</w:t>
      </w:r>
      <w:r w:rsidR="00753D00">
        <w:t xml:space="preserve"> </w:t>
      </w:r>
      <w:r>
        <w:t>was</w:t>
      </w:r>
      <w:r w:rsidR="00753D00">
        <w:t xml:space="preserve"> </w:t>
      </w:r>
      <w:r>
        <w:t>tut,</w:t>
      </w:r>
      <w:r w:rsidR="00753D00">
        <w:t xml:space="preserve"> </w:t>
      </w:r>
      <w:r>
        <w:t>der</w:t>
      </w:r>
      <w:r w:rsidR="00753D00">
        <w:t xml:space="preserve"> </w:t>
      </w:r>
      <w:r>
        <w:t>kann</w:t>
      </w:r>
      <w:r w:rsidR="00753D00">
        <w:t xml:space="preserve"> </w:t>
      </w:r>
      <w:r>
        <w:t>nicht</w:t>
      </w:r>
      <w:r w:rsidR="00753D00">
        <w:t xml:space="preserve"> </w:t>
      </w:r>
      <w:r>
        <w:t>wirklich</w:t>
      </w:r>
      <w:r w:rsidR="00753D00">
        <w:t xml:space="preserve"> </w:t>
      </w:r>
      <w:r>
        <w:t>sein</w:t>
      </w:r>
      <w:r w:rsidR="00753D00">
        <w:t xml:space="preserve"> </w:t>
      </w:r>
      <w:r>
        <w:t>Vater</w:t>
      </w:r>
      <w:r w:rsidR="00753D00">
        <w:t xml:space="preserve"> </w:t>
      </w:r>
      <w:r>
        <w:t>sein.</w:t>
      </w:r>
      <w:r w:rsidR="00753D00">
        <w:t xml:space="preserve"> </w:t>
      </w:r>
      <w:r>
        <w:t>Deshalb</w:t>
      </w:r>
      <w:r w:rsidR="00753D00">
        <w:t xml:space="preserve"> </w:t>
      </w:r>
      <w:r>
        <w:t>sagt</w:t>
      </w:r>
      <w:r w:rsidR="00753D00">
        <w:t xml:space="preserve"> </w:t>
      </w:r>
      <w:r>
        <w:t>er:</w:t>
      </w:r>
    </w:p>
    <w:p w:rsidR="0024560B" w:rsidRDefault="0024560B" w:rsidP="007D4C42">
      <w:pPr>
        <w:pStyle w:val="Absatzregulr"/>
        <w:numPr>
          <w:ilvl w:val="0"/>
          <w:numId w:val="0"/>
        </w:numPr>
      </w:pPr>
      <w:r w:rsidRPr="00AE438B">
        <w:rPr>
          <w:rFonts w:ascii="Arial Rounded MT Bold" w:hAnsi="Arial Rounded MT Bold" w:cs="Arial"/>
          <w:noProof/>
          <w:lang w:eastAsia="de-CH"/>
        </w:rPr>
        <w:t>dieser</w:t>
      </w:r>
      <w:r w:rsidR="00753D00">
        <w:rPr>
          <w:rFonts w:ascii="Arial Rounded MT Bold" w:hAnsi="Arial Rounded MT Bold" w:cs="Arial"/>
          <w:noProof/>
          <w:lang w:eastAsia="de-CH"/>
        </w:rPr>
        <w:t xml:space="preserve"> </w:t>
      </w:r>
      <w:r w:rsidRPr="00AE438B">
        <w:rPr>
          <w:rFonts w:ascii="Arial Rounded MT Bold" w:hAnsi="Arial Rounded MT Bold" w:cs="Arial"/>
          <w:noProof/>
          <w:lang w:eastAsia="de-CH"/>
        </w:rPr>
        <w:t>Mensch,</w:t>
      </w:r>
      <w:r w:rsidR="00753D00">
        <w:rPr>
          <w:rFonts w:ascii="Arial Rounded MT Bold" w:hAnsi="Arial Rounded MT Bold" w:cs="Arial"/>
          <w:noProof/>
          <w:lang w:eastAsia="de-CH"/>
        </w:rPr>
        <w:t xml:space="preserve"> </w:t>
      </w:r>
      <w:r w:rsidRPr="00AE438B">
        <w:rPr>
          <w:rFonts w:ascii="Arial Rounded MT Bold" w:hAnsi="Arial Rounded MT Bold" w:cs="Arial"/>
          <w:noProof/>
          <w:lang w:eastAsia="de-CH"/>
        </w:rPr>
        <w:t>dein</w:t>
      </w:r>
      <w:r w:rsidR="00753D00">
        <w:rPr>
          <w:rFonts w:ascii="Arial Rounded MT Bold" w:hAnsi="Arial Rounded MT Bold" w:cs="Arial"/>
          <w:noProof/>
          <w:lang w:eastAsia="de-CH"/>
        </w:rPr>
        <w:t xml:space="preserve"> </w:t>
      </w:r>
      <w:r w:rsidRPr="00AE438B">
        <w:rPr>
          <w:rFonts w:ascii="Arial Rounded MT Bold" w:hAnsi="Arial Rounded MT Bold" w:cs="Arial"/>
          <w:noProof/>
          <w:lang w:eastAsia="de-CH"/>
        </w:rPr>
        <w:t>Sohn</w:t>
      </w:r>
      <w:r w:rsidR="00551BD4">
        <w:rPr>
          <w:rFonts w:ascii="Arial Rounded MT Bold" w:hAnsi="Arial Rounded MT Bold" w:cs="Arial"/>
          <w:noProof/>
          <w:lang w:eastAsia="de-CH"/>
        </w:rPr>
        <w:t>!</w:t>
      </w:r>
    </w:p>
    <w:p w:rsidR="0024560B" w:rsidRDefault="0024560B" w:rsidP="007D4C42">
      <w:pPr>
        <w:pStyle w:val="Absatzregulr"/>
        <w:numPr>
          <w:ilvl w:val="0"/>
          <w:numId w:val="0"/>
        </w:numPr>
      </w:pPr>
      <w:r>
        <w:t>Er</w:t>
      </w:r>
      <w:r w:rsidR="00753D00">
        <w:t xml:space="preserve"> </w:t>
      </w:r>
      <w:r>
        <w:t>hat</w:t>
      </w:r>
      <w:r w:rsidR="00753D00">
        <w:t xml:space="preserve"> </w:t>
      </w:r>
      <w:r>
        <w:t>dein</w:t>
      </w:r>
      <w:r w:rsidR="00753D00">
        <w:t xml:space="preserve"> </w:t>
      </w:r>
      <w:r>
        <w:t>Vermögen</w:t>
      </w:r>
      <w:r w:rsidR="00753D00">
        <w:t xml:space="preserve"> </w:t>
      </w:r>
      <w:r>
        <w:t>mit</w:t>
      </w:r>
      <w:r w:rsidR="00753D00">
        <w:t xml:space="preserve"> </w:t>
      </w:r>
      <w:r>
        <w:t>Huren</w:t>
      </w:r>
      <w:r w:rsidR="00753D00">
        <w:t xml:space="preserve"> </w:t>
      </w:r>
      <w:r>
        <w:t>durchgebracht</w:t>
      </w:r>
      <w:r w:rsidR="00753D00">
        <w:t xml:space="preserve"> </w:t>
      </w:r>
      <w:r>
        <w:t>und</w:t>
      </w:r>
      <w:r w:rsidR="00753D00">
        <w:t xml:space="preserve"> </w:t>
      </w:r>
      <w:r>
        <w:t>zum</w:t>
      </w:r>
      <w:r w:rsidR="00753D00">
        <w:t xml:space="preserve"> </w:t>
      </w:r>
      <w:r>
        <w:t>Dank</w:t>
      </w:r>
      <w:r w:rsidR="00753D00">
        <w:t xml:space="preserve"> </w:t>
      </w:r>
      <w:r>
        <w:t>lässt</w:t>
      </w:r>
      <w:r w:rsidR="00753D00">
        <w:t xml:space="preserve"> </w:t>
      </w:r>
      <w:r>
        <w:t>du</w:t>
      </w:r>
      <w:r w:rsidR="00753D00">
        <w:t xml:space="preserve"> </w:t>
      </w:r>
      <w:r>
        <w:t>das</w:t>
      </w:r>
      <w:r w:rsidR="00753D00">
        <w:t xml:space="preserve"> </w:t>
      </w:r>
      <w:proofErr w:type="spellStart"/>
      <w:r>
        <w:t>Mastkalb</w:t>
      </w:r>
      <w:proofErr w:type="spellEnd"/>
      <w:r w:rsidR="00753D00">
        <w:t xml:space="preserve"> </w:t>
      </w:r>
      <w:r>
        <w:t>für</w:t>
      </w:r>
      <w:r w:rsidR="00753D00">
        <w:t xml:space="preserve"> </w:t>
      </w:r>
      <w:r>
        <w:t>ihn</w:t>
      </w:r>
      <w:r w:rsidR="00753D00">
        <w:t xml:space="preserve"> </w:t>
      </w:r>
      <w:r w:rsidR="00817855">
        <w:t>schlachten</w:t>
      </w:r>
      <w:r w:rsidR="00753D00">
        <w:t xml:space="preserve"> </w:t>
      </w:r>
      <w:r w:rsidR="00817855">
        <w:t>und</w:t>
      </w:r>
      <w:r w:rsidR="00753D00">
        <w:t xml:space="preserve"> </w:t>
      </w:r>
      <w:r>
        <w:t>mach</w:t>
      </w:r>
      <w:r w:rsidR="00817855">
        <w:t>s</w:t>
      </w:r>
      <w:r>
        <w:t>t</w:t>
      </w:r>
      <w:r w:rsidR="00753D00">
        <w:t xml:space="preserve"> </w:t>
      </w:r>
      <w:r>
        <w:t>ein</w:t>
      </w:r>
      <w:r w:rsidR="00753D00">
        <w:t xml:space="preserve"> </w:t>
      </w:r>
      <w:r>
        <w:t>riesen</w:t>
      </w:r>
      <w:r w:rsidR="00753D00">
        <w:t xml:space="preserve"> </w:t>
      </w:r>
      <w:r>
        <w:t>Fest.</w:t>
      </w:r>
      <w:r w:rsidR="00753D00">
        <w:t xml:space="preserve"> </w:t>
      </w:r>
      <w:r>
        <w:t>Wie</w:t>
      </w:r>
      <w:r w:rsidR="00753D00">
        <w:t xml:space="preserve"> </w:t>
      </w:r>
      <w:r>
        <w:t>ungerecht</w:t>
      </w:r>
      <w:r w:rsidR="00753D00">
        <w:t xml:space="preserve"> </w:t>
      </w:r>
      <w:r>
        <w:t>ist</w:t>
      </w:r>
      <w:r w:rsidR="00753D00">
        <w:t xml:space="preserve"> </w:t>
      </w:r>
      <w:r>
        <w:t>denn</w:t>
      </w:r>
      <w:r w:rsidR="00753D00">
        <w:t xml:space="preserve"> </w:t>
      </w:r>
      <w:r>
        <w:t>das!</w:t>
      </w:r>
      <w:r w:rsidR="00753D00">
        <w:t xml:space="preserve"> </w:t>
      </w:r>
    </w:p>
    <w:p w:rsidR="000310C0" w:rsidRDefault="000310C0" w:rsidP="007D4C42">
      <w:pPr>
        <w:pStyle w:val="Absatzregulr"/>
        <w:numPr>
          <w:ilvl w:val="0"/>
          <w:numId w:val="0"/>
        </w:numPr>
      </w:pPr>
      <w:r>
        <w:t>Hier</w:t>
      </w:r>
      <w:r w:rsidR="00753D00">
        <w:t xml:space="preserve"> </w:t>
      </w:r>
      <w:r>
        <w:t>öffnet</w:t>
      </w:r>
      <w:r w:rsidR="00753D00">
        <w:t xml:space="preserve"> </w:t>
      </w:r>
      <w:r>
        <w:t>sich</w:t>
      </w:r>
      <w:r w:rsidR="00753D00">
        <w:t xml:space="preserve"> </w:t>
      </w:r>
      <w:r>
        <w:t>das</w:t>
      </w:r>
      <w:r w:rsidR="00753D00">
        <w:t xml:space="preserve"> </w:t>
      </w:r>
      <w:r>
        <w:t>Herz</w:t>
      </w:r>
      <w:r w:rsidR="00753D00">
        <w:t xml:space="preserve"> </w:t>
      </w:r>
      <w:r>
        <w:t>des</w:t>
      </w:r>
      <w:r w:rsidR="00753D00">
        <w:t xml:space="preserve"> </w:t>
      </w:r>
      <w:r>
        <w:t>älteren</w:t>
      </w:r>
      <w:r w:rsidR="00753D00">
        <w:t xml:space="preserve"> </w:t>
      </w:r>
      <w:r>
        <w:t>Sohnes.</w:t>
      </w:r>
      <w:r w:rsidR="00753D00">
        <w:t xml:space="preserve"> </w:t>
      </w:r>
      <w:r>
        <w:t>Er</w:t>
      </w:r>
      <w:r w:rsidR="00753D00">
        <w:t xml:space="preserve"> </w:t>
      </w:r>
      <w:r>
        <w:t>fühlt</w:t>
      </w:r>
      <w:r w:rsidR="00753D00">
        <w:t xml:space="preserve"> </w:t>
      </w:r>
      <w:r>
        <w:t>sich</w:t>
      </w:r>
      <w:r w:rsidR="00753D00">
        <w:t xml:space="preserve"> </w:t>
      </w:r>
      <w:r>
        <w:t>vom</w:t>
      </w:r>
      <w:r w:rsidR="00753D00">
        <w:t xml:space="preserve"> </w:t>
      </w:r>
      <w:r>
        <w:t>Leben</w:t>
      </w:r>
      <w:r w:rsidR="00753D00">
        <w:t xml:space="preserve"> </w:t>
      </w:r>
      <w:r w:rsidR="002D56BC">
        <w:t>und</w:t>
      </w:r>
      <w:r w:rsidR="00753D00">
        <w:t xml:space="preserve"> </w:t>
      </w:r>
      <w:r w:rsidR="002D56BC">
        <w:t>von</w:t>
      </w:r>
      <w:r w:rsidR="00753D00">
        <w:t xml:space="preserve"> </w:t>
      </w:r>
      <w:r w:rsidR="002D56BC">
        <w:t>seinem</w:t>
      </w:r>
      <w:r w:rsidR="00753D00">
        <w:t xml:space="preserve"> </w:t>
      </w:r>
      <w:r w:rsidR="002D56BC">
        <w:t>Glauben</w:t>
      </w:r>
      <w:r w:rsidR="00753D00">
        <w:t xml:space="preserve"> </w:t>
      </w:r>
      <w:r>
        <w:t>betrogen.</w:t>
      </w:r>
      <w:r w:rsidR="00753D00">
        <w:t xml:space="preserve"> </w:t>
      </w:r>
      <w:r>
        <w:t>Er,</w:t>
      </w:r>
      <w:r w:rsidR="00753D00">
        <w:t xml:space="preserve"> </w:t>
      </w:r>
      <w:r>
        <w:t>der</w:t>
      </w:r>
      <w:r w:rsidR="00753D00">
        <w:t xml:space="preserve"> </w:t>
      </w:r>
      <w:r>
        <w:t>sich</w:t>
      </w:r>
      <w:r w:rsidR="00753D00">
        <w:t xml:space="preserve"> </w:t>
      </w:r>
      <w:r>
        <w:t>so</w:t>
      </w:r>
      <w:r w:rsidR="00753D00">
        <w:t xml:space="preserve"> </w:t>
      </w:r>
      <w:r>
        <w:t>angestrengt</w:t>
      </w:r>
      <w:r w:rsidR="00753D00">
        <w:t xml:space="preserve"> </w:t>
      </w:r>
      <w:r>
        <w:t>hatte.</w:t>
      </w:r>
      <w:r w:rsidR="00753D00">
        <w:t xml:space="preserve"> </w:t>
      </w:r>
      <w:r w:rsidR="002D56BC">
        <w:t>Er,</w:t>
      </w:r>
      <w:r w:rsidR="00753D00">
        <w:t xml:space="preserve"> </w:t>
      </w:r>
      <w:r w:rsidR="002D56BC">
        <w:t>d</w:t>
      </w:r>
      <w:r>
        <w:t>er</w:t>
      </w:r>
      <w:r w:rsidR="00753D00">
        <w:t xml:space="preserve"> </w:t>
      </w:r>
      <w:r>
        <w:t>nie</w:t>
      </w:r>
      <w:r w:rsidR="00753D00">
        <w:t xml:space="preserve"> </w:t>
      </w:r>
      <w:r>
        <w:t>ein</w:t>
      </w:r>
      <w:r w:rsidR="00753D00">
        <w:t xml:space="preserve"> </w:t>
      </w:r>
      <w:r>
        <w:t>Gebot</w:t>
      </w:r>
      <w:r w:rsidR="00753D00">
        <w:t xml:space="preserve"> </w:t>
      </w:r>
      <w:r>
        <w:t>des</w:t>
      </w:r>
      <w:r w:rsidR="00753D00">
        <w:t xml:space="preserve"> </w:t>
      </w:r>
      <w:r>
        <w:t>Vaters</w:t>
      </w:r>
      <w:r w:rsidR="00753D00">
        <w:t xml:space="preserve"> </w:t>
      </w:r>
      <w:r>
        <w:t>übertrat.</w:t>
      </w:r>
      <w:r w:rsidR="00753D00">
        <w:t xml:space="preserve"> </w:t>
      </w:r>
      <w:r>
        <w:t>Er</w:t>
      </w:r>
      <w:r w:rsidR="002D56BC">
        <w:t>,</w:t>
      </w:r>
      <w:r w:rsidR="00753D00">
        <w:t xml:space="preserve"> </w:t>
      </w:r>
      <w:r w:rsidR="003203CA">
        <w:t>der</w:t>
      </w:r>
      <w:r w:rsidR="00753D00">
        <w:t xml:space="preserve"> </w:t>
      </w:r>
      <w:r w:rsidR="003203CA">
        <w:t>so</w:t>
      </w:r>
      <w:r w:rsidR="00753D00">
        <w:t xml:space="preserve"> </w:t>
      </w:r>
      <w:r w:rsidR="003203CA">
        <w:t>viele</w:t>
      </w:r>
      <w:r w:rsidR="00753D00">
        <w:t xml:space="preserve"> </w:t>
      </w:r>
      <w:r>
        <w:t>Entbehrungen</w:t>
      </w:r>
      <w:r w:rsidR="00753D00">
        <w:t xml:space="preserve"> </w:t>
      </w:r>
      <w:r>
        <w:t>auf</w:t>
      </w:r>
      <w:r w:rsidR="00753D00">
        <w:t xml:space="preserve"> </w:t>
      </w:r>
      <w:r>
        <w:t>sich</w:t>
      </w:r>
      <w:r w:rsidR="00753D00">
        <w:t xml:space="preserve"> </w:t>
      </w:r>
      <w:r>
        <w:t>nahm</w:t>
      </w:r>
      <w:r w:rsidR="00753D00">
        <w:t xml:space="preserve"> </w:t>
      </w:r>
      <w:r>
        <w:t>–</w:t>
      </w:r>
      <w:r w:rsidR="00753D00">
        <w:t xml:space="preserve"> </w:t>
      </w:r>
      <w:r w:rsidR="00FD426C">
        <w:t>er</w:t>
      </w:r>
      <w:r w:rsidR="00753D00">
        <w:t xml:space="preserve"> </w:t>
      </w:r>
      <w:r>
        <w:t>ist</w:t>
      </w:r>
      <w:r w:rsidR="00753D00">
        <w:t xml:space="preserve"> </w:t>
      </w:r>
      <w:r>
        <w:t>nun</w:t>
      </w:r>
      <w:r w:rsidR="00753D00">
        <w:t xml:space="preserve"> </w:t>
      </w:r>
      <w:r w:rsidR="00FD426C">
        <w:t>der</w:t>
      </w:r>
      <w:r w:rsidR="00753D00">
        <w:t xml:space="preserve"> </w:t>
      </w:r>
      <w:r w:rsidR="00FD426C">
        <w:t>Betrogene</w:t>
      </w:r>
      <w:r>
        <w:t>.</w:t>
      </w:r>
      <w:r w:rsidR="00753D00">
        <w:t xml:space="preserve"> </w:t>
      </w:r>
      <w:r>
        <w:t>Denn</w:t>
      </w:r>
      <w:r w:rsidR="00753D00">
        <w:t xml:space="preserve"> </w:t>
      </w:r>
      <w:r>
        <w:t>sein</w:t>
      </w:r>
      <w:r w:rsidR="00753D00">
        <w:t xml:space="preserve"> </w:t>
      </w:r>
      <w:r>
        <w:t>Bruder,</w:t>
      </w:r>
      <w:r w:rsidR="00753D00">
        <w:t xml:space="preserve"> </w:t>
      </w:r>
      <w:r>
        <w:t>der</w:t>
      </w:r>
      <w:r w:rsidR="00753D00">
        <w:t xml:space="preserve"> </w:t>
      </w:r>
      <w:r>
        <w:t>das</w:t>
      </w:r>
      <w:r w:rsidR="00753D00">
        <w:t xml:space="preserve"> </w:t>
      </w:r>
      <w:r>
        <w:t>Leben</w:t>
      </w:r>
      <w:r w:rsidR="00753D00">
        <w:t xml:space="preserve"> </w:t>
      </w:r>
      <w:r>
        <w:t>–</w:t>
      </w:r>
      <w:r w:rsidR="00753D00">
        <w:t xml:space="preserve"> </w:t>
      </w:r>
      <w:r>
        <w:t>so</w:t>
      </w:r>
      <w:r w:rsidR="00753D00">
        <w:t xml:space="preserve"> </w:t>
      </w:r>
      <w:r>
        <w:t>meint</w:t>
      </w:r>
      <w:r w:rsidR="00753D00">
        <w:t xml:space="preserve"> </w:t>
      </w:r>
      <w:r>
        <w:t>er</w:t>
      </w:r>
      <w:r w:rsidR="00753D00">
        <w:t xml:space="preserve"> </w:t>
      </w:r>
      <w:r>
        <w:t>–,</w:t>
      </w:r>
      <w:r w:rsidR="00753D00">
        <w:t xml:space="preserve"> </w:t>
      </w:r>
      <w:r>
        <w:t>genossen</w:t>
      </w:r>
      <w:r w:rsidR="00753D00">
        <w:t xml:space="preserve"> </w:t>
      </w:r>
      <w:r>
        <w:t>hatte,</w:t>
      </w:r>
      <w:r w:rsidR="00753D00">
        <w:t xml:space="preserve"> </w:t>
      </w:r>
      <w:r>
        <w:t>der</w:t>
      </w:r>
      <w:r w:rsidR="00753D00">
        <w:t xml:space="preserve"> </w:t>
      </w:r>
      <w:r>
        <w:t>alles</w:t>
      </w:r>
      <w:r w:rsidR="00753D00">
        <w:t xml:space="preserve"> </w:t>
      </w:r>
      <w:r>
        <w:t>auskostete,</w:t>
      </w:r>
      <w:r w:rsidR="00753D00">
        <w:t xml:space="preserve"> </w:t>
      </w:r>
      <w:r>
        <w:t>wird</w:t>
      </w:r>
      <w:r w:rsidR="00753D00">
        <w:t xml:space="preserve"> </w:t>
      </w:r>
      <w:r>
        <w:t>jetzt</w:t>
      </w:r>
      <w:r w:rsidR="00753D00">
        <w:t xml:space="preserve"> </w:t>
      </w:r>
      <w:r>
        <w:t>noch</w:t>
      </w:r>
      <w:r w:rsidR="00753D00">
        <w:t xml:space="preserve"> </w:t>
      </w:r>
      <w:r>
        <w:t>für</w:t>
      </w:r>
      <w:r w:rsidR="00753D00">
        <w:t xml:space="preserve"> </w:t>
      </w:r>
      <w:r>
        <w:t>seine</w:t>
      </w:r>
      <w:r w:rsidR="00753D00">
        <w:t xml:space="preserve"> </w:t>
      </w:r>
      <w:r>
        <w:t>Untaten</w:t>
      </w:r>
      <w:r w:rsidR="00753D00">
        <w:t xml:space="preserve"> </w:t>
      </w:r>
      <w:r>
        <w:t>belohnt.</w:t>
      </w:r>
      <w:r w:rsidR="00753D00">
        <w:t xml:space="preserve"> </w:t>
      </w:r>
      <w:r>
        <w:t>Das</w:t>
      </w:r>
      <w:r w:rsidR="00753D00">
        <w:t xml:space="preserve"> </w:t>
      </w:r>
      <w:r>
        <w:t>ist</w:t>
      </w:r>
      <w:r w:rsidR="00753D00">
        <w:t xml:space="preserve"> </w:t>
      </w:r>
      <w:r>
        <w:t>einfach</w:t>
      </w:r>
      <w:r w:rsidR="00753D00">
        <w:t xml:space="preserve"> </w:t>
      </w:r>
      <w:r>
        <w:t>nicht</w:t>
      </w:r>
      <w:r w:rsidR="00753D00">
        <w:t xml:space="preserve"> </w:t>
      </w:r>
      <w:r>
        <w:t>fair</w:t>
      </w:r>
      <w:r w:rsidR="002D56BC">
        <w:t>!</w:t>
      </w:r>
    </w:p>
    <w:p w:rsidR="000310C0" w:rsidRDefault="000310C0" w:rsidP="007D4C42">
      <w:pPr>
        <w:pStyle w:val="Absatzregulr"/>
        <w:numPr>
          <w:ilvl w:val="0"/>
          <w:numId w:val="0"/>
        </w:numPr>
      </w:pPr>
      <w:r>
        <w:t>Mit</w:t>
      </w:r>
      <w:r w:rsidR="00753D00">
        <w:t xml:space="preserve"> </w:t>
      </w:r>
      <w:r>
        <w:t>diesem</w:t>
      </w:r>
      <w:r w:rsidR="00753D00">
        <w:t xml:space="preserve"> </w:t>
      </w:r>
      <w:r>
        <w:t>Sohn</w:t>
      </w:r>
      <w:r w:rsidR="00753D00">
        <w:t xml:space="preserve"> </w:t>
      </w:r>
      <w:r>
        <w:t>charakterisiert</w:t>
      </w:r>
      <w:r w:rsidR="00753D00">
        <w:t xml:space="preserve"> </w:t>
      </w:r>
      <w:r>
        <w:t>Jesus</w:t>
      </w:r>
      <w:r w:rsidR="00753D00">
        <w:t xml:space="preserve"> </w:t>
      </w:r>
      <w:r>
        <w:t>mit</w:t>
      </w:r>
      <w:r w:rsidR="00753D00">
        <w:t xml:space="preserve"> </w:t>
      </w:r>
      <w:r>
        <w:t>wenigen</w:t>
      </w:r>
      <w:r w:rsidR="00753D00">
        <w:t xml:space="preserve"> </w:t>
      </w:r>
      <w:r>
        <w:t>Worten</w:t>
      </w:r>
      <w:r w:rsidR="00753D00">
        <w:t xml:space="preserve"> </w:t>
      </w:r>
      <w:r w:rsidR="00FD426C">
        <w:t>die</w:t>
      </w:r>
      <w:r w:rsidR="00753D00">
        <w:t xml:space="preserve"> </w:t>
      </w:r>
      <w:r w:rsidR="00FD426C">
        <w:t>pharisäische</w:t>
      </w:r>
      <w:r w:rsidR="00753D00">
        <w:t xml:space="preserve"> </w:t>
      </w:r>
      <w:r w:rsidR="00FD426C">
        <w:t>Lebens-</w:t>
      </w:r>
      <w:r w:rsidR="00753D00">
        <w:t xml:space="preserve"> </w:t>
      </w:r>
      <w:r w:rsidR="00FD426C">
        <w:t>und</w:t>
      </w:r>
      <w:r w:rsidR="00753D00">
        <w:t xml:space="preserve"> </w:t>
      </w:r>
      <w:r w:rsidR="00FD426C">
        <w:t>Denkweise</w:t>
      </w:r>
      <w:r>
        <w:t>.</w:t>
      </w:r>
    </w:p>
    <w:p w:rsidR="006609A1" w:rsidRDefault="006609A1" w:rsidP="007D4C42">
      <w:pPr>
        <w:pStyle w:val="Absatzregulr"/>
        <w:numPr>
          <w:ilvl w:val="0"/>
          <w:numId w:val="0"/>
        </w:numPr>
      </w:pPr>
      <w:r>
        <w:t>Der</w:t>
      </w:r>
      <w:r w:rsidR="00753D00">
        <w:t xml:space="preserve"> </w:t>
      </w:r>
      <w:r>
        <w:t>ältere</w:t>
      </w:r>
      <w:r w:rsidR="00753D00">
        <w:t xml:space="preserve"> </w:t>
      </w:r>
      <w:r>
        <w:t>Sohn</w:t>
      </w:r>
      <w:r w:rsidR="00753D00">
        <w:t xml:space="preserve"> </w:t>
      </w:r>
      <w:r>
        <w:t>steht</w:t>
      </w:r>
      <w:r w:rsidR="00753D00">
        <w:t xml:space="preserve"> </w:t>
      </w:r>
      <w:r>
        <w:t>für</w:t>
      </w:r>
      <w:r w:rsidR="00753D00">
        <w:t xml:space="preserve"> </w:t>
      </w:r>
      <w:r>
        <w:t>all</w:t>
      </w:r>
      <w:r w:rsidR="00753D00">
        <w:t xml:space="preserve"> </w:t>
      </w:r>
      <w:r>
        <w:t>die</w:t>
      </w:r>
      <w:r w:rsidR="00753D00">
        <w:t xml:space="preserve"> </w:t>
      </w:r>
      <w:r>
        <w:t>Menschen,</w:t>
      </w:r>
      <w:r w:rsidR="00753D00">
        <w:t xml:space="preserve"> </w:t>
      </w:r>
      <w:r>
        <w:t>die</w:t>
      </w:r>
      <w:r w:rsidR="00753D00">
        <w:t xml:space="preserve"> </w:t>
      </w:r>
      <w:r>
        <w:t>ohne</w:t>
      </w:r>
      <w:r w:rsidR="00753D00">
        <w:t xml:space="preserve"> </w:t>
      </w:r>
      <w:r>
        <w:t>eine</w:t>
      </w:r>
      <w:r w:rsidR="00753D00">
        <w:t xml:space="preserve"> </w:t>
      </w:r>
      <w:r>
        <w:t>Beziehung</w:t>
      </w:r>
      <w:r w:rsidR="00753D00">
        <w:t xml:space="preserve"> </w:t>
      </w:r>
      <w:r>
        <w:t>zu</w:t>
      </w:r>
      <w:r w:rsidR="00753D00">
        <w:t xml:space="preserve"> </w:t>
      </w:r>
      <w:r>
        <w:t>Gott</w:t>
      </w:r>
      <w:r w:rsidR="00753D00">
        <w:t xml:space="preserve"> </w:t>
      </w:r>
      <w:r>
        <w:t>ein</w:t>
      </w:r>
      <w:r w:rsidR="00753D00">
        <w:t xml:space="preserve"> </w:t>
      </w:r>
      <w:r>
        <w:t>scheinbar</w:t>
      </w:r>
      <w:r w:rsidR="00753D00">
        <w:t xml:space="preserve"> </w:t>
      </w:r>
      <w:r>
        <w:t>vorbildliches</w:t>
      </w:r>
      <w:r w:rsidR="00753D00">
        <w:t xml:space="preserve"> </w:t>
      </w:r>
      <w:r>
        <w:t>Leben</w:t>
      </w:r>
      <w:r w:rsidR="00753D00">
        <w:t xml:space="preserve"> </w:t>
      </w:r>
      <w:r>
        <w:t>führen.</w:t>
      </w:r>
    </w:p>
    <w:p w:rsidR="00EC41F8" w:rsidRDefault="00EC41F8" w:rsidP="007D4C42">
      <w:pPr>
        <w:pStyle w:val="Absatzregulr"/>
        <w:numPr>
          <w:ilvl w:val="0"/>
          <w:numId w:val="0"/>
        </w:numPr>
      </w:pPr>
      <w:r>
        <w:t>Dieser</w:t>
      </w:r>
      <w:r w:rsidR="00753D00">
        <w:t xml:space="preserve"> </w:t>
      </w:r>
      <w:r>
        <w:t>Sohn</w:t>
      </w:r>
      <w:r w:rsidR="00753D00">
        <w:t xml:space="preserve"> </w:t>
      </w:r>
      <w:r>
        <w:t>hatte</w:t>
      </w:r>
      <w:r w:rsidR="00753D00">
        <w:t xml:space="preserve"> </w:t>
      </w:r>
      <w:r>
        <w:t>nämlich</w:t>
      </w:r>
      <w:r w:rsidR="00753D00">
        <w:t xml:space="preserve"> </w:t>
      </w:r>
      <w:r>
        <w:t>genauso</w:t>
      </w:r>
      <w:r w:rsidR="00753D00">
        <w:t xml:space="preserve"> </w:t>
      </w:r>
      <w:r>
        <w:t>wenig</w:t>
      </w:r>
      <w:r w:rsidR="00753D00">
        <w:t xml:space="preserve"> </w:t>
      </w:r>
      <w:r>
        <w:t>wie</w:t>
      </w:r>
      <w:r w:rsidR="00753D00">
        <w:t xml:space="preserve"> </w:t>
      </w:r>
      <w:r>
        <w:t>sein</w:t>
      </w:r>
      <w:r w:rsidR="00753D00">
        <w:t xml:space="preserve"> </w:t>
      </w:r>
      <w:r>
        <w:t>jüngerer</w:t>
      </w:r>
      <w:r w:rsidR="00753D00">
        <w:t xml:space="preserve"> </w:t>
      </w:r>
      <w:r>
        <w:t>Bruder</w:t>
      </w:r>
      <w:r w:rsidR="00753D00">
        <w:t xml:space="preserve"> </w:t>
      </w:r>
      <w:r>
        <w:t>eine</w:t>
      </w:r>
      <w:r w:rsidR="00753D00">
        <w:t xml:space="preserve"> </w:t>
      </w:r>
      <w:r>
        <w:t>echte</w:t>
      </w:r>
      <w:r w:rsidR="00753D00">
        <w:t xml:space="preserve"> </w:t>
      </w:r>
      <w:r>
        <w:t>Beziehung</w:t>
      </w:r>
      <w:r w:rsidR="00753D00">
        <w:t xml:space="preserve"> </w:t>
      </w:r>
      <w:r>
        <w:t>zu</w:t>
      </w:r>
      <w:r w:rsidR="00753D00">
        <w:t xml:space="preserve"> </w:t>
      </w:r>
      <w:r>
        <w:t>seinem</w:t>
      </w:r>
      <w:r w:rsidR="00753D00">
        <w:t xml:space="preserve"> </w:t>
      </w:r>
      <w:r>
        <w:t>Vater.</w:t>
      </w:r>
      <w:r w:rsidR="00753D00">
        <w:t xml:space="preserve"> </w:t>
      </w:r>
      <w:r>
        <w:t>Sonst</w:t>
      </w:r>
      <w:r w:rsidR="00753D00">
        <w:t xml:space="preserve"> </w:t>
      </w:r>
      <w:r>
        <w:t>hätte</w:t>
      </w:r>
      <w:r w:rsidR="00753D00">
        <w:t xml:space="preserve"> </w:t>
      </w:r>
      <w:r>
        <w:t>er</w:t>
      </w:r>
      <w:r w:rsidR="00753D00">
        <w:t xml:space="preserve"> </w:t>
      </w:r>
      <w:r>
        <w:t>anders</w:t>
      </w:r>
      <w:r w:rsidR="00753D00">
        <w:t xml:space="preserve"> </w:t>
      </w:r>
      <w:r>
        <w:t>auf</w:t>
      </w:r>
      <w:r w:rsidR="00753D00">
        <w:t xml:space="preserve"> </w:t>
      </w:r>
      <w:r>
        <w:t>seinen</w:t>
      </w:r>
      <w:r w:rsidR="00753D00">
        <w:t xml:space="preserve"> </w:t>
      </w:r>
      <w:r>
        <w:t>Vater</w:t>
      </w:r>
      <w:r w:rsidR="00753D00">
        <w:t xml:space="preserve"> </w:t>
      </w:r>
      <w:r w:rsidR="002D56BC">
        <w:t>und</w:t>
      </w:r>
      <w:r w:rsidR="00753D00">
        <w:t xml:space="preserve"> </w:t>
      </w:r>
      <w:r w:rsidR="002D56BC">
        <w:t>die</w:t>
      </w:r>
      <w:r w:rsidR="00753D00">
        <w:t xml:space="preserve"> </w:t>
      </w:r>
      <w:r w:rsidR="002D56BC">
        <w:t>Rückkehr</w:t>
      </w:r>
      <w:r w:rsidR="00753D00">
        <w:t xml:space="preserve"> </w:t>
      </w:r>
      <w:r w:rsidR="002D56BC">
        <w:t>seines</w:t>
      </w:r>
      <w:r w:rsidR="00753D00">
        <w:t xml:space="preserve"> </w:t>
      </w:r>
      <w:r w:rsidR="002D56BC">
        <w:t>Bruders</w:t>
      </w:r>
      <w:r w:rsidR="00753D00">
        <w:t xml:space="preserve"> </w:t>
      </w:r>
      <w:r>
        <w:t>reagiert,</w:t>
      </w:r>
      <w:r w:rsidR="00753D00">
        <w:t xml:space="preserve"> </w:t>
      </w:r>
      <w:r>
        <w:t>mit</w:t>
      </w:r>
      <w:r w:rsidR="00753D00">
        <w:t xml:space="preserve"> </w:t>
      </w:r>
      <w:r>
        <w:t>mehr</w:t>
      </w:r>
      <w:r w:rsidR="00753D00">
        <w:t xml:space="preserve"> </w:t>
      </w:r>
      <w:r>
        <w:t>Verständnis</w:t>
      </w:r>
      <w:r w:rsidR="00753D00">
        <w:t xml:space="preserve"> </w:t>
      </w:r>
      <w:r>
        <w:t>und</w:t>
      </w:r>
      <w:r w:rsidR="00753D00">
        <w:t xml:space="preserve"> </w:t>
      </w:r>
      <w:r>
        <w:t>grösserem</w:t>
      </w:r>
      <w:r w:rsidR="00753D00">
        <w:t xml:space="preserve"> </w:t>
      </w:r>
      <w:r>
        <w:t>Respekt.</w:t>
      </w:r>
    </w:p>
    <w:p w:rsidR="00EC41F8" w:rsidRDefault="00EC41F8" w:rsidP="007D4C42">
      <w:pPr>
        <w:pStyle w:val="Absatzregulr"/>
        <w:numPr>
          <w:ilvl w:val="0"/>
          <w:numId w:val="0"/>
        </w:numPr>
      </w:pPr>
      <w:r>
        <w:t>Er</w:t>
      </w:r>
      <w:r w:rsidR="00753D00">
        <w:t xml:space="preserve"> </w:t>
      </w:r>
      <w:r>
        <w:t>lebte</w:t>
      </w:r>
      <w:r w:rsidR="00753D00">
        <w:t xml:space="preserve"> </w:t>
      </w:r>
      <w:r>
        <w:t>genauso</w:t>
      </w:r>
      <w:r w:rsidR="00753D00">
        <w:t xml:space="preserve"> </w:t>
      </w:r>
      <w:r>
        <w:t>gottlos,</w:t>
      </w:r>
      <w:r w:rsidR="00753D00">
        <w:t xml:space="preserve"> </w:t>
      </w:r>
      <w:r>
        <w:t>wie</w:t>
      </w:r>
      <w:r w:rsidR="00753D00">
        <w:t xml:space="preserve"> </w:t>
      </w:r>
      <w:r>
        <w:t>sein</w:t>
      </w:r>
      <w:r w:rsidR="00753D00">
        <w:t xml:space="preserve"> </w:t>
      </w:r>
      <w:r>
        <w:t>jüngerer</w:t>
      </w:r>
      <w:r w:rsidR="00753D00">
        <w:t xml:space="preserve"> </w:t>
      </w:r>
      <w:r>
        <w:t>Bruder</w:t>
      </w:r>
      <w:r w:rsidR="00753D00">
        <w:t xml:space="preserve"> </w:t>
      </w:r>
      <w:r>
        <w:t>es</w:t>
      </w:r>
      <w:r w:rsidR="00753D00">
        <w:t xml:space="preserve"> </w:t>
      </w:r>
      <w:r>
        <w:t>tat.</w:t>
      </w:r>
      <w:r w:rsidR="00753D00">
        <w:t xml:space="preserve"> </w:t>
      </w:r>
      <w:r>
        <w:t>Seine</w:t>
      </w:r>
      <w:r w:rsidR="00753D00">
        <w:t xml:space="preserve"> </w:t>
      </w:r>
      <w:r>
        <w:t>Gottlosigkeit</w:t>
      </w:r>
      <w:r w:rsidR="00753D00">
        <w:t xml:space="preserve"> </w:t>
      </w:r>
      <w:r>
        <w:t>war</w:t>
      </w:r>
      <w:r w:rsidR="00753D00">
        <w:t xml:space="preserve"> </w:t>
      </w:r>
      <w:r>
        <w:t>einfach</w:t>
      </w:r>
      <w:r w:rsidR="00753D00">
        <w:t xml:space="preserve"> </w:t>
      </w:r>
      <w:r>
        <w:t>frömmer.</w:t>
      </w:r>
      <w:r w:rsidR="00753D00">
        <w:t xml:space="preserve"> </w:t>
      </w:r>
      <w:r>
        <w:t>Sein</w:t>
      </w:r>
      <w:r w:rsidR="00753D00">
        <w:t xml:space="preserve"> </w:t>
      </w:r>
      <w:r>
        <w:t>Leben</w:t>
      </w:r>
      <w:r w:rsidR="00753D00">
        <w:t xml:space="preserve"> </w:t>
      </w:r>
      <w:r>
        <w:t>machte</w:t>
      </w:r>
      <w:r w:rsidR="00753D00">
        <w:t xml:space="preserve"> </w:t>
      </w:r>
      <w:r>
        <w:t>den</w:t>
      </w:r>
      <w:r w:rsidR="00753D00">
        <w:t xml:space="preserve"> </w:t>
      </w:r>
      <w:r>
        <w:t>Anschein,</w:t>
      </w:r>
      <w:r w:rsidR="00753D00">
        <w:t xml:space="preserve"> </w:t>
      </w:r>
      <w:r>
        <w:t>als</w:t>
      </w:r>
      <w:r w:rsidR="00753D00">
        <w:t xml:space="preserve"> </w:t>
      </w:r>
      <w:r>
        <w:t>ein</w:t>
      </w:r>
      <w:r w:rsidR="00753D00">
        <w:t xml:space="preserve"> </w:t>
      </w:r>
      <w:r>
        <w:t>Gott</w:t>
      </w:r>
      <w:r w:rsidR="00753D00">
        <w:t xml:space="preserve"> </w:t>
      </w:r>
      <w:r>
        <w:t>wohlgefälliges</w:t>
      </w:r>
      <w:r w:rsidR="00753D00">
        <w:t xml:space="preserve"> </w:t>
      </w:r>
      <w:r>
        <w:t>Leben,</w:t>
      </w:r>
      <w:r w:rsidR="00753D00">
        <w:t xml:space="preserve"> </w:t>
      </w:r>
      <w:r>
        <w:t>weil</w:t>
      </w:r>
      <w:r w:rsidR="00753D00">
        <w:t xml:space="preserve"> </w:t>
      </w:r>
      <w:r>
        <w:t>er</w:t>
      </w:r>
      <w:r w:rsidR="00753D00">
        <w:t xml:space="preserve"> </w:t>
      </w:r>
      <w:r>
        <w:t>doch</w:t>
      </w:r>
      <w:r w:rsidR="00753D00">
        <w:t xml:space="preserve"> </w:t>
      </w:r>
      <w:r>
        <w:t>alle</w:t>
      </w:r>
      <w:r w:rsidR="00753D00">
        <w:t xml:space="preserve"> </w:t>
      </w:r>
      <w:r>
        <w:t>Regeln</w:t>
      </w:r>
      <w:r w:rsidR="00753D00">
        <w:t xml:space="preserve"> </w:t>
      </w:r>
      <w:r>
        <w:t>eingehalten</w:t>
      </w:r>
      <w:r w:rsidR="00753D00">
        <w:t xml:space="preserve"> </w:t>
      </w:r>
      <w:r>
        <w:t>hatte.</w:t>
      </w:r>
    </w:p>
    <w:p w:rsidR="00EC41F8" w:rsidRDefault="00EC41F8" w:rsidP="007D4C42">
      <w:pPr>
        <w:pStyle w:val="Absatzregulr"/>
        <w:numPr>
          <w:ilvl w:val="0"/>
          <w:numId w:val="0"/>
        </w:numPr>
      </w:pPr>
      <w:r>
        <w:t>So</w:t>
      </w:r>
      <w:r w:rsidR="00753D00">
        <w:t xml:space="preserve"> </w:t>
      </w:r>
      <w:r>
        <w:t>wie</w:t>
      </w:r>
      <w:r w:rsidR="00753D00">
        <w:t xml:space="preserve"> </w:t>
      </w:r>
      <w:r>
        <w:t>dieser</w:t>
      </w:r>
      <w:r w:rsidR="00753D00">
        <w:t xml:space="preserve"> </w:t>
      </w:r>
      <w:r>
        <w:t>Pharisäer,</w:t>
      </w:r>
      <w:r w:rsidR="00753D00">
        <w:t xml:space="preserve"> </w:t>
      </w:r>
      <w:r>
        <w:t>der</w:t>
      </w:r>
      <w:r w:rsidR="00753D00">
        <w:t xml:space="preserve"> </w:t>
      </w:r>
      <w:r>
        <w:t>im</w:t>
      </w:r>
      <w:r w:rsidR="00753D00">
        <w:t xml:space="preserve"> </w:t>
      </w:r>
      <w:r>
        <w:t>Tempel</w:t>
      </w:r>
      <w:r w:rsidR="00753D00">
        <w:t xml:space="preserve"> </w:t>
      </w:r>
      <w:r>
        <w:t>von</w:t>
      </w:r>
      <w:r w:rsidR="00753D00">
        <w:t xml:space="preserve"> </w:t>
      </w:r>
      <w:r>
        <w:t>sich</w:t>
      </w:r>
      <w:r w:rsidR="00753D00">
        <w:t xml:space="preserve"> </w:t>
      </w:r>
      <w:r>
        <w:t>voll</w:t>
      </w:r>
      <w:r w:rsidR="00753D00">
        <w:t xml:space="preserve"> </w:t>
      </w:r>
      <w:r>
        <w:t>überzeugt</w:t>
      </w:r>
      <w:r w:rsidR="00753D00">
        <w:t xml:space="preserve"> </w:t>
      </w:r>
      <w:r>
        <w:t>betet:</w:t>
      </w:r>
    </w:p>
    <w:p w:rsidR="00EC41F8" w:rsidRPr="00EC41F8" w:rsidRDefault="00B709F2" w:rsidP="00ED6FB7">
      <w:pPr>
        <w:pStyle w:val="Blockzitat"/>
      </w:pPr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A840EC2" wp14:editId="5736EAA3">
                <wp:simplePos x="0" y="0"/>
                <wp:positionH relativeFrom="column">
                  <wp:posOffset>-81280</wp:posOffset>
                </wp:positionH>
                <wp:positionV relativeFrom="paragraph">
                  <wp:posOffset>621445</wp:posOffset>
                </wp:positionV>
                <wp:extent cx="367665" cy="457200"/>
                <wp:effectExtent l="13335" t="10160" r="9525" b="8890"/>
                <wp:wrapNone/>
                <wp:docPr id="2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9F2" w:rsidRPr="005B338F" w:rsidRDefault="00B709F2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6.4pt;margin-top:48.95pt;width:28.95pt;height:3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ZVFLAIAAFkEAAAOAAAAZHJzL2Uyb0RvYy54bWysVNtu2zAMfR+wfxD0vjhJc6sRp+jSZRjQ&#10;XYB2HyDLsi1MEjVJiZ19fSk5TbPbyzA/CJJIHZLnkF7f9FqRg3BeginoZDSmRBgOlTRNQb8+7t6s&#10;KPGBmYopMKKgR+Hpzeb1q3VnczGFFlQlHEEQ4/POFrQNweZZ5nkrNPMjsMKgsQanWcCja7LKsQ7R&#10;tcqm4/Ei68BV1gEX3uPt3WCkm4Rf14KHz3XtRSCqoJhbSKtLaxnXbLNmeeOYbSU/pcH+IQvNpMGg&#10;Z6g7FhjZO/kblJbcgYc6jDjoDOpacpFqwGom41+qeWiZFakWJMfbM03+/8HyT4cvjsiqoNMpJYZp&#10;1OhR9IG8hZ5crSI/nfU5uj1YdAw93qPOqVZv74F/88TAtmWmEbfOQdcKVmF+k/gyu3g64PgIUnYf&#10;ocI4bB8gAfW105E8pIMgOup0PGsTc+F4ebVYLhZzSjiaZvMlap8isPz5sXU+vBegSdwU1KH0CZwd&#10;7n2IybD82SXG8qBktZNKpYNryq1y5MCwTXbpO6H/5KYM6Qp6PZ/Oh/r/CjFO358gtAzY70rqgq7O&#10;TiyPrL0zVerGwKQa9piyMicaI3MDh6Ev+6TYZBkjRI5LqI5IrIOhv3EecdOC+0FJh71dUP99z5yg&#10;RH0wKM71ZDaLw5AOiUxK3KWlvLQwwxGqoIGSYbsNwwDtrZNNi5GGdjBwi4LWMpH9ktUpf+zfpMFp&#10;1uKAXJ6T18sfYfMEAAD//wMAUEsDBBQABgAIAAAAIQA2aGb/4AAAAAkBAAAPAAAAZHJzL2Rvd25y&#10;ZXYueG1sTI/BTsMwEETvSPyDtUhcUOuklLQOcSqEBKI3KAiubuwmEfY62G4a/p7lBMfVPM28rTaT&#10;s2w0IfYeJeTzDJjBxuseWwlvrw+zNbCYFGplPRoJ3ybCpj4/q1Sp/QlfzLhLLaMSjKWS0KU0lJzH&#10;pjNOxbkfDFJ28MGpRGdouQ7qROXO8kWWFdypHmmhU4O570zzuTs6Cevl0/gRt9fP701xsCJdrcbH&#10;ryDl5cV0dwssmSn9wfCrT+pQk9PeH1FHZiXM8gWpJwliJYARsLzJge0JLIQAXlf8/wf1DwAAAP//&#10;AwBQSwECLQAUAAYACAAAACEAtoM4kv4AAADhAQAAEwAAAAAAAAAAAAAAAAAAAAAAW0NvbnRlbnRf&#10;VHlwZXNdLnhtbFBLAQItABQABgAIAAAAIQA4/SH/1gAAAJQBAAALAAAAAAAAAAAAAAAAAC8BAABf&#10;cmVscy8ucmVsc1BLAQItABQABgAIAAAAIQDi2ZVFLAIAAFkEAAAOAAAAAAAAAAAAAAAAAC4CAABk&#10;cnMvZTJvRG9jLnhtbFBLAQItABQABgAIAAAAIQA2aGb/4AAAAAkBAAAPAAAAAAAAAAAAAAAAAIYE&#10;AABkcnMvZG93bnJldi54bWxQSwUGAAAAAAQABADzAAAAkwUAAAAA&#10;">
                <v:textbox>
                  <w:txbxContent>
                    <w:p w:rsidR="00B709F2" w:rsidRPr="005B338F" w:rsidRDefault="00B709F2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0D457F6" wp14:editId="1D3F7606">
                <wp:simplePos x="0" y="0"/>
                <wp:positionH relativeFrom="column">
                  <wp:posOffset>-81280</wp:posOffset>
                </wp:positionH>
                <wp:positionV relativeFrom="paragraph">
                  <wp:posOffset>17173</wp:posOffset>
                </wp:positionV>
                <wp:extent cx="367665" cy="457200"/>
                <wp:effectExtent l="13335" t="10160" r="9525" b="8890"/>
                <wp:wrapNone/>
                <wp:docPr id="2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9F2" w:rsidRPr="005B338F" w:rsidRDefault="00B709F2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-6.4pt;margin-top:1.35pt;width:28.95pt;height:3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8uALAIAAFkEAAAOAAAAZHJzL2Uyb0RvYy54bWysVNuO2yAQfa/Uf0C8N46zSTZrxVlts01V&#10;aXuRdvsBGGMbFRgKJHb69R1wNk1vL1X9gIAZzsycM+P17aAVOQjnJZiS5pMpJcJwqKVpS/r5afdq&#10;RYkPzNRMgRElPQpPbzcvX6x7W4gZdKBq4QiCGF/0tqRdCLbIMs87oZmfgBUGjQ04zQIeXZvVjvWI&#10;rlU2m06XWQ+utg648B5v70cj3ST8phE8fGwaLwJRJcXcQlpdWqu4Zps1K1rHbCf5KQ32D1loJg0G&#10;PUPds8DI3snfoLTkDjw0YcJBZ9A0kotUA1aTT3+p5rFjVqRakBxvzzT5/wfLPxw+OSLrks5ySgzT&#10;qNGTGAJ5DQO5WkV+eusLdHu06BgGvEedU63ePgD/4omBbcdMK+6cg74TrMb88vgyu3g64vgIUvXv&#10;ocY4bB8gAQ2N05E8pIMgOup0PGsTc+F4ebW8Xi4XlHA0zRfXqH2KwIrnx9b58FaAJnFTUofSJ3B2&#10;ePAhJsOKZ5cYy4OS9U4qlQ6urbbKkQPDNtml74T+k5sypC/pzWK2GOv/K8Q0fX+C0DJgvyupS7o6&#10;O7EisvbG1KkbA5Nq3GPKypxojMyNHIahGpJi+VmeCuojEutg7G+cR9x04L5R0mNvl9R/3TMnKFHv&#10;DIpzk8/ncRjSIZFJibu0VJcWZjhClTRQMm63YRygvXWy7TDS2A4G7lDQRiayo/JjVqf8sX+TBqdZ&#10;iwNyeU5eP/4Im+8AAAD//wMAUEsDBBQABgAIAAAAIQDLLSE23gAAAAcBAAAPAAAAZHJzL2Rvd25y&#10;ZXYueG1sTM7BTsMwEATQOxL/YC0SF9Q6CaEpIZsKIYHgBgXB1Y23SUS8Drabhr/HnOC4mtXMqzaz&#10;GcREzveWEdJlAoK4sbrnFuHt9X6xBuGDYq0Gy4TwTR429elJpUptj/xC0za0IpawLxVCF8JYSumb&#10;jozySzsSx2xvnVEhnq6V2qljLDeDzJJkJY3qOS50aqS7jprP7cEgrPPH6cM/XT6/N6v9cB0uiunh&#10;yyGen823NyACzeHvGX75kQ51NO3sgbUXA8IizSI9IGQFiJjnVymIHUKRFyDrSv731z8AAAD//wMA&#10;UEsBAi0AFAAGAAgAAAAhALaDOJL+AAAA4QEAABMAAAAAAAAAAAAAAAAAAAAAAFtDb250ZW50X1R5&#10;cGVzXS54bWxQSwECLQAUAAYACAAAACEAOP0h/9YAAACUAQAACwAAAAAAAAAAAAAAAAAvAQAAX3Jl&#10;bHMvLnJlbHNQSwECLQAUAAYACAAAACEApSfLgCwCAABZBAAADgAAAAAAAAAAAAAAAAAuAgAAZHJz&#10;L2Uyb0RvYy54bWxQSwECLQAUAAYACAAAACEAyy0hNt4AAAAHAQAADwAAAAAAAAAAAAAAAACGBAAA&#10;ZHJzL2Rvd25yZXYueG1sUEsFBgAAAAAEAAQA8wAAAJEFAAAAAA==&#10;">
                <v:textbox>
                  <w:txbxContent>
                    <w:p w:rsidR="00B709F2" w:rsidRPr="005B338F" w:rsidRDefault="00B709F2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C41F8" w:rsidRPr="00EC41F8">
        <w:t>„Ich</w:t>
      </w:r>
      <w:r w:rsidR="00753D00">
        <w:t xml:space="preserve"> </w:t>
      </w:r>
      <w:r w:rsidR="00EC41F8" w:rsidRPr="00EC41F8">
        <w:t>danke</w:t>
      </w:r>
      <w:r w:rsidR="00753D00">
        <w:t xml:space="preserve"> </w:t>
      </w:r>
      <w:r w:rsidR="00EC41F8" w:rsidRPr="00EC41F8">
        <w:t>dir,</w:t>
      </w:r>
      <w:r w:rsidR="00753D00">
        <w:t xml:space="preserve"> </w:t>
      </w:r>
      <w:r w:rsidR="00EC41F8" w:rsidRPr="00EC41F8">
        <w:t>Gott,</w:t>
      </w:r>
      <w:r w:rsidR="00753D00">
        <w:t xml:space="preserve"> </w:t>
      </w:r>
      <w:r w:rsidR="00EC41F8" w:rsidRPr="00EC41F8">
        <w:t>dass</w:t>
      </w:r>
      <w:r w:rsidR="00753D00">
        <w:t xml:space="preserve"> </w:t>
      </w:r>
      <w:r w:rsidR="00EC41F8" w:rsidRPr="00EC41F8">
        <w:t>ich</w:t>
      </w:r>
      <w:r w:rsidR="00753D00">
        <w:t xml:space="preserve"> </w:t>
      </w:r>
      <w:r w:rsidR="00EC41F8" w:rsidRPr="00EC41F8">
        <w:t>nicht</w:t>
      </w:r>
      <w:r w:rsidR="00753D00">
        <w:t xml:space="preserve"> </w:t>
      </w:r>
      <w:r w:rsidR="00EC41F8" w:rsidRPr="00EC41F8">
        <w:t>so</w:t>
      </w:r>
      <w:r w:rsidR="00753D00">
        <w:t xml:space="preserve"> </w:t>
      </w:r>
      <w:r w:rsidR="00EC41F8" w:rsidRPr="00EC41F8">
        <w:t>bin</w:t>
      </w:r>
      <w:r w:rsidR="00753D00">
        <w:t xml:space="preserve"> </w:t>
      </w:r>
      <w:r w:rsidR="00EC41F8" w:rsidRPr="00EC41F8">
        <w:t>wie</w:t>
      </w:r>
      <w:r w:rsidR="00753D00">
        <w:t xml:space="preserve"> </w:t>
      </w:r>
      <w:r w:rsidR="00EC41F8" w:rsidRPr="00EC41F8">
        <w:t>die</w:t>
      </w:r>
      <w:r w:rsidR="00753D00">
        <w:t xml:space="preserve"> </w:t>
      </w:r>
      <w:r w:rsidR="00EC41F8" w:rsidRPr="00EC41F8">
        <w:t>übrigen</w:t>
      </w:r>
      <w:r w:rsidR="00753D00">
        <w:t xml:space="preserve"> </w:t>
      </w:r>
      <w:r w:rsidR="00EC41F8" w:rsidRPr="00EC41F8">
        <w:t>Menschen</w:t>
      </w:r>
      <w:r w:rsidR="00753D00">
        <w:t xml:space="preserve"> </w:t>
      </w:r>
      <w:r w:rsidR="00EC41F8" w:rsidRPr="00EC41F8">
        <w:t>-</w:t>
      </w:r>
      <w:r w:rsidR="00753D00">
        <w:t xml:space="preserve"> </w:t>
      </w:r>
      <w:r w:rsidR="00EC41F8" w:rsidRPr="00EC41F8">
        <w:t>ich</w:t>
      </w:r>
      <w:r w:rsidR="00753D00">
        <w:t xml:space="preserve"> </w:t>
      </w:r>
      <w:r w:rsidR="00EC41F8" w:rsidRPr="00EC41F8">
        <w:t>bin</w:t>
      </w:r>
      <w:r w:rsidR="00753D00">
        <w:t xml:space="preserve"> </w:t>
      </w:r>
      <w:r w:rsidR="00EC41F8" w:rsidRPr="00EC41F8">
        <w:t>kein</w:t>
      </w:r>
      <w:r w:rsidR="00753D00">
        <w:t xml:space="preserve"> </w:t>
      </w:r>
      <w:r w:rsidR="00EC41F8" w:rsidRPr="00EC41F8">
        <w:t>Räuber,</w:t>
      </w:r>
      <w:r w:rsidR="00753D00">
        <w:t xml:space="preserve"> </w:t>
      </w:r>
      <w:r w:rsidR="00EC41F8" w:rsidRPr="00EC41F8">
        <w:t>kein</w:t>
      </w:r>
      <w:r w:rsidR="00753D00">
        <w:t xml:space="preserve"> </w:t>
      </w:r>
      <w:r w:rsidR="00EC41F8" w:rsidRPr="00EC41F8">
        <w:t>Betrüger</w:t>
      </w:r>
      <w:r w:rsidR="00753D00">
        <w:t xml:space="preserve"> </w:t>
      </w:r>
      <w:r w:rsidR="00EC41F8" w:rsidRPr="00EC41F8">
        <w:t>und</w:t>
      </w:r>
      <w:r w:rsidR="00753D00">
        <w:t xml:space="preserve"> </w:t>
      </w:r>
      <w:r w:rsidR="00EC41F8" w:rsidRPr="00EC41F8">
        <w:t>kein</w:t>
      </w:r>
      <w:r w:rsidR="00753D00">
        <w:t xml:space="preserve"> </w:t>
      </w:r>
      <w:r w:rsidR="00EC41F8" w:rsidRPr="00EC41F8">
        <w:t>Ehebrecher,</w:t>
      </w:r>
      <w:r w:rsidR="00753D00">
        <w:t xml:space="preserve"> </w:t>
      </w:r>
      <w:r w:rsidR="00EC41F8" w:rsidRPr="00EC41F8">
        <w:t>und</w:t>
      </w:r>
      <w:r w:rsidR="00753D00">
        <w:t xml:space="preserve"> </w:t>
      </w:r>
      <w:r w:rsidR="00EC41F8" w:rsidRPr="00EC41F8">
        <w:t>ich</w:t>
      </w:r>
      <w:r w:rsidR="00753D00">
        <w:t xml:space="preserve"> </w:t>
      </w:r>
      <w:r w:rsidR="00EC41F8" w:rsidRPr="00EC41F8">
        <w:t>bin</w:t>
      </w:r>
      <w:r w:rsidR="00753D00">
        <w:t xml:space="preserve"> </w:t>
      </w:r>
      <w:r w:rsidR="00EC41F8" w:rsidRPr="00EC41F8">
        <w:t>auch</w:t>
      </w:r>
      <w:r w:rsidR="00753D00">
        <w:t xml:space="preserve"> </w:t>
      </w:r>
      <w:r w:rsidR="00EC41F8" w:rsidRPr="00EC41F8">
        <w:t>nicht</w:t>
      </w:r>
      <w:r w:rsidR="00753D00">
        <w:t xml:space="preserve"> </w:t>
      </w:r>
      <w:r w:rsidR="00EC41F8" w:rsidRPr="00EC41F8">
        <w:t>wie</w:t>
      </w:r>
      <w:r w:rsidR="00753D00">
        <w:t xml:space="preserve"> </w:t>
      </w:r>
      <w:r w:rsidR="00EC41F8" w:rsidRPr="00EC41F8">
        <w:t>jener</w:t>
      </w:r>
      <w:r w:rsidR="00753D00">
        <w:t xml:space="preserve"> </w:t>
      </w:r>
      <w:r w:rsidR="00EC41F8" w:rsidRPr="00EC41F8">
        <w:t>Zolleinnehmer</w:t>
      </w:r>
      <w:r w:rsidR="00753D00">
        <w:t xml:space="preserve"> </w:t>
      </w:r>
      <w:r w:rsidR="00EC41F8" w:rsidRPr="00EC41F8">
        <w:t>dort.“</w:t>
      </w:r>
      <w:r w:rsidR="00753D00">
        <w:t xml:space="preserve"> Lukas </w:t>
      </w:r>
      <w:r w:rsidR="00EC41F8" w:rsidRPr="00EC41F8">
        <w:t>18</w:t>
      </w:r>
      <w:r w:rsidR="00753D00">
        <w:t>, 1</w:t>
      </w:r>
      <w:r w:rsidR="00EC41F8" w:rsidRPr="00EC41F8">
        <w:t>1.</w:t>
      </w:r>
    </w:p>
    <w:p w:rsidR="00EC41F8" w:rsidRPr="00EC41F8" w:rsidRDefault="00EC41F8" w:rsidP="00ED6FB7">
      <w:pPr>
        <w:pStyle w:val="Blockzitat"/>
      </w:pPr>
      <w:r w:rsidRPr="00EC41F8">
        <w:t>„Ich</w:t>
      </w:r>
      <w:r w:rsidR="00753D00">
        <w:t xml:space="preserve"> </w:t>
      </w:r>
      <w:r w:rsidRPr="00EC41F8">
        <w:t>faste</w:t>
      </w:r>
      <w:r w:rsidR="00753D00">
        <w:t xml:space="preserve"> </w:t>
      </w:r>
      <w:r w:rsidRPr="00EC41F8">
        <w:t>zwei</w:t>
      </w:r>
      <w:r w:rsidR="00753D00">
        <w:t xml:space="preserve"> </w:t>
      </w:r>
      <w:r w:rsidRPr="00EC41F8">
        <w:t>Tage</w:t>
      </w:r>
      <w:r w:rsidR="00753D00">
        <w:t xml:space="preserve"> </w:t>
      </w:r>
      <w:r w:rsidRPr="00EC41F8">
        <w:t>in</w:t>
      </w:r>
      <w:r w:rsidR="00753D00">
        <w:t xml:space="preserve"> </w:t>
      </w:r>
      <w:r w:rsidRPr="00EC41F8">
        <w:t>der</w:t>
      </w:r>
      <w:r w:rsidR="00753D00">
        <w:t xml:space="preserve"> </w:t>
      </w:r>
      <w:r w:rsidRPr="00EC41F8">
        <w:t>Woche</w:t>
      </w:r>
      <w:r w:rsidR="00753D00">
        <w:t xml:space="preserve"> </w:t>
      </w:r>
      <w:r w:rsidRPr="00EC41F8">
        <w:t>und</w:t>
      </w:r>
      <w:r w:rsidR="00753D00">
        <w:t xml:space="preserve"> </w:t>
      </w:r>
      <w:r w:rsidRPr="00EC41F8">
        <w:t>gebe</w:t>
      </w:r>
      <w:r w:rsidR="00753D00">
        <w:t xml:space="preserve"> </w:t>
      </w:r>
      <w:r w:rsidRPr="00EC41F8">
        <w:t>den</w:t>
      </w:r>
      <w:r w:rsidR="00753D00">
        <w:t xml:space="preserve"> </w:t>
      </w:r>
      <w:r w:rsidRPr="00EC41F8">
        <w:t>Zehnten</w:t>
      </w:r>
      <w:r w:rsidR="00753D00">
        <w:t xml:space="preserve"> </w:t>
      </w:r>
      <w:r w:rsidRPr="00EC41F8">
        <w:t>von</w:t>
      </w:r>
      <w:r w:rsidR="00753D00">
        <w:t xml:space="preserve"> </w:t>
      </w:r>
      <w:r w:rsidRPr="00EC41F8">
        <w:t>allen</w:t>
      </w:r>
      <w:r w:rsidR="00753D00">
        <w:t xml:space="preserve"> </w:t>
      </w:r>
      <w:r w:rsidRPr="00EC41F8">
        <w:t>meinen</w:t>
      </w:r>
      <w:r w:rsidR="00753D00">
        <w:t xml:space="preserve"> </w:t>
      </w:r>
      <w:r w:rsidRPr="00EC41F8">
        <w:t>Einkünften.“</w:t>
      </w:r>
      <w:r w:rsidR="00753D00">
        <w:t xml:space="preserve"> Lukas </w:t>
      </w:r>
      <w:r w:rsidRPr="00EC41F8">
        <w:t>18</w:t>
      </w:r>
      <w:r w:rsidR="00753D00">
        <w:t>, 1</w:t>
      </w:r>
      <w:r w:rsidRPr="00EC41F8">
        <w:t>2.</w:t>
      </w:r>
    </w:p>
    <w:p w:rsidR="00EC41F8" w:rsidRDefault="00EC41F8" w:rsidP="007D4C42">
      <w:pPr>
        <w:pStyle w:val="Absatzregulr"/>
        <w:numPr>
          <w:ilvl w:val="0"/>
          <w:numId w:val="0"/>
        </w:numPr>
      </w:pPr>
      <w:r>
        <w:t>Gott</w:t>
      </w:r>
      <w:r w:rsidR="00753D00">
        <w:t xml:space="preserve"> </w:t>
      </w:r>
      <w:r w:rsidR="00F61C99">
        <w:t>d</w:t>
      </w:r>
      <w:r>
        <w:t>u</w:t>
      </w:r>
      <w:r w:rsidR="00753D00">
        <w:t xml:space="preserve"> </w:t>
      </w:r>
      <w:r>
        <w:t>kannst</w:t>
      </w:r>
      <w:r w:rsidR="00753D00">
        <w:t xml:space="preserve"> </w:t>
      </w:r>
      <w:r>
        <w:t>froh</w:t>
      </w:r>
      <w:r w:rsidR="00753D00">
        <w:t xml:space="preserve"> </w:t>
      </w:r>
      <w:r>
        <w:t>sein,</w:t>
      </w:r>
      <w:r w:rsidR="00753D00">
        <w:t xml:space="preserve"> </w:t>
      </w:r>
      <w:r>
        <w:t>dass</w:t>
      </w:r>
      <w:r w:rsidR="00753D00">
        <w:t xml:space="preserve"> </w:t>
      </w:r>
      <w:r>
        <w:t>es</w:t>
      </w:r>
      <w:r w:rsidR="00753D00">
        <w:t xml:space="preserve"> </w:t>
      </w:r>
      <w:r>
        <w:t>mich</w:t>
      </w:r>
      <w:r w:rsidR="00753D00">
        <w:t xml:space="preserve"> </w:t>
      </w:r>
      <w:r>
        <w:t>noch</w:t>
      </w:r>
      <w:r w:rsidR="00753D00">
        <w:t xml:space="preserve"> </w:t>
      </w:r>
      <w:r>
        <w:t>gibt,</w:t>
      </w:r>
      <w:r w:rsidR="00753D00">
        <w:t xml:space="preserve"> </w:t>
      </w:r>
      <w:r>
        <w:t>was</w:t>
      </w:r>
      <w:r w:rsidR="00753D00">
        <w:t xml:space="preserve"> </w:t>
      </w:r>
      <w:r>
        <w:t>würdest</w:t>
      </w:r>
      <w:r w:rsidR="00753D00">
        <w:t xml:space="preserve"> </w:t>
      </w:r>
      <w:r w:rsidR="00C7059F">
        <w:t>d</w:t>
      </w:r>
      <w:r>
        <w:t>u</w:t>
      </w:r>
      <w:r w:rsidR="00753D00">
        <w:t xml:space="preserve"> </w:t>
      </w:r>
      <w:r>
        <w:t>ohne</w:t>
      </w:r>
      <w:r w:rsidR="00753D00">
        <w:t xml:space="preserve"> </w:t>
      </w:r>
      <w:r>
        <w:t>mich</w:t>
      </w:r>
      <w:r w:rsidR="00753D00">
        <w:t xml:space="preserve"> </w:t>
      </w:r>
      <w:r>
        <w:t>machen.</w:t>
      </w:r>
    </w:p>
    <w:p w:rsidR="0019200B" w:rsidRDefault="00EC41F8" w:rsidP="007D4C42">
      <w:pPr>
        <w:pStyle w:val="Absatzregulr"/>
        <w:numPr>
          <w:ilvl w:val="0"/>
          <w:numId w:val="0"/>
        </w:numPr>
      </w:pPr>
      <w:r>
        <w:t>Mit</w:t>
      </w:r>
      <w:r w:rsidR="00753D00">
        <w:t xml:space="preserve"> </w:t>
      </w:r>
      <w:r>
        <w:t>ihrem</w:t>
      </w:r>
      <w:r w:rsidR="00753D00">
        <w:t xml:space="preserve"> </w:t>
      </w:r>
      <w:r>
        <w:t>scheinbar</w:t>
      </w:r>
      <w:r w:rsidR="00753D00">
        <w:t xml:space="preserve"> </w:t>
      </w:r>
      <w:r>
        <w:t>tadellosen</w:t>
      </w:r>
      <w:r w:rsidR="00753D00">
        <w:t xml:space="preserve"> </w:t>
      </w:r>
      <w:r>
        <w:t>Leben</w:t>
      </w:r>
      <w:r w:rsidR="00753D00">
        <w:t xml:space="preserve"> </w:t>
      </w:r>
      <w:r>
        <w:t>meinen</w:t>
      </w:r>
      <w:r w:rsidR="00753D00">
        <w:t xml:space="preserve"> </w:t>
      </w:r>
      <w:r w:rsidR="00C7059F">
        <w:t>s</w:t>
      </w:r>
      <w:r>
        <w:t>ie</w:t>
      </w:r>
      <w:r w:rsidR="0019200B">
        <w:t>,</w:t>
      </w:r>
      <w:r w:rsidR="00753D00">
        <w:t xml:space="preserve"> </w:t>
      </w:r>
      <w:r>
        <w:t>sich</w:t>
      </w:r>
      <w:r w:rsidR="00753D00">
        <w:t xml:space="preserve"> </w:t>
      </w:r>
      <w:r>
        <w:t>die</w:t>
      </w:r>
      <w:r w:rsidR="00753D00">
        <w:t xml:space="preserve"> </w:t>
      </w:r>
      <w:r>
        <w:t>Anerkennung</w:t>
      </w:r>
      <w:r w:rsidR="00753D00">
        <w:t xml:space="preserve"> </w:t>
      </w:r>
      <w:r>
        <w:t>und</w:t>
      </w:r>
      <w:r w:rsidR="00753D00">
        <w:t xml:space="preserve"> </w:t>
      </w:r>
      <w:r>
        <w:t>Liebe</w:t>
      </w:r>
      <w:r w:rsidR="00753D00">
        <w:t xml:space="preserve"> </w:t>
      </w:r>
      <w:r>
        <w:t>des</w:t>
      </w:r>
      <w:r w:rsidR="00753D00">
        <w:t xml:space="preserve"> </w:t>
      </w:r>
      <w:r>
        <w:t>Vaters</w:t>
      </w:r>
      <w:r w:rsidR="00753D00">
        <w:t xml:space="preserve"> </w:t>
      </w:r>
      <w:r>
        <w:t>verdient</w:t>
      </w:r>
      <w:r w:rsidR="00753D00">
        <w:t xml:space="preserve"> </w:t>
      </w:r>
      <w:r>
        <w:t>zu</w:t>
      </w:r>
      <w:r w:rsidR="00753D00">
        <w:t xml:space="preserve"> </w:t>
      </w:r>
      <w:r>
        <w:t>haben</w:t>
      </w:r>
      <w:r w:rsidR="00753D00">
        <w:t xml:space="preserve"> </w:t>
      </w:r>
      <w:r>
        <w:t>und</w:t>
      </w:r>
      <w:r w:rsidR="00753D00">
        <w:t xml:space="preserve"> </w:t>
      </w:r>
      <w:r w:rsidR="00C7059F">
        <w:t>dadurch</w:t>
      </w:r>
      <w:r w:rsidR="00753D00">
        <w:t xml:space="preserve"> </w:t>
      </w:r>
      <w:r w:rsidR="00C7059F">
        <w:t>Anspruch</w:t>
      </w:r>
      <w:r w:rsidR="00753D00">
        <w:t xml:space="preserve"> </w:t>
      </w:r>
      <w:r w:rsidR="00C7059F">
        <w:t>auf</w:t>
      </w:r>
      <w:r w:rsidR="00753D00">
        <w:t xml:space="preserve"> </w:t>
      </w:r>
      <w:r w:rsidR="00C7059F">
        <w:t>eine</w:t>
      </w:r>
      <w:r w:rsidR="00753D00">
        <w:t xml:space="preserve"> </w:t>
      </w:r>
      <w:r w:rsidR="00C7059F">
        <w:t>bevorzugte</w:t>
      </w:r>
      <w:r w:rsidR="00753D00">
        <w:t xml:space="preserve"> </w:t>
      </w:r>
      <w:r w:rsidR="00C7059F">
        <w:t>Behandlung</w:t>
      </w:r>
      <w:r w:rsidR="00753D00">
        <w:t xml:space="preserve"> </w:t>
      </w:r>
      <w:r w:rsidR="00C7059F">
        <w:t>hätten.</w:t>
      </w:r>
    </w:p>
    <w:p w:rsidR="00EC41F8" w:rsidRDefault="00EC41F8" w:rsidP="007D4C42">
      <w:pPr>
        <w:pStyle w:val="Absatzregulr"/>
        <w:numPr>
          <w:ilvl w:val="0"/>
          <w:numId w:val="0"/>
        </w:numPr>
      </w:pPr>
      <w:r>
        <w:t>Jesus</w:t>
      </w:r>
      <w:r w:rsidR="00753D00">
        <w:t xml:space="preserve"> </w:t>
      </w:r>
      <w:r>
        <w:t>sagte</w:t>
      </w:r>
      <w:r w:rsidR="00753D00">
        <w:t xml:space="preserve"> </w:t>
      </w:r>
      <w:r>
        <w:t>ihnen</w:t>
      </w:r>
      <w:r w:rsidR="00753D00">
        <w:t xml:space="preserve"> </w:t>
      </w:r>
      <w:r>
        <w:t>einmal</w:t>
      </w:r>
      <w:r w:rsidR="00753D00">
        <w:t xml:space="preserve"> </w:t>
      </w:r>
      <w:r>
        <w:t>ganz</w:t>
      </w:r>
      <w:r w:rsidR="00753D00">
        <w:t xml:space="preserve"> </w:t>
      </w:r>
      <w:r>
        <w:t>direkt:</w:t>
      </w:r>
    </w:p>
    <w:p w:rsidR="00EC41F8" w:rsidRDefault="0019200B" w:rsidP="008D0E99">
      <w:pPr>
        <w:pStyle w:val="Blockzitat"/>
      </w:pPr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9F8F2F" wp14:editId="5244D118">
                <wp:simplePos x="0" y="0"/>
                <wp:positionH relativeFrom="column">
                  <wp:posOffset>-55278</wp:posOffset>
                </wp:positionH>
                <wp:positionV relativeFrom="paragraph">
                  <wp:posOffset>34088</wp:posOffset>
                </wp:positionV>
                <wp:extent cx="367665" cy="457200"/>
                <wp:effectExtent l="0" t="0" r="13335" b="19050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2F9" w:rsidRPr="005B338F" w:rsidRDefault="001E42F9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-4.35pt;margin-top:2.7pt;width:28.95pt;height:3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qDiLAIAAFkEAAAOAAAAZHJzL2Uyb0RvYy54bWysVNtu2zAMfR+wfxD0vjj3JkacokuXYUB3&#10;Adp9gCzLtjBJ1CQldvf1peQ0zW4vw/wgSCJ1SJ5DenPda0WOwnkJpqCT0ZgSYThU0jQF/fqwf7Oi&#10;xAdmKqbAiII+Ck+vt69fbTqbiym0oCrhCIIYn3e2oG0INs8yz1uhmR+BFQaNNTjNAh5dk1WOdYiu&#10;VTYdj5dZB66yDrjwHm9vByPdJvy6Fjx8rmsvAlEFxdxCWl1ay7hm2w3LG8dsK/kpDfYPWWgmDQY9&#10;Q92ywMjByd+gtOQOPNRhxEFnUNeSi1QDVjMZ/1LNfcusSLUgOd6eafL/D5Z/On5xRFYFnc4oMUyj&#10;Rg+iD+Qt9GS2ivx01ufodm/RMfR4jzqnWr29A/7NEwO7lplG3DgHXStYhflN4svs4umA4yNI2X2E&#10;CuOwQ4AE1NdOR/KQDoLoqNPjWZuYC8fL2fJquVxQwtE0X1yh9ikCy58fW+fDewGaxE1BHUqfwNnx&#10;zoeYDMufXWIsD0pWe6lUOrim3ClHjgzbZJ++E/pPbsqQrqDrxXQx1P9XiHH6/gShZcB+V1IXdHV2&#10;Ynlk7Z2pUjcGJtWwx5SVOdEYmRs4DH3ZJ8Um6xghclxC9YjEOhj6G+cRNy24H5R02NsF9d8PzAlK&#10;1AeD4qwn83kchnRIZFLiLi3lpYUZjlAFDZQM210YBuhgnWxajDS0g4EbFLSWieyXrE75Y/8mDU6z&#10;Fgfk8py8Xv4I2ycAAAD//wMAUEsDBBQABgAIAAAAIQAzqKjU3QAAAAYBAAAPAAAAZHJzL2Rvd25y&#10;ZXYueG1sTI7BTsMwEETvSPyDtUhcUOtQQpOGbCqEBIIblKpc3WSbRNjrYLtp+HvMCY6jGb155Xoy&#10;WozkfG8Z4XqegCCubdNzi7B9f5zlIHxQ3ChtmRC+ycO6Oj8rVdHYE7/RuAmtiBD2hULoQhgKKX3d&#10;kVF+bgfi2B2sMyrE6FrZOHWKcKPlIkmW0qie40OnBnroqP7cHA1Cnj6PH/7l5nVXLw96Fa6y8enL&#10;IV5eTPd3IAJN4W8Mv/pRHarotLdHbrzQCLM8i0uE2xRErNPVAsQeIctSkFUp/+tXPwAAAP//AwBQ&#10;SwECLQAUAAYACAAAACEAtoM4kv4AAADhAQAAEwAAAAAAAAAAAAAAAAAAAAAAW0NvbnRlbnRfVHlw&#10;ZXNdLnhtbFBLAQItABQABgAIAAAAIQA4/SH/1gAAAJQBAAALAAAAAAAAAAAAAAAAAC8BAABfcmVs&#10;cy8ucmVsc1BLAQItABQABgAIAAAAIQB6yqDiLAIAAFkEAAAOAAAAAAAAAAAAAAAAAC4CAABkcnMv&#10;ZTJvRG9jLnhtbFBLAQItABQABgAIAAAAIQAzqKjU3QAAAAYBAAAPAAAAAAAAAAAAAAAAAIYEAABk&#10;cnMvZG93bnJldi54bWxQSwUGAAAAAAQABADzAAAAkAUAAAAA&#10;">
                <v:textbox>
                  <w:txbxContent>
                    <w:p w:rsidR="001E42F9" w:rsidRPr="005B338F" w:rsidRDefault="001E42F9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8D0E99">
        <w:t>„Nach</w:t>
      </w:r>
      <w:r w:rsidR="00753D00">
        <w:t xml:space="preserve"> </w:t>
      </w:r>
      <w:r w:rsidR="008D0E99">
        <w:t>aussen</w:t>
      </w:r>
      <w:r w:rsidR="00753D00">
        <w:t xml:space="preserve"> </w:t>
      </w:r>
      <w:r w:rsidR="008D0E99">
        <w:t>hin</w:t>
      </w:r>
      <w:r w:rsidR="00753D00">
        <w:t xml:space="preserve"> </w:t>
      </w:r>
      <w:r w:rsidR="008D0E99">
        <w:t>erweckt</w:t>
      </w:r>
      <w:r w:rsidR="00753D00">
        <w:t xml:space="preserve"> </w:t>
      </w:r>
      <w:r w:rsidR="008D0E99">
        <w:t>ihr</w:t>
      </w:r>
      <w:r w:rsidR="00753D00">
        <w:t xml:space="preserve"> </w:t>
      </w:r>
      <w:r w:rsidR="008D0E99">
        <w:t>bei</w:t>
      </w:r>
      <w:r w:rsidR="00753D00">
        <w:t xml:space="preserve"> </w:t>
      </w:r>
      <w:r w:rsidR="008D0E99">
        <w:t>den</w:t>
      </w:r>
      <w:r w:rsidR="00753D00">
        <w:t xml:space="preserve"> </w:t>
      </w:r>
      <w:r w:rsidR="008D0E99">
        <w:t>Menschen</w:t>
      </w:r>
      <w:r w:rsidR="00753D00">
        <w:t xml:space="preserve"> </w:t>
      </w:r>
      <w:r w:rsidR="008D0E99">
        <w:t>den</w:t>
      </w:r>
      <w:r w:rsidR="00753D00">
        <w:t xml:space="preserve"> </w:t>
      </w:r>
      <w:r w:rsidR="008D0E99">
        <w:t>Anschein,</w:t>
      </w:r>
      <w:r w:rsidR="00753D00">
        <w:t xml:space="preserve"> </w:t>
      </w:r>
      <w:r w:rsidR="008D0E99">
        <w:t>gerecht</w:t>
      </w:r>
      <w:r w:rsidR="00753D00">
        <w:t xml:space="preserve"> </w:t>
      </w:r>
      <w:r w:rsidR="008D0E99">
        <w:t>zu</w:t>
      </w:r>
      <w:r w:rsidR="00753D00">
        <w:t xml:space="preserve"> </w:t>
      </w:r>
      <w:r w:rsidR="008D0E99">
        <w:t>sein,</w:t>
      </w:r>
      <w:r w:rsidR="00753D00">
        <w:t xml:space="preserve"> </w:t>
      </w:r>
      <w:r w:rsidR="008D0E99">
        <w:t>in</w:t>
      </w:r>
      <w:r w:rsidR="00753D00">
        <w:t xml:space="preserve"> </w:t>
      </w:r>
      <w:r w:rsidR="008D0E99">
        <w:t>Wirklichkeit</w:t>
      </w:r>
      <w:r w:rsidR="00753D00">
        <w:t xml:space="preserve"> </w:t>
      </w:r>
      <w:r w:rsidR="008D0E99">
        <w:t>aber</w:t>
      </w:r>
      <w:r w:rsidR="00753D00">
        <w:t xml:space="preserve"> </w:t>
      </w:r>
      <w:r w:rsidR="008D0E99">
        <w:t>seid</w:t>
      </w:r>
      <w:r w:rsidR="00753D00">
        <w:t xml:space="preserve"> </w:t>
      </w:r>
      <w:r w:rsidR="008D0E99">
        <w:t>ihr</w:t>
      </w:r>
      <w:r w:rsidR="00753D00">
        <w:t xml:space="preserve"> </w:t>
      </w:r>
      <w:r w:rsidR="008D0E99">
        <w:t>voller</w:t>
      </w:r>
      <w:r w:rsidR="00753D00">
        <w:t xml:space="preserve"> </w:t>
      </w:r>
      <w:r w:rsidR="008D0E99">
        <w:t>Heuchelei</w:t>
      </w:r>
      <w:r w:rsidR="00753D00">
        <w:t xml:space="preserve"> </w:t>
      </w:r>
      <w:r w:rsidR="008D0E99">
        <w:t>und</w:t>
      </w:r>
      <w:r w:rsidR="00753D00">
        <w:t xml:space="preserve"> </w:t>
      </w:r>
      <w:r w:rsidR="008D0E99">
        <w:t>Gesetzlosigkeit.“</w:t>
      </w:r>
      <w:r w:rsidR="00753D00">
        <w:t xml:space="preserve"> Matthäus </w:t>
      </w:r>
      <w:r w:rsidR="008D0E99">
        <w:t>23</w:t>
      </w:r>
      <w:r w:rsidR="00753D00">
        <w:t>, 2</w:t>
      </w:r>
      <w:r w:rsidR="008D0E99">
        <w:t>8.</w:t>
      </w:r>
    </w:p>
    <w:p w:rsidR="008D0E99" w:rsidRDefault="008D0E99" w:rsidP="007D4C42">
      <w:pPr>
        <w:pStyle w:val="Absatzregulr"/>
        <w:numPr>
          <w:ilvl w:val="0"/>
          <w:numId w:val="0"/>
        </w:numPr>
      </w:pPr>
      <w:r>
        <w:t>Gesetzlosigkeit</w:t>
      </w:r>
      <w:r w:rsidR="00753D00">
        <w:t xml:space="preserve"> </w:t>
      </w:r>
      <w:r>
        <w:t>ist</w:t>
      </w:r>
      <w:r w:rsidR="00753D00">
        <w:t xml:space="preserve"> </w:t>
      </w:r>
      <w:r>
        <w:t>gleichbedeutend</w:t>
      </w:r>
      <w:r w:rsidR="00753D00">
        <w:t xml:space="preserve"> </w:t>
      </w:r>
      <w:r>
        <w:t>wie</w:t>
      </w:r>
      <w:r w:rsidR="00753D00">
        <w:t xml:space="preserve"> </w:t>
      </w:r>
      <w:r>
        <w:t>Gottlosigkeit.</w:t>
      </w:r>
      <w:r w:rsidR="00753D00">
        <w:t xml:space="preserve"> </w:t>
      </w:r>
      <w:r>
        <w:t>Und</w:t>
      </w:r>
      <w:r w:rsidR="00753D00">
        <w:t xml:space="preserve"> </w:t>
      </w:r>
      <w:r>
        <w:t>wo</w:t>
      </w:r>
      <w:r w:rsidR="00753D00">
        <w:t xml:space="preserve"> </w:t>
      </w:r>
      <w:r>
        <w:t>das</w:t>
      </w:r>
      <w:r w:rsidR="00753D00">
        <w:t xml:space="preserve"> </w:t>
      </w:r>
      <w:r>
        <w:t>tiefe</w:t>
      </w:r>
      <w:r w:rsidR="00753D00">
        <w:t xml:space="preserve"> </w:t>
      </w:r>
      <w:r>
        <w:t>Problem</w:t>
      </w:r>
      <w:r w:rsidR="00753D00">
        <w:t xml:space="preserve"> </w:t>
      </w:r>
      <w:r>
        <w:t>liegt</w:t>
      </w:r>
      <w:r w:rsidR="00753D00">
        <w:t xml:space="preserve"> </w:t>
      </w:r>
      <w:r>
        <w:t>sagt</w:t>
      </w:r>
      <w:r w:rsidR="00753D00">
        <w:t xml:space="preserve"> </w:t>
      </w:r>
      <w:r>
        <w:t>Jesus</w:t>
      </w:r>
      <w:r w:rsidR="00753D00">
        <w:t xml:space="preserve"> </w:t>
      </w:r>
      <w:r>
        <w:t>genauso</w:t>
      </w:r>
      <w:r w:rsidR="00753D00">
        <w:t xml:space="preserve"> </w:t>
      </w:r>
      <w:r>
        <w:t>direkt:</w:t>
      </w:r>
    </w:p>
    <w:p w:rsidR="008D0E99" w:rsidRDefault="001E42F9" w:rsidP="008D0E99">
      <w:pPr>
        <w:pStyle w:val="Blockzitat"/>
      </w:pPr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166973" wp14:editId="37D8318D">
                <wp:simplePos x="0" y="0"/>
                <wp:positionH relativeFrom="column">
                  <wp:posOffset>-81280</wp:posOffset>
                </wp:positionH>
                <wp:positionV relativeFrom="paragraph">
                  <wp:posOffset>37877</wp:posOffset>
                </wp:positionV>
                <wp:extent cx="367665" cy="457200"/>
                <wp:effectExtent l="13335" t="10160" r="9525" b="8890"/>
                <wp:wrapNone/>
                <wp:docPr id="2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2F9" w:rsidRPr="005B338F" w:rsidRDefault="001E42F9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-6.4pt;margin-top:3pt;width:28.95pt;height:3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CFHKwIAAFkEAAAOAAAAZHJzL2Uyb0RvYy54bWysVNtu2zAMfR+wfxD0vjhJkzQ14hRdugwD&#10;ugvQ7gNkWY6FyaJGKbG7ry8lp2l2exnmB0ESqUPyHNKr67417KDQa7AFn4zGnCkrodJ2V/CvD9s3&#10;S858ELYSBqwq+KPy/Hr9+tWqc7maQgOmUsgIxPq8cwVvQnB5lnnZqFb4EThlyVgDtiLQEXdZhaIj&#10;9NZk0/F4kXWAlUOQynu6vR2MfJ3w61rJ8LmuvQrMFJxyC2nFtJZxzdYrke9QuEbLYxriH7JohbYU&#10;9AR1K4Jge9S/QbVaIniow0hCm0Fda6lSDVTNZPxLNfeNcCrVQuR4d6LJ/z9Y+enwBZmuCj6dcWZF&#10;Sxo9qD6wt9Czi2Xkp3M+J7d7R46hp3vSOdXq3R3Ib55Z2DTC7tQNInSNEhXlN4kvs7OnA46PIGX3&#10;ESqKI/YBElBfYxvJIzoYoZNOjydtYi6SLi8Wl4vFnDNJptn8krRPEUT+/NihD+8VtCxuCo4kfQIX&#10;hzsfYjIif3aJsTwYXW21MemAu3JjkB0Etck2fUf0n9yMZV3Br+bT+VD/XyHG6fsTRKsD9bvRbcGX&#10;JyeRR9be2Sp1YxDaDHtK2dgjjZG5gcPQl/2gWKIgclxC9UjEIgz9TfNImwbwB2cd9XbB/fe9QMWZ&#10;+WBJnKvJbBaHIR0SmZzhuaU8twgrCarggbNhuwnDAO0d6l1DkYZ2sHBDgtY6kf2S1TF/6t+kwXHW&#10;4oCcn5PXyx9h/QQAAP//AwBQSwMEFAAGAAgAAAAhAEeuMJTeAAAABwEAAA8AAABkcnMvZG93bnJl&#10;di54bWxMz8FOwzAMBuA7Eu8QGYkL2tKO0ZXSdEJIILjBmMY1a7y2onFKknXl7TEnOFq/9ftzuZ5s&#10;L0b0oXOkIJ0nIJBqZzpqFGzfH2c5iBA1Gd07QgXfGGBdnZ+VujDuRG84bmIjuIRCoRW0MQ6FlKFu&#10;0eowdwMSZwfnrY48+kYar09cbnu5SJJMWt0RX2j1gA8t1p+bo1WQL5/Hj/By/bqrs0N/G69W49OX&#10;V+ryYrq/AxFxin/L8MtnOlRs2rsjmSB6BbN0wfSoIOOXOF/epCD2ClZ5ArIq5X9/9QMAAP//AwBQ&#10;SwECLQAUAAYACAAAACEAtoM4kv4AAADhAQAAEwAAAAAAAAAAAAAAAAAAAAAAW0NvbnRlbnRfVHlw&#10;ZXNdLnhtbFBLAQItABQABgAIAAAAIQA4/SH/1gAAAJQBAAALAAAAAAAAAAAAAAAAAC8BAABfcmVs&#10;cy8ucmVsc1BLAQItABQABgAIAAAAIQAqJCFHKwIAAFkEAAAOAAAAAAAAAAAAAAAAAC4CAABkcnMv&#10;ZTJvRG9jLnhtbFBLAQItABQABgAIAAAAIQBHrjCU3gAAAAcBAAAPAAAAAAAAAAAAAAAAAIUEAABk&#10;cnMvZG93bnJldi54bWxQSwUGAAAAAAQABADzAAAAkAUAAAAA&#10;">
                <v:textbox>
                  <w:txbxContent>
                    <w:p w:rsidR="001E42F9" w:rsidRPr="005B338F" w:rsidRDefault="001E42F9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8D0E99">
        <w:t>„Ihr</w:t>
      </w:r>
      <w:r w:rsidR="00753D00">
        <w:t xml:space="preserve"> </w:t>
      </w:r>
      <w:r w:rsidR="008D0E99">
        <w:t>gebt</w:t>
      </w:r>
      <w:r w:rsidR="00753D00">
        <w:t xml:space="preserve"> </w:t>
      </w:r>
      <w:r w:rsidR="008D0E99">
        <w:t>den</w:t>
      </w:r>
      <w:r w:rsidR="00753D00">
        <w:t xml:space="preserve"> </w:t>
      </w:r>
      <w:r w:rsidR="008D0E99">
        <w:t>zehnten</w:t>
      </w:r>
      <w:r w:rsidR="00753D00">
        <w:t xml:space="preserve"> </w:t>
      </w:r>
      <w:r w:rsidR="008D0E99">
        <w:t>Teil</w:t>
      </w:r>
      <w:r w:rsidR="00753D00">
        <w:t xml:space="preserve"> </w:t>
      </w:r>
      <w:r w:rsidR="008D0E99">
        <w:t>von</w:t>
      </w:r>
      <w:r w:rsidR="00753D00">
        <w:t xml:space="preserve"> </w:t>
      </w:r>
      <w:r w:rsidR="008D0E99">
        <w:t>Kräutern</w:t>
      </w:r>
      <w:r w:rsidR="00753D00">
        <w:t xml:space="preserve"> </w:t>
      </w:r>
      <w:r w:rsidR="008D0E99">
        <w:t>wie</w:t>
      </w:r>
      <w:r w:rsidR="00753D00">
        <w:t xml:space="preserve"> </w:t>
      </w:r>
      <w:r w:rsidR="008D0E99">
        <w:t>Minze,</w:t>
      </w:r>
      <w:r w:rsidR="00753D00">
        <w:t xml:space="preserve"> </w:t>
      </w:r>
      <w:r w:rsidR="008D0E99">
        <w:t>Dill</w:t>
      </w:r>
      <w:r w:rsidR="00753D00">
        <w:t xml:space="preserve"> </w:t>
      </w:r>
      <w:r w:rsidR="008D0E99">
        <w:t>und</w:t>
      </w:r>
      <w:r w:rsidR="00753D00">
        <w:t xml:space="preserve"> </w:t>
      </w:r>
      <w:r w:rsidR="008D0E99">
        <w:t>Kümmel</w:t>
      </w:r>
      <w:r w:rsidR="00753D00">
        <w:t xml:space="preserve"> </w:t>
      </w:r>
      <w:r w:rsidR="008D0E99">
        <w:t>und</w:t>
      </w:r>
      <w:r w:rsidR="00753D00">
        <w:t xml:space="preserve"> </w:t>
      </w:r>
      <w:r w:rsidR="008D0E99">
        <w:t>lasst</w:t>
      </w:r>
      <w:r w:rsidR="00753D00">
        <w:t xml:space="preserve"> </w:t>
      </w:r>
      <w:r w:rsidR="008D0E99">
        <w:t>dabei</w:t>
      </w:r>
      <w:r w:rsidR="00753D00">
        <w:t xml:space="preserve"> </w:t>
      </w:r>
      <w:r w:rsidR="008D0E99">
        <w:t>die</w:t>
      </w:r>
      <w:r w:rsidR="00753D00">
        <w:t xml:space="preserve"> </w:t>
      </w:r>
      <w:r w:rsidR="008D0E99">
        <w:t>viel</w:t>
      </w:r>
      <w:r w:rsidR="00753D00">
        <w:t xml:space="preserve"> </w:t>
      </w:r>
      <w:r w:rsidR="008D0E99">
        <w:t>wichtigeren</w:t>
      </w:r>
      <w:r w:rsidR="00753D00">
        <w:t xml:space="preserve"> </w:t>
      </w:r>
      <w:r w:rsidR="008D0E99">
        <w:t>Forderungen</w:t>
      </w:r>
      <w:r w:rsidR="00753D00">
        <w:t xml:space="preserve"> </w:t>
      </w:r>
      <w:r w:rsidR="008D0E99">
        <w:t>des</w:t>
      </w:r>
      <w:r w:rsidR="00753D00">
        <w:t xml:space="preserve"> </w:t>
      </w:r>
      <w:r w:rsidR="008D0E99">
        <w:t>Gesetzes</w:t>
      </w:r>
      <w:r w:rsidR="00753D00">
        <w:t xml:space="preserve"> </w:t>
      </w:r>
      <w:r w:rsidR="008D0E99">
        <w:t>ausser</w:t>
      </w:r>
      <w:r w:rsidR="00753D00">
        <w:t xml:space="preserve"> </w:t>
      </w:r>
      <w:r w:rsidR="008D0E99">
        <w:t>Acht:</w:t>
      </w:r>
      <w:r w:rsidR="00753D00">
        <w:t xml:space="preserve"> </w:t>
      </w:r>
      <w:r w:rsidR="008D0E99">
        <w:t>Gerechtigkeit,</w:t>
      </w:r>
      <w:r w:rsidR="00753D00">
        <w:t xml:space="preserve"> </w:t>
      </w:r>
      <w:r w:rsidR="008D0E99">
        <w:t>Barmherzigkeit</w:t>
      </w:r>
      <w:r w:rsidR="00753D00">
        <w:t xml:space="preserve"> </w:t>
      </w:r>
      <w:r w:rsidR="008D0E99">
        <w:t>und</w:t>
      </w:r>
      <w:r w:rsidR="00753D00">
        <w:t xml:space="preserve"> </w:t>
      </w:r>
      <w:r w:rsidR="008D0E99">
        <w:t>Treue.“</w:t>
      </w:r>
      <w:r w:rsidR="00753D00">
        <w:t xml:space="preserve"> Matthäus </w:t>
      </w:r>
      <w:r w:rsidR="008D0E99">
        <w:t>23</w:t>
      </w:r>
      <w:r w:rsidR="00753D00">
        <w:t>, 2</w:t>
      </w:r>
      <w:r w:rsidR="008D0E99">
        <w:t>3.</w:t>
      </w:r>
    </w:p>
    <w:p w:rsidR="008D0E99" w:rsidRDefault="000A1E41" w:rsidP="007D4C42">
      <w:pPr>
        <w:pStyle w:val="Absatzregulr"/>
        <w:numPr>
          <w:ilvl w:val="0"/>
          <w:numId w:val="0"/>
        </w:numPr>
      </w:pPr>
      <w:r>
        <w:t>Dieser</w:t>
      </w:r>
      <w:r w:rsidR="00753D00">
        <w:t xml:space="preserve"> </w:t>
      </w:r>
      <w:r>
        <w:t>Sohn</w:t>
      </w:r>
      <w:r w:rsidR="00753D00">
        <w:t xml:space="preserve"> </w:t>
      </w:r>
      <w:r>
        <w:t>hatte</w:t>
      </w:r>
      <w:r w:rsidR="00753D00">
        <w:t xml:space="preserve"> </w:t>
      </w:r>
      <w:r>
        <w:t>offensichtlich</w:t>
      </w:r>
      <w:r w:rsidR="00753D00">
        <w:t xml:space="preserve"> </w:t>
      </w:r>
      <w:r>
        <w:t>von</w:t>
      </w:r>
      <w:r w:rsidR="00753D00">
        <w:t xml:space="preserve"> </w:t>
      </w:r>
      <w:r>
        <w:t>Barmherzigkeit</w:t>
      </w:r>
      <w:r w:rsidR="00753D00">
        <w:t xml:space="preserve"> </w:t>
      </w:r>
      <w:r>
        <w:t>keine</w:t>
      </w:r>
      <w:r w:rsidR="00753D00">
        <w:t xml:space="preserve"> </w:t>
      </w:r>
      <w:r>
        <w:t>Ahnung.</w:t>
      </w:r>
      <w:r w:rsidR="00753D00">
        <w:t xml:space="preserve"> </w:t>
      </w:r>
      <w:r>
        <w:t>Er</w:t>
      </w:r>
      <w:r w:rsidR="00753D00">
        <w:t xml:space="preserve"> </w:t>
      </w:r>
      <w:r>
        <w:t>verstand</w:t>
      </w:r>
      <w:r w:rsidR="00753D00">
        <w:t xml:space="preserve"> </w:t>
      </w:r>
      <w:r>
        <w:t>genauso</w:t>
      </w:r>
      <w:r w:rsidR="00753D00">
        <w:t xml:space="preserve"> </w:t>
      </w:r>
      <w:r>
        <w:t>wenig</w:t>
      </w:r>
      <w:r w:rsidR="00753D00">
        <w:t xml:space="preserve"> </w:t>
      </w:r>
      <w:r>
        <w:t>von</w:t>
      </w:r>
      <w:r w:rsidR="00753D00">
        <w:t xml:space="preserve"> </w:t>
      </w:r>
      <w:r>
        <w:t>der</w:t>
      </w:r>
      <w:r w:rsidR="00753D00">
        <w:t xml:space="preserve"> </w:t>
      </w:r>
      <w:r>
        <w:t>Gerechtigkeit</w:t>
      </w:r>
      <w:r w:rsidR="00753D00">
        <w:t xml:space="preserve"> </w:t>
      </w:r>
      <w:r>
        <w:t>Gottes.</w:t>
      </w:r>
    </w:p>
    <w:p w:rsidR="000A1E41" w:rsidRDefault="000A1E41" w:rsidP="000A1E41">
      <w:pPr>
        <w:pStyle w:val="Absatzregulr"/>
        <w:numPr>
          <w:ilvl w:val="0"/>
          <w:numId w:val="0"/>
        </w:numPr>
      </w:pPr>
      <w:r>
        <w:t>Ich</w:t>
      </w:r>
      <w:r w:rsidR="00753D00">
        <w:t xml:space="preserve"> </w:t>
      </w:r>
      <w:r>
        <w:t>kann</w:t>
      </w:r>
      <w:r w:rsidR="00753D00">
        <w:t xml:space="preserve"> </w:t>
      </w:r>
      <w:r>
        <w:t>jede</w:t>
      </w:r>
      <w:r w:rsidR="00753D00">
        <w:t xml:space="preserve"> </w:t>
      </w:r>
      <w:r>
        <w:t>Woche</w:t>
      </w:r>
      <w:r w:rsidR="00753D00">
        <w:t xml:space="preserve"> </w:t>
      </w:r>
      <w:r>
        <w:t>einem</w:t>
      </w:r>
      <w:r w:rsidR="00753D00">
        <w:t xml:space="preserve"> </w:t>
      </w:r>
      <w:r>
        <w:t>armen</w:t>
      </w:r>
      <w:r w:rsidR="00753D00">
        <w:t xml:space="preserve"> </w:t>
      </w:r>
      <w:r>
        <w:t>Menschen</w:t>
      </w:r>
      <w:r w:rsidR="00753D00">
        <w:t xml:space="preserve"> </w:t>
      </w:r>
      <w:r>
        <w:t>100</w:t>
      </w:r>
      <w:r w:rsidR="00753D00">
        <w:t xml:space="preserve"> </w:t>
      </w:r>
      <w:r w:rsidR="00C7059F">
        <w:t>Euro</w:t>
      </w:r>
      <w:r w:rsidR="00753D00">
        <w:t xml:space="preserve"> </w:t>
      </w:r>
      <w:r>
        <w:t>schenken</w:t>
      </w:r>
      <w:r w:rsidR="00753D00">
        <w:t xml:space="preserve"> </w:t>
      </w:r>
      <w:r>
        <w:t>und</w:t>
      </w:r>
      <w:r w:rsidR="00753D00">
        <w:t xml:space="preserve"> </w:t>
      </w:r>
      <w:r>
        <w:t>trotzdem</w:t>
      </w:r>
      <w:r w:rsidR="00753D00">
        <w:t xml:space="preserve"> </w:t>
      </w:r>
      <w:r>
        <w:t>nicht</w:t>
      </w:r>
      <w:r w:rsidR="0019200B">
        <w:t>s</w:t>
      </w:r>
      <w:r w:rsidR="00753D00">
        <w:t xml:space="preserve"> </w:t>
      </w:r>
      <w:r>
        <w:t>von</w:t>
      </w:r>
      <w:r w:rsidR="00753D00">
        <w:t xml:space="preserve"> </w:t>
      </w:r>
      <w:r>
        <w:t>Barmherzigkeit</w:t>
      </w:r>
      <w:r w:rsidR="00753D00">
        <w:t xml:space="preserve"> </w:t>
      </w:r>
      <w:r>
        <w:t>verstehen.</w:t>
      </w:r>
      <w:r w:rsidR="00753D00">
        <w:t xml:space="preserve"> </w:t>
      </w:r>
      <w:r>
        <w:t>Denn</w:t>
      </w:r>
      <w:r w:rsidR="0019200B">
        <w:t>,</w:t>
      </w:r>
      <w:r w:rsidR="00753D00">
        <w:t xml:space="preserve"> </w:t>
      </w:r>
      <w:r>
        <w:t>wenn</w:t>
      </w:r>
      <w:r w:rsidR="00753D00">
        <w:t xml:space="preserve"> </w:t>
      </w:r>
      <w:r>
        <w:t>ich</w:t>
      </w:r>
      <w:r w:rsidR="00753D00">
        <w:t xml:space="preserve"> </w:t>
      </w:r>
      <w:r>
        <w:t>das</w:t>
      </w:r>
      <w:r w:rsidR="00753D00">
        <w:t xml:space="preserve"> </w:t>
      </w:r>
      <w:r>
        <w:t>nur</w:t>
      </w:r>
      <w:r w:rsidR="00753D00">
        <w:t xml:space="preserve"> </w:t>
      </w:r>
      <w:r>
        <w:t>deshalb</w:t>
      </w:r>
      <w:r w:rsidR="00753D00">
        <w:t xml:space="preserve"> </w:t>
      </w:r>
      <w:r>
        <w:t>tue,</w:t>
      </w:r>
      <w:r w:rsidR="00753D00">
        <w:t xml:space="preserve"> </w:t>
      </w:r>
      <w:r>
        <w:t>um</w:t>
      </w:r>
      <w:r w:rsidR="00753D00">
        <w:t xml:space="preserve"> </w:t>
      </w:r>
      <w:r>
        <w:t>bei</w:t>
      </w:r>
      <w:r w:rsidR="00753D00">
        <w:t xml:space="preserve"> </w:t>
      </w:r>
      <w:r>
        <w:t>Gott</w:t>
      </w:r>
      <w:r w:rsidR="00753D00">
        <w:t xml:space="preserve"> </w:t>
      </w:r>
      <w:r>
        <w:t>zu</w:t>
      </w:r>
      <w:r w:rsidR="00753D00">
        <w:t xml:space="preserve"> </w:t>
      </w:r>
      <w:r>
        <w:t>punkten,</w:t>
      </w:r>
      <w:r w:rsidR="00753D00">
        <w:t xml:space="preserve"> </w:t>
      </w:r>
      <w:r>
        <w:t>dann</w:t>
      </w:r>
      <w:r w:rsidR="00753D00">
        <w:t xml:space="preserve"> </w:t>
      </w:r>
      <w:r>
        <w:t>hat</w:t>
      </w:r>
      <w:r w:rsidR="00753D00">
        <w:t xml:space="preserve"> </w:t>
      </w:r>
      <w:r>
        <w:t>das</w:t>
      </w:r>
      <w:r w:rsidR="00753D00">
        <w:t xml:space="preserve"> </w:t>
      </w:r>
      <w:r>
        <w:t>mit</w:t>
      </w:r>
      <w:r w:rsidR="00753D00">
        <w:t xml:space="preserve"> </w:t>
      </w:r>
      <w:r>
        <w:t>Barmherzigkeit</w:t>
      </w:r>
      <w:r w:rsidR="00753D00">
        <w:t xml:space="preserve"> </w:t>
      </w:r>
      <w:r>
        <w:t>wenig</w:t>
      </w:r>
      <w:r w:rsidR="00753D00">
        <w:t xml:space="preserve"> </w:t>
      </w:r>
      <w:r>
        <w:t>zu</w:t>
      </w:r>
      <w:r w:rsidR="00753D00">
        <w:t xml:space="preserve"> </w:t>
      </w:r>
      <w:r>
        <w:t>tun.</w:t>
      </w:r>
    </w:p>
    <w:p w:rsidR="00042F46" w:rsidRDefault="00042F46" w:rsidP="000A1E41">
      <w:pPr>
        <w:pStyle w:val="Absatzregulr"/>
        <w:numPr>
          <w:ilvl w:val="0"/>
          <w:numId w:val="0"/>
        </w:numPr>
      </w:pPr>
      <w:r>
        <w:t>Dieser</w:t>
      </w:r>
      <w:r w:rsidR="00753D00">
        <w:t xml:space="preserve"> </w:t>
      </w:r>
      <w:r w:rsidR="0019200B">
        <w:t>ä</w:t>
      </w:r>
      <w:r>
        <w:t>ltere</w:t>
      </w:r>
      <w:r w:rsidR="00753D00">
        <w:t xml:space="preserve"> </w:t>
      </w:r>
      <w:r>
        <w:t>Sohn</w:t>
      </w:r>
      <w:r w:rsidR="00753D00">
        <w:t xml:space="preserve"> </w:t>
      </w:r>
      <w:r>
        <w:t>hatte</w:t>
      </w:r>
      <w:r w:rsidR="00753D00">
        <w:t xml:space="preserve"> </w:t>
      </w:r>
      <w:r>
        <w:t>vom</w:t>
      </w:r>
      <w:r w:rsidR="00753D00">
        <w:t xml:space="preserve"> </w:t>
      </w:r>
      <w:r>
        <w:t>Wesen</w:t>
      </w:r>
      <w:r w:rsidR="00753D00">
        <w:t xml:space="preserve"> </w:t>
      </w:r>
      <w:r>
        <w:t>seines</w:t>
      </w:r>
      <w:r w:rsidR="00753D00">
        <w:t xml:space="preserve"> </w:t>
      </w:r>
      <w:r>
        <w:t>Vaters</w:t>
      </w:r>
      <w:r w:rsidR="00753D00">
        <w:t xml:space="preserve"> </w:t>
      </w:r>
      <w:r>
        <w:t>herzlich</w:t>
      </w:r>
      <w:r w:rsidR="00753D00">
        <w:t xml:space="preserve"> </w:t>
      </w:r>
      <w:r>
        <w:t>wenig</w:t>
      </w:r>
      <w:r w:rsidR="00753D00">
        <w:t xml:space="preserve"> </w:t>
      </w:r>
      <w:r>
        <w:t>verstanden.</w:t>
      </w:r>
    </w:p>
    <w:p w:rsidR="000310C0" w:rsidRDefault="000310C0" w:rsidP="007D4C42">
      <w:pPr>
        <w:pStyle w:val="Absatzregulr"/>
        <w:numPr>
          <w:ilvl w:val="0"/>
          <w:numId w:val="0"/>
        </w:numPr>
      </w:pPr>
      <w:r>
        <w:t>In</w:t>
      </w:r>
      <w:r w:rsidR="00753D00">
        <w:t xml:space="preserve"> </w:t>
      </w:r>
      <w:r>
        <w:t>diesem</w:t>
      </w:r>
      <w:r w:rsidR="00753D00">
        <w:t xml:space="preserve"> </w:t>
      </w:r>
      <w:r>
        <w:t>So</w:t>
      </w:r>
      <w:r w:rsidR="0019200B">
        <w:t>hn</w:t>
      </w:r>
      <w:r w:rsidR="00753D00">
        <w:t xml:space="preserve"> </w:t>
      </w:r>
      <w:r w:rsidR="0019200B">
        <w:t>begegnet</w:t>
      </w:r>
      <w:r w:rsidR="00753D00">
        <w:t xml:space="preserve"> </w:t>
      </w:r>
      <w:r w:rsidR="0019200B">
        <w:t>und</w:t>
      </w:r>
      <w:r w:rsidR="00753D00">
        <w:t xml:space="preserve"> </w:t>
      </w:r>
      <w:r w:rsidR="0019200B">
        <w:t>das</w:t>
      </w:r>
      <w:r w:rsidR="00753D00">
        <w:t xml:space="preserve"> </w:t>
      </w:r>
      <w:r w:rsidR="0019200B">
        <w:t>gesetzlich</w:t>
      </w:r>
      <w:r w:rsidR="00753D00">
        <w:t xml:space="preserve"> </w:t>
      </w:r>
      <w:r w:rsidR="0019200B">
        <w:t>religiöse</w:t>
      </w:r>
      <w:r w:rsidR="00753D00">
        <w:t xml:space="preserve"> </w:t>
      </w:r>
      <w:r>
        <w:t>Wesen.</w:t>
      </w:r>
      <w:r w:rsidR="00753D00">
        <w:t xml:space="preserve"> </w:t>
      </w:r>
      <w:r>
        <w:t>Der</w:t>
      </w:r>
      <w:r w:rsidR="00753D00">
        <w:t xml:space="preserve"> </w:t>
      </w:r>
      <w:r>
        <w:t>Glaube,</w:t>
      </w:r>
      <w:r w:rsidR="00753D00">
        <w:t xml:space="preserve"> </w:t>
      </w:r>
      <w:r>
        <w:t>der</w:t>
      </w:r>
      <w:r w:rsidR="00753D00">
        <w:t xml:space="preserve"> </w:t>
      </w:r>
      <w:r>
        <w:t>sich</w:t>
      </w:r>
      <w:r w:rsidR="00753D00">
        <w:t xml:space="preserve"> </w:t>
      </w:r>
      <w:r>
        <w:t>durch</w:t>
      </w:r>
      <w:r w:rsidR="00753D00">
        <w:t xml:space="preserve"> </w:t>
      </w:r>
      <w:r>
        <w:t>Werke</w:t>
      </w:r>
      <w:r w:rsidR="00753D00">
        <w:t xml:space="preserve"> </w:t>
      </w:r>
      <w:r>
        <w:t>Sicherheiten</w:t>
      </w:r>
      <w:r w:rsidR="00753D00">
        <w:t xml:space="preserve"> </w:t>
      </w:r>
      <w:r>
        <w:t>erarbeiten</w:t>
      </w:r>
      <w:r w:rsidR="00753D00">
        <w:t xml:space="preserve"> </w:t>
      </w:r>
      <w:r>
        <w:t>will.</w:t>
      </w:r>
      <w:r w:rsidR="00753D00">
        <w:t xml:space="preserve"> </w:t>
      </w:r>
      <w:r>
        <w:t>Es</w:t>
      </w:r>
      <w:r w:rsidR="00753D00">
        <w:t xml:space="preserve"> </w:t>
      </w:r>
      <w:r>
        <w:t>geht</w:t>
      </w:r>
      <w:r w:rsidR="00753D00">
        <w:t xml:space="preserve"> </w:t>
      </w:r>
      <w:r>
        <w:t>aber</w:t>
      </w:r>
      <w:r w:rsidR="00753D00">
        <w:t xml:space="preserve"> </w:t>
      </w:r>
      <w:r>
        <w:t>um</w:t>
      </w:r>
      <w:r w:rsidR="00753D00">
        <w:t xml:space="preserve"> </w:t>
      </w:r>
      <w:r>
        <w:t>etwas</w:t>
      </w:r>
      <w:r w:rsidR="00753D00">
        <w:t xml:space="preserve"> </w:t>
      </w:r>
      <w:r>
        <w:t>ganz</w:t>
      </w:r>
      <w:r w:rsidR="00753D00">
        <w:t xml:space="preserve"> </w:t>
      </w:r>
      <w:r>
        <w:t>anderes.</w:t>
      </w:r>
      <w:r w:rsidR="00753D00">
        <w:t xml:space="preserve"> </w:t>
      </w:r>
      <w:r>
        <w:t>Gott</w:t>
      </w:r>
      <w:r w:rsidR="00753D00">
        <w:t xml:space="preserve"> </w:t>
      </w:r>
      <w:r>
        <w:t>möchte</w:t>
      </w:r>
      <w:r w:rsidR="00753D00">
        <w:t xml:space="preserve"> </w:t>
      </w:r>
      <w:r>
        <w:t>nicht</w:t>
      </w:r>
      <w:r w:rsidR="00753D00">
        <w:t xml:space="preserve"> </w:t>
      </w:r>
      <w:r>
        <w:t>religiöse</w:t>
      </w:r>
      <w:r w:rsidR="00753D00">
        <w:t xml:space="preserve"> </w:t>
      </w:r>
      <w:r>
        <w:t>Menschen</w:t>
      </w:r>
      <w:r w:rsidR="00753D00">
        <w:t xml:space="preserve"> </w:t>
      </w:r>
      <w:r>
        <w:t>–</w:t>
      </w:r>
      <w:r w:rsidR="00753D00">
        <w:t xml:space="preserve"> </w:t>
      </w:r>
      <w:r>
        <w:t>denn</w:t>
      </w:r>
      <w:r w:rsidR="00753D00">
        <w:t xml:space="preserve"> </w:t>
      </w:r>
      <w:r>
        <w:t>religiös</w:t>
      </w:r>
      <w:r w:rsidR="00753D00">
        <w:t xml:space="preserve"> </w:t>
      </w:r>
      <w:r>
        <w:t>sind</w:t>
      </w:r>
      <w:r w:rsidR="00753D00">
        <w:t xml:space="preserve"> </w:t>
      </w:r>
      <w:r>
        <w:t>alle</w:t>
      </w:r>
      <w:r w:rsidR="00753D00">
        <w:t xml:space="preserve"> </w:t>
      </w:r>
      <w:r>
        <w:t>Menschen</w:t>
      </w:r>
      <w:r w:rsidR="00753D00">
        <w:t xml:space="preserve"> </w:t>
      </w:r>
      <w:r>
        <w:t>–</w:t>
      </w:r>
      <w:r w:rsidR="00753D00">
        <w:t xml:space="preserve"> </w:t>
      </w:r>
      <w:r>
        <w:t>Gott</w:t>
      </w:r>
      <w:r w:rsidR="00753D00">
        <w:t xml:space="preserve"> </w:t>
      </w:r>
      <w:r>
        <w:t>möchte</w:t>
      </w:r>
      <w:r w:rsidR="00753D00">
        <w:t xml:space="preserve"> </w:t>
      </w:r>
      <w:r>
        <w:t>veränderte</w:t>
      </w:r>
      <w:r w:rsidR="00753D00">
        <w:t xml:space="preserve"> </w:t>
      </w:r>
      <w:r>
        <w:t>Menschen.</w:t>
      </w:r>
      <w:r w:rsidR="00753D00">
        <w:t xml:space="preserve"> </w:t>
      </w:r>
      <w:r>
        <w:t>Menschen,</w:t>
      </w:r>
      <w:r w:rsidR="00753D00">
        <w:t xml:space="preserve"> </w:t>
      </w:r>
      <w:r>
        <w:t>die</w:t>
      </w:r>
      <w:r w:rsidR="00753D00">
        <w:t xml:space="preserve"> </w:t>
      </w:r>
      <w:r>
        <w:t>von</w:t>
      </w:r>
      <w:r w:rsidR="00753D00">
        <w:t xml:space="preserve"> </w:t>
      </w:r>
      <w:r>
        <w:t>innen</w:t>
      </w:r>
      <w:r w:rsidR="00753D00">
        <w:t xml:space="preserve"> </w:t>
      </w:r>
      <w:r>
        <w:t>verändert</w:t>
      </w:r>
      <w:r w:rsidR="00753D00">
        <w:t xml:space="preserve"> </w:t>
      </w:r>
      <w:r>
        <w:t>werden</w:t>
      </w:r>
      <w:r w:rsidR="00753D00">
        <w:t xml:space="preserve"> </w:t>
      </w:r>
      <w:r>
        <w:t>und</w:t>
      </w:r>
      <w:r w:rsidR="00753D00">
        <w:t xml:space="preserve"> </w:t>
      </w:r>
      <w:r>
        <w:t>nicht</w:t>
      </w:r>
      <w:r w:rsidR="00753D00">
        <w:t xml:space="preserve"> </w:t>
      </w:r>
      <w:r>
        <w:t>Menschen,</w:t>
      </w:r>
      <w:r w:rsidR="00753D00">
        <w:t xml:space="preserve"> </w:t>
      </w:r>
      <w:r>
        <w:t>die</w:t>
      </w:r>
      <w:r w:rsidR="00753D00">
        <w:t xml:space="preserve"> </w:t>
      </w:r>
      <w:r>
        <w:t>religiöse</w:t>
      </w:r>
      <w:r w:rsidR="00753D00">
        <w:t xml:space="preserve"> </w:t>
      </w:r>
      <w:r>
        <w:t>Regeln</w:t>
      </w:r>
      <w:r w:rsidR="00753D00">
        <w:t xml:space="preserve"> </w:t>
      </w:r>
      <w:r>
        <w:t>möglichst</w:t>
      </w:r>
      <w:r w:rsidR="00753D00">
        <w:t xml:space="preserve"> </w:t>
      </w:r>
      <w:r>
        <w:t>genau</w:t>
      </w:r>
      <w:r w:rsidR="00753D00">
        <w:t xml:space="preserve"> </w:t>
      </w:r>
      <w:r w:rsidR="0019200B">
        <w:t>einhalten</w:t>
      </w:r>
      <w:r w:rsidR="004120FA">
        <w:t>,</w:t>
      </w:r>
      <w:r w:rsidR="00753D00">
        <w:t xml:space="preserve"> </w:t>
      </w:r>
      <w:r w:rsidR="004120FA">
        <w:t>nur</w:t>
      </w:r>
      <w:r w:rsidR="00753D00">
        <w:t xml:space="preserve"> </w:t>
      </w:r>
      <w:r w:rsidR="004120FA">
        <w:t>damit</w:t>
      </w:r>
      <w:r w:rsidR="00753D00">
        <w:t xml:space="preserve"> </w:t>
      </w:r>
      <w:r w:rsidR="004120FA">
        <w:t>sie</w:t>
      </w:r>
      <w:r w:rsidR="00753D00">
        <w:t xml:space="preserve"> </w:t>
      </w:r>
      <w:r w:rsidR="004120FA">
        <w:t>eingehalten</w:t>
      </w:r>
      <w:r w:rsidR="00753D00">
        <w:t xml:space="preserve"> </w:t>
      </w:r>
      <w:r w:rsidR="004120FA">
        <w:t>sind</w:t>
      </w:r>
      <w:r>
        <w:t>.</w:t>
      </w:r>
    </w:p>
    <w:p w:rsidR="000310C0" w:rsidRDefault="000310C0" w:rsidP="007D4C42">
      <w:pPr>
        <w:pStyle w:val="Absatzregulr"/>
        <w:numPr>
          <w:ilvl w:val="0"/>
          <w:numId w:val="0"/>
        </w:numPr>
      </w:pPr>
      <w:r>
        <w:t>Wir</w:t>
      </w:r>
      <w:r w:rsidR="00753D00">
        <w:t xml:space="preserve"> </w:t>
      </w:r>
      <w:r>
        <w:t>alle</w:t>
      </w:r>
      <w:r w:rsidR="00753D00">
        <w:t xml:space="preserve"> </w:t>
      </w:r>
      <w:r>
        <w:t>stehen</w:t>
      </w:r>
      <w:r w:rsidR="00753D00">
        <w:t xml:space="preserve"> </w:t>
      </w:r>
      <w:r>
        <w:t>in</w:t>
      </w:r>
      <w:r w:rsidR="00753D00">
        <w:t xml:space="preserve"> </w:t>
      </w:r>
      <w:r>
        <w:t>der</w:t>
      </w:r>
      <w:r w:rsidR="00753D00">
        <w:t xml:space="preserve"> </w:t>
      </w:r>
      <w:r>
        <w:t>Gefahr,</w:t>
      </w:r>
      <w:r w:rsidR="00753D00">
        <w:t xml:space="preserve"> </w:t>
      </w:r>
      <w:r>
        <w:t>diesem</w:t>
      </w:r>
      <w:r w:rsidR="00753D00">
        <w:t xml:space="preserve"> </w:t>
      </w:r>
      <w:r>
        <w:t>Sohn</w:t>
      </w:r>
      <w:r w:rsidR="00753D00">
        <w:t xml:space="preserve"> </w:t>
      </w:r>
      <w:r>
        <w:t>zu</w:t>
      </w:r>
      <w:r w:rsidR="00753D00">
        <w:t xml:space="preserve"> </w:t>
      </w:r>
      <w:r>
        <w:t>gleichen.</w:t>
      </w:r>
      <w:r w:rsidR="00753D00">
        <w:t xml:space="preserve"> </w:t>
      </w:r>
      <w:r>
        <w:t>Wir</w:t>
      </w:r>
      <w:r w:rsidR="00753D00">
        <w:t xml:space="preserve"> </w:t>
      </w:r>
      <w:r>
        <w:t>sind</w:t>
      </w:r>
      <w:r w:rsidR="00753D00">
        <w:t xml:space="preserve"> </w:t>
      </w:r>
      <w:r>
        <w:t>immer</w:t>
      </w:r>
      <w:r w:rsidR="00753D00">
        <w:t xml:space="preserve"> </w:t>
      </w:r>
      <w:r>
        <w:t>wieder</w:t>
      </w:r>
      <w:r w:rsidR="00753D00">
        <w:t xml:space="preserve"> </w:t>
      </w:r>
      <w:r>
        <w:t>versucht</w:t>
      </w:r>
      <w:r w:rsidR="00753D00">
        <w:t xml:space="preserve"> </w:t>
      </w:r>
      <w:r>
        <w:t>böse</w:t>
      </w:r>
      <w:r w:rsidR="00753D00">
        <w:t xml:space="preserve"> </w:t>
      </w:r>
      <w:r>
        <w:t>und</w:t>
      </w:r>
      <w:r w:rsidR="00753D00">
        <w:t xml:space="preserve"> </w:t>
      </w:r>
      <w:r>
        <w:t>verwerfliche</w:t>
      </w:r>
      <w:r w:rsidR="00753D00">
        <w:t xml:space="preserve"> </w:t>
      </w:r>
      <w:r>
        <w:t>Einstellungen</w:t>
      </w:r>
      <w:r w:rsidR="00753D00">
        <w:t xml:space="preserve"> </w:t>
      </w:r>
      <w:r>
        <w:t>mit</w:t>
      </w:r>
      <w:r w:rsidR="00753D00">
        <w:t xml:space="preserve"> </w:t>
      </w:r>
      <w:r>
        <w:t>religiösen</w:t>
      </w:r>
      <w:r w:rsidR="00753D00">
        <w:t xml:space="preserve"> </w:t>
      </w:r>
      <w:r>
        <w:t>Werken</w:t>
      </w:r>
      <w:r w:rsidR="00753D00">
        <w:t xml:space="preserve"> </w:t>
      </w:r>
      <w:r>
        <w:t>zu</w:t>
      </w:r>
      <w:r w:rsidR="00753D00">
        <w:t xml:space="preserve"> </w:t>
      </w:r>
      <w:r>
        <w:t>verbergen.</w:t>
      </w:r>
      <w:r w:rsidR="00753D00">
        <w:t xml:space="preserve"> </w:t>
      </w:r>
      <w:r>
        <w:t>Damit</w:t>
      </w:r>
      <w:r w:rsidR="00753D00">
        <w:t xml:space="preserve"> </w:t>
      </w:r>
      <w:r>
        <w:t>kreieren</w:t>
      </w:r>
      <w:r w:rsidR="00753D00">
        <w:t xml:space="preserve"> </w:t>
      </w:r>
      <w:r>
        <w:t>wir</w:t>
      </w:r>
      <w:r w:rsidR="00753D00">
        <w:t xml:space="preserve"> </w:t>
      </w:r>
      <w:r>
        <w:t>ein</w:t>
      </w:r>
      <w:r w:rsidR="00753D00">
        <w:t xml:space="preserve"> </w:t>
      </w:r>
      <w:r>
        <w:t>Bild</w:t>
      </w:r>
      <w:r w:rsidR="00753D00">
        <w:t xml:space="preserve"> </w:t>
      </w:r>
      <w:r>
        <w:t>von</w:t>
      </w:r>
      <w:r w:rsidR="00753D00">
        <w:t xml:space="preserve"> </w:t>
      </w:r>
      <w:r>
        <w:t>uns,</w:t>
      </w:r>
      <w:r w:rsidR="00753D00">
        <w:t xml:space="preserve"> </w:t>
      </w:r>
      <w:r>
        <w:t>an</w:t>
      </w:r>
      <w:r w:rsidR="00753D00">
        <w:t xml:space="preserve"> </w:t>
      </w:r>
      <w:r>
        <w:t>das</w:t>
      </w:r>
      <w:r w:rsidR="00753D00">
        <w:t xml:space="preserve"> </w:t>
      </w:r>
      <w:r>
        <w:t>wir</w:t>
      </w:r>
      <w:r w:rsidR="00753D00">
        <w:t xml:space="preserve"> </w:t>
      </w:r>
      <w:r>
        <w:t>manchmal</w:t>
      </w:r>
      <w:r w:rsidR="00753D00">
        <w:t xml:space="preserve"> </w:t>
      </w:r>
      <w:r>
        <w:t>sogar</w:t>
      </w:r>
      <w:r w:rsidR="00753D00">
        <w:t xml:space="preserve"> </w:t>
      </w:r>
      <w:r>
        <w:t>selber</w:t>
      </w:r>
      <w:r w:rsidR="00753D00">
        <w:t xml:space="preserve"> </w:t>
      </w:r>
      <w:r>
        <w:t>glauben.</w:t>
      </w:r>
      <w:r w:rsidR="00753D00">
        <w:t xml:space="preserve"> </w:t>
      </w:r>
      <w:r>
        <w:t>Jesus</w:t>
      </w:r>
      <w:r w:rsidR="00753D00">
        <w:t xml:space="preserve"> </w:t>
      </w:r>
      <w:r>
        <w:t>sagt</w:t>
      </w:r>
      <w:r w:rsidR="00753D00">
        <w:t xml:space="preserve"> </w:t>
      </w:r>
      <w:r>
        <w:t>es</w:t>
      </w:r>
      <w:r w:rsidR="00753D00">
        <w:t xml:space="preserve"> </w:t>
      </w:r>
      <w:r>
        <w:t>ganz</w:t>
      </w:r>
      <w:r w:rsidR="00753D00">
        <w:t xml:space="preserve"> </w:t>
      </w:r>
      <w:r>
        <w:t>einfach:</w:t>
      </w:r>
    </w:p>
    <w:p w:rsidR="000310C0" w:rsidRDefault="001E42F9" w:rsidP="000310C0">
      <w:pPr>
        <w:pStyle w:val="Blockzitat"/>
      </w:pPr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F1C0B7" wp14:editId="047B2C2A">
                <wp:simplePos x="0" y="0"/>
                <wp:positionH relativeFrom="column">
                  <wp:posOffset>-74295</wp:posOffset>
                </wp:positionH>
                <wp:positionV relativeFrom="paragraph">
                  <wp:posOffset>-66620</wp:posOffset>
                </wp:positionV>
                <wp:extent cx="367665" cy="457200"/>
                <wp:effectExtent l="5715" t="10795" r="7620" b="8255"/>
                <wp:wrapNone/>
                <wp:docPr id="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2F9" w:rsidRPr="005B338F" w:rsidRDefault="001E42F9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7" type="#_x0000_t202" style="position:absolute;left:0;text-align:left;margin-left:-5.85pt;margin-top:-5.25pt;width:28.95pt;height:3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+lRKQIAAFgEAAAOAAAAZHJzL2Uyb0RvYy54bWysVNtu2zAMfR+wfxD0vjjJkrQx4hRdugwD&#10;ugvQ7gNkWY6FyaJGKbGzrx8lp2l2wR6G+UGQROqQPIf06qZvDTso9BpswSejMWfKSqi03RX8y+P2&#10;1TVnPghbCQNWFfyoPL9Zv3yx6lyuptCAqRQyArE+71zBmxBcnmVeNqoVfgROWTLWgK0IdMRdVqHo&#10;CL012XQ8XmQdYOUQpPKebu8GI18n/LpWMnyqa68CMwWn3EJaMa1lXLP1SuQ7FK7R8pSG+IcsWqEt&#10;BT1D3Ykg2B71b1Ctlgge6jCS0GZQ11qqVANVMxn/Us1DI5xKtRA53p1p8v8PVn48fEamq4JP55xZ&#10;0ZJGj6oP7A30bBnp6ZzPyevBkV/o6ZpkTqV6dw/yq2cWNo2wO3WLCF2jREXpTeLL7OLpgOMjSNl9&#10;gIrCiH2ABNTX2EbuiA1G6CTT8SxNTEXS5evF1WJBGUoyzeZXJH2KIPKnxw59eKegZXFTcCTlE7g4&#10;3PsQkxH5k0uM5cHoaquNSQfclRuD7CCoS7bpO6H/5GYs6wq+nBNTf4cYp+9PEK0O1O5GtwW/PjuJ&#10;PLL21lapGYPQZthTysaeaIzMDRyGvuwHwRLJkeMSqiMRizC0N40jbRrA75x11NoF99/2AhVn5r0l&#10;cZaT2SzOQjokMjnDS0t5aRFWElTBA2fDdhOG+dk71LuGIg3tYOGWBK11Ivs5q1P+1L5Jg9Ooxfm4&#10;PCev5x/C+gcAAAD//wMAUEsDBBQABgAIAAAAIQBD+4gC4AAAAAkBAAAPAAAAZHJzL2Rvd25yZXYu&#10;eG1sTI/BTsJAEIbvJr7DZky8GNgWoUDtlhgTjd4QCVyX7tA27s7W3aXUt3c5yW0m8+Wf7y9Wg9Gs&#10;R+dbSwLScQIMqbKqpVrA9ut1tADmgyQltSUU8IseVuXtTSFzZc/0if0m1CyGkM+lgCaELufcVw0a&#10;6ce2Q4q3o3VGhri6misnzzHcaD5Jkowb2VL80MgOXxqsvjcnI2Axfe/3/uNxvauyo16Gh3n/9uOE&#10;uL8bnp+ABRzCPwwX/agOZXQ62BMpz7SAUZrOI3oZkhmwSEyzCbCDgCydAS8Lft2g/AMAAP//AwBQ&#10;SwECLQAUAAYACAAAACEAtoM4kv4AAADhAQAAEwAAAAAAAAAAAAAAAAAAAAAAW0NvbnRlbnRfVHlw&#10;ZXNdLnhtbFBLAQItABQABgAIAAAAIQA4/SH/1gAAAJQBAAALAAAAAAAAAAAAAAAAAC8BAABfcmVs&#10;cy8ucmVsc1BLAQItABQABgAIAAAAIQCue+lRKQIAAFgEAAAOAAAAAAAAAAAAAAAAAC4CAABkcnMv&#10;ZTJvRG9jLnhtbFBLAQItABQABgAIAAAAIQBD+4gC4AAAAAkBAAAPAAAAAAAAAAAAAAAAAIMEAABk&#10;cnMvZG93bnJldi54bWxQSwUGAAAAAAQABADzAAAAkAUAAAAA&#10;">
                <v:textbox>
                  <w:txbxContent>
                    <w:p w:rsidR="001E42F9" w:rsidRPr="005B338F" w:rsidRDefault="001E42F9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t>„</w:t>
      </w:r>
      <w:r w:rsidR="000310C0">
        <w:t>Und</w:t>
      </w:r>
      <w:r w:rsidR="00753D00">
        <w:t xml:space="preserve"> </w:t>
      </w:r>
      <w:r w:rsidR="000310C0">
        <w:t>alles,</w:t>
      </w:r>
      <w:r w:rsidR="00753D00">
        <w:t xml:space="preserve"> </w:t>
      </w:r>
      <w:r w:rsidR="000310C0">
        <w:t>was</w:t>
      </w:r>
      <w:r w:rsidR="00753D00">
        <w:t xml:space="preserve"> </w:t>
      </w:r>
      <w:r w:rsidR="000310C0">
        <w:t>sie</w:t>
      </w:r>
      <w:r w:rsidR="00753D00">
        <w:t xml:space="preserve"> </w:t>
      </w:r>
      <w:r w:rsidR="000310C0">
        <w:t>tun,</w:t>
      </w:r>
      <w:r w:rsidR="00753D00">
        <w:t xml:space="preserve"> </w:t>
      </w:r>
      <w:r w:rsidR="000310C0">
        <w:t>tun</w:t>
      </w:r>
      <w:r w:rsidR="00753D00">
        <w:t xml:space="preserve"> </w:t>
      </w:r>
      <w:r w:rsidR="000310C0">
        <w:t>sie</w:t>
      </w:r>
      <w:r w:rsidR="00753D00">
        <w:t xml:space="preserve"> </w:t>
      </w:r>
      <w:r w:rsidR="000310C0">
        <w:t>nur,</w:t>
      </w:r>
      <w:r w:rsidR="00753D00">
        <w:t xml:space="preserve"> </w:t>
      </w:r>
      <w:r w:rsidR="000310C0">
        <w:t>um</w:t>
      </w:r>
      <w:r w:rsidR="00753D00">
        <w:t xml:space="preserve"> </w:t>
      </w:r>
      <w:r w:rsidR="000310C0">
        <w:t>die</w:t>
      </w:r>
      <w:r w:rsidR="00753D00">
        <w:t xml:space="preserve"> </w:t>
      </w:r>
      <w:r w:rsidR="000310C0">
        <w:t>Leute</w:t>
      </w:r>
      <w:r w:rsidR="00753D00">
        <w:t xml:space="preserve"> </w:t>
      </w:r>
      <w:r w:rsidR="000310C0">
        <w:t>zu</w:t>
      </w:r>
      <w:r w:rsidR="00753D00">
        <w:t xml:space="preserve"> </w:t>
      </w:r>
      <w:r w:rsidR="000310C0">
        <w:t>beeindrucken.</w:t>
      </w:r>
      <w:r>
        <w:t>“</w:t>
      </w:r>
      <w:r w:rsidR="00753D00">
        <w:t xml:space="preserve"> Matthäus </w:t>
      </w:r>
      <w:r w:rsidR="000310C0">
        <w:t>23</w:t>
      </w:r>
      <w:r w:rsidR="00753D00">
        <w:t>, 5</w:t>
      </w:r>
      <w:r w:rsidR="000310C0">
        <w:t>.</w:t>
      </w:r>
    </w:p>
    <w:p w:rsidR="000310C0" w:rsidRDefault="000310C0" w:rsidP="007D4C42">
      <w:pPr>
        <w:pStyle w:val="Absatzregulr"/>
        <w:numPr>
          <w:ilvl w:val="0"/>
          <w:numId w:val="0"/>
        </w:numPr>
      </w:pPr>
      <w:r>
        <w:t>Wir</w:t>
      </w:r>
      <w:r w:rsidR="00753D00">
        <w:t xml:space="preserve"> </w:t>
      </w:r>
      <w:r>
        <w:t>besuchen</w:t>
      </w:r>
      <w:r w:rsidR="00753D00">
        <w:t xml:space="preserve"> </w:t>
      </w:r>
      <w:r>
        <w:t>vielleicht</w:t>
      </w:r>
      <w:r w:rsidR="00753D00">
        <w:t xml:space="preserve"> </w:t>
      </w:r>
      <w:r>
        <w:t>regelmässig</w:t>
      </w:r>
      <w:r w:rsidR="00753D00">
        <w:t xml:space="preserve"> </w:t>
      </w:r>
      <w:r>
        <w:t>d</w:t>
      </w:r>
      <w:r w:rsidR="0019200B">
        <w:t>en</w:t>
      </w:r>
      <w:r w:rsidR="00753D00">
        <w:t xml:space="preserve"> </w:t>
      </w:r>
      <w:r>
        <w:t>Gottesdienst.</w:t>
      </w:r>
      <w:r w:rsidR="00753D00">
        <w:t xml:space="preserve"> </w:t>
      </w:r>
      <w:r>
        <w:t>Sind</w:t>
      </w:r>
      <w:r w:rsidR="00753D00">
        <w:t xml:space="preserve"> </w:t>
      </w:r>
      <w:r>
        <w:t>ganz</w:t>
      </w:r>
      <w:r w:rsidR="00753D00">
        <w:t xml:space="preserve"> </w:t>
      </w:r>
      <w:r>
        <w:t>treu</w:t>
      </w:r>
      <w:r w:rsidR="00753D00">
        <w:t xml:space="preserve"> </w:t>
      </w:r>
      <w:r>
        <w:t>i</w:t>
      </w:r>
      <w:r w:rsidR="0019200B">
        <w:t>m</w:t>
      </w:r>
      <w:r w:rsidR="00753D00">
        <w:t xml:space="preserve"> </w:t>
      </w:r>
      <w:r w:rsidR="0019200B">
        <w:t>Bibellesen</w:t>
      </w:r>
      <w:r w:rsidR="00753D00">
        <w:t xml:space="preserve"> </w:t>
      </w:r>
      <w:r w:rsidR="0019200B">
        <w:t>und</w:t>
      </w:r>
      <w:r w:rsidR="00753D00">
        <w:t xml:space="preserve"> </w:t>
      </w:r>
      <w:r w:rsidR="0019200B">
        <w:t>wenn</w:t>
      </w:r>
      <w:r w:rsidR="00753D00">
        <w:t xml:space="preserve"> </w:t>
      </w:r>
      <w:r w:rsidR="0019200B">
        <w:t>wir</w:t>
      </w:r>
      <w:r w:rsidR="00753D00">
        <w:t xml:space="preserve"> </w:t>
      </w:r>
      <w:r w:rsidR="0019200B">
        <w:t>mal</w:t>
      </w:r>
      <w:r w:rsidR="00753D00">
        <w:t xml:space="preserve"> </w:t>
      </w:r>
      <w:r w:rsidR="0019200B">
        <w:t>nicht</w:t>
      </w:r>
      <w:r w:rsidR="00753D00">
        <w:t xml:space="preserve"> </w:t>
      </w:r>
      <w:r w:rsidR="0019200B">
        <w:t>dazu</w:t>
      </w:r>
      <w:r w:rsidR="00753D00">
        <w:t xml:space="preserve"> </w:t>
      </w:r>
      <w:r w:rsidR="0019200B">
        <w:t>gekommen</w:t>
      </w:r>
      <w:r w:rsidR="00753D00">
        <w:t xml:space="preserve"> </w:t>
      </w:r>
      <w:r w:rsidR="0019200B">
        <w:t>sind,</w:t>
      </w:r>
      <w:r w:rsidR="00753D00">
        <w:t xml:space="preserve"> </w:t>
      </w:r>
      <w:r w:rsidR="0019200B">
        <w:t>holen</w:t>
      </w:r>
      <w:r w:rsidR="00753D00">
        <w:t xml:space="preserve"> </w:t>
      </w:r>
      <w:r w:rsidR="0019200B">
        <w:t>wir</w:t>
      </w:r>
      <w:r w:rsidR="00753D00">
        <w:t xml:space="preserve"> </w:t>
      </w:r>
      <w:r w:rsidR="0019200B">
        <w:t>das</w:t>
      </w:r>
      <w:r w:rsidR="00753D00">
        <w:t xml:space="preserve"> </w:t>
      </w:r>
      <w:r w:rsidR="0019200B">
        <w:t>nach.</w:t>
      </w:r>
      <w:r w:rsidR="00753D00">
        <w:t xml:space="preserve"> </w:t>
      </w:r>
      <w:r w:rsidR="00042F46">
        <w:t>Wir</w:t>
      </w:r>
      <w:r w:rsidR="00753D00">
        <w:t xml:space="preserve"> </w:t>
      </w:r>
      <w:r w:rsidR="00042F46">
        <w:t>verzichten</w:t>
      </w:r>
      <w:r w:rsidR="00753D00">
        <w:t xml:space="preserve"> </w:t>
      </w:r>
      <w:r w:rsidR="00042F46">
        <w:t>ganz</w:t>
      </w:r>
      <w:r w:rsidR="00753D00">
        <w:t xml:space="preserve"> </w:t>
      </w:r>
      <w:r w:rsidR="00042F46">
        <w:t>bewusst</w:t>
      </w:r>
      <w:r w:rsidR="00753D00">
        <w:t xml:space="preserve"> </w:t>
      </w:r>
      <w:r w:rsidR="00042F46">
        <w:t>auf</w:t>
      </w:r>
      <w:r w:rsidR="00753D00">
        <w:t xml:space="preserve"> </w:t>
      </w:r>
      <w:r w:rsidR="00042F46">
        <w:t>viele</w:t>
      </w:r>
      <w:r w:rsidR="00753D00">
        <w:t xml:space="preserve"> </w:t>
      </w:r>
      <w:r w:rsidR="00042F46">
        <w:t>schöne</w:t>
      </w:r>
      <w:r w:rsidR="00753D00">
        <w:t xml:space="preserve"> </w:t>
      </w:r>
      <w:r w:rsidR="00042F46">
        <w:t>Erlebnisse.</w:t>
      </w:r>
    </w:p>
    <w:p w:rsidR="00042F46" w:rsidRDefault="00042F46" w:rsidP="007D4C42">
      <w:pPr>
        <w:pStyle w:val="Absatzregulr"/>
        <w:numPr>
          <w:ilvl w:val="0"/>
          <w:numId w:val="0"/>
        </w:numPr>
      </w:pPr>
      <w:r>
        <w:t>Aber</w:t>
      </w:r>
      <w:r w:rsidR="00753D00">
        <w:t xml:space="preserve"> </w:t>
      </w:r>
      <w:r>
        <w:t>das</w:t>
      </w:r>
      <w:r w:rsidR="00753D00">
        <w:t xml:space="preserve"> </w:t>
      </w:r>
      <w:r>
        <w:t>ist</w:t>
      </w:r>
      <w:r w:rsidR="00753D00">
        <w:t xml:space="preserve"> </w:t>
      </w:r>
      <w:r>
        <w:t>kein</w:t>
      </w:r>
      <w:r w:rsidR="00753D00">
        <w:t xml:space="preserve"> </w:t>
      </w:r>
      <w:r>
        <w:t>christliches</w:t>
      </w:r>
      <w:r w:rsidR="00753D00">
        <w:t xml:space="preserve"> </w:t>
      </w:r>
      <w:r>
        <w:t>Leben.</w:t>
      </w:r>
      <w:r w:rsidR="00753D00">
        <w:t xml:space="preserve"> </w:t>
      </w:r>
      <w:r>
        <w:t>So</w:t>
      </w:r>
      <w:r w:rsidR="00753D00">
        <w:t xml:space="preserve"> </w:t>
      </w:r>
      <w:r>
        <w:t>schaffen</w:t>
      </w:r>
      <w:r w:rsidR="00753D00">
        <w:t xml:space="preserve"> </w:t>
      </w:r>
      <w:r>
        <w:t>wir</w:t>
      </w:r>
      <w:r w:rsidR="00753D00">
        <w:t xml:space="preserve"> </w:t>
      </w:r>
      <w:r>
        <w:t>es</w:t>
      </w:r>
      <w:r w:rsidR="00753D00">
        <w:t xml:space="preserve"> </w:t>
      </w:r>
      <w:r>
        <w:t>vielleicht</w:t>
      </w:r>
      <w:r w:rsidR="00753D00">
        <w:t xml:space="preserve"> </w:t>
      </w:r>
      <w:r>
        <w:t>die</w:t>
      </w:r>
      <w:r w:rsidR="00753D00">
        <w:t xml:space="preserve"> </w:t>
      </w:r>
      <w:r>
        <w:t>Menschen</w:t>
      </w:r>
      <w:r w:rsidR="00753D00">
        <w:t xml:space="preserve"> </w:t>
      </w:r>
      <w:r>
        <w:t>zu</w:t>
      </w:r>
      <w:r w:rsidR="00753D00">
        <w:t xml:space="preserve"> </w:t>
      </w:r>
      <w:r>
        <w:t>beeindrucken,</w:t>
      </w:r>
      <w:r w:rsidR="00753D00">
        <w:t xml:space="preserve"> </w:t>
      </w:r>
      <w:r>
        <w:t>aber</w:t>
      </w:r>
      <w:r w:rsidR="00753D00">
        <w:t xml:space="preserve"> </w:t>
      </w:r>
      <w:r w:rsidR="0019200B">
        <w:t>Gott</w:t>
      </w:r>
      <w:r w:rsidR="00753D00">
        <w:t xml:space="preserve"> </w:t>
      </w:r>
      <w:r w:rsidR="0019200B">
        <w:t>können</w:t>
      </w:r>
      <w:r w:rsidR="00753D00">
        <w:t xml:space="preserve"> </w:t>
      </w:r>
      <w:r w:rsidR="0019200B">
        <w:t>wir</w:t>
      </w:r>
      <w:r w:rsidR="00753D00">
        <w:t xml:space="preserve"> </w:t>
      </w:r>
      <w:r w:rsidR="0019200B">
        <w:t>nicht</w:t>
      </w:r>
      <w:r w:rsidR="00753D00">
        <w:t xml:space="preserve"> </w:t>
      </w:r>
      <w:r>
        <w:t>täuschen.</w:t>
      </w:r>
    </w:p>
    <w:p w:rsidR="007D4C42" w:rsidRDefault="007D4C42" w:rsidP="00C2364A">
      <w:pPr>
        <w:pStyle w:val="BlockzitatArial"/>
        <w:jc w:val="left"/>
      </w:pPr>
      <w:r w:rsidRPr="00F4602C">
        <w:t>Bibelstellen</w:t>
      </w:r>
      <w:r w:rsidR="00753D00">
        <w:t xml:space="preserve"> </w:t>
      </w:r>
      <w:r w:rsidRPr="00F4602C">
        <w:t>zum</w:t>
      </w:r>
      <w:r w:rsidR="00753D00">
        <w:t xml:space="preserve"> </w:t>
      </w:r>
      <w:r w:rsidRPr="00F4602C">
        <w:t>Nachschlagen:</w:t>
      </w:r>
      <w:r w:rsidR="00753D00">
        <w:t xml:space="preserve"> Matthäus </w:t>
      </w:r>
      <w:r w:rsidR="00042F46">
        <w:t>7</w:t>
      </w:r>
      <w:r w:rsidR="00753D00">
        <w:t>, 2</w:t>
      </w:r>
      <w:r w:rsidR="00042F46">
        <w:t>0-23;</w:t>
      </w:r>
      <w:r w:rsidR="00753D00">
        <w:t xml:space="preserve"> </w:t>
      </w:r>
      <w:r w:rsidR="00753D00" w:rsidRPr="00753D00">
        <w:t xml:space="preserve">Matthäus </w:t>
      </w:r>
      <w:r w:rsidR="00EC41F8">
        <w:t>12</w:t>
      </w:r>
      <w:r w:rsidR="00753D00">
        <w:t>, 3</w:t>
      </w:r>
      <w:r w:rsidR="00EC41F8">
        <w:t>4;</w:t>
      </w:r>
      <w:r w:rsidR="00753D00">
        <w:t xml:space="preserve"> Matthäus </w:t>
      </w:r>
      <w:r w:rsidR="00EC41F8">
        <w:t>23</w:t>
      </w:r>
      <w:r w:rsidR="00753D00">
        <w:t>, 5</w:t>
      </w:r>
      <w:r w:rsidR="00CC27EA">
        <w:t>.</w:t>
      </w:r>
      <w:r w:rsidR="00042F46">
        <w:t>12.13</w:t>
      </w:r>
      <w:r w:rsidR="00EC41F8">
        <w:t>-</w:t>
      </w:r>
      <w:r w:rsidR="00042F46">
        <w:t>33</w:t>
      </w:r>
      <w:r w:rsidR="00EC41F8">
        <w:t>;</w:t>
      </w:r>
      <w:r w:rsidR="00753D00">
        <w:t xml:space="preserve"> Lukas </w:t>
      </w:r>
      <w:r w:rsidR="009F78CF">
        <w:t>6</w:t>
      </w:r>
      <w:r w:rsidR="00753D00">
        <w:t>, 3</w:t>
      </w:r>
      <w:r w:rsidR="009F78CF">
        <w:t>5</w:t>
      </w:r>
      <w:r w:rsidR="00CC27EA">
        <w:t>;</w:t>
      </w:r>
      <w:r w:rsidR="00753D00">
        <w:t xml:space="preserve"> </w:t>
      </w:r>
      <w:r w:rsidR="00753D00" w:rsidRPr="00753D00">
        <w:t xml:space="preserve">Lukas </w:t>
      </w:r>
      <w:r w:rsidR="00CC27EA">
        <w:t>18</w:t>
      </w:r>
      <w:r w:rsidR="00753D00">
        <w:t>, 1</w:t>
      </w:r>
      <w:r w:rsidR="00CC27EA">
        <w:t>1-14;</w:t>
      </w:r>
      <w:r w:rsidR="00753D00">
        <w:t xml:space="preserve"> </w:t>
      </w:r>
      <w:r w:rsidR="00CC27EA">
        <w:t>1</w:t>
      </w:r>
      <w:r w:rsidR="00753D00">
        <w:t xml:space="preserve">. Petrus </w:t>
      </w:r>
      <w:r w:rsidR="00CC27EA">
        <w:t>5</w:t>
      </w:r>
      <w:r w:rsidR="00753D00">
        <w:t>, 5</w:t>
      </w:r>
    </w:p>
    <w:p w:rsidR="00AD7BCA" w:rsidRDefault="007059A9">
      <w:pPr>
        <w:pStyle w:val="berschrift1"/>
      </w:pPr>
      <w:bookmarkStart w:id="4" w:name="_Toc248748171"/>
      <w:bookmarkStart w:id="5" w:name="_Toc309136982"/>
      <w:bookmarkStart w:id="6" w:name="_Toc309977626"/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40F7B9" wp14:editId="276C3FD0">
                <wp:simplePos x="0" y="0"/>
                <wp:positionH relativeFrom="column">
                  <wp:posOffset>-441960</wp:posOffset>
                </wp:positionH>
                <wp:positionV relativeFrom="paragraph">
                  <wp:posOffset>-74930</wp:posOffset>
                </wp:positionV>
                <wp:extent cx="367665" cy="457200"/>
                <wp:effectExtent l="5715" t="10795" r="7620" b="825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13D" w:rsidRPr="005B338F" w:rsidRDefault="005C513D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-34.8pt;margin-top:-5.9pt;width:28.9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/xTKgIAAFcEAAAOAAAAZHJzL2Uyb0RvYy54bWysVNtu2zAMfR+wfxD0vjjJkrQx4hRdugwD&#10;ugvQ7gNoWY6FyaImKbGzrx8lp2l2exnmB0ESqUPyHNKrm77V7CCdV2gKPhmNOZNGYKXMruBfHrev&#10;rjnzAUwFGo0s+FF6frN++WLV2VxOsUFdSccIxPi8swVvQrB5lnnRyBb8CK00ZKzRtRDo6HZZ5aAj&#10;9FZn0/F4kXXoKutQSO/p9m4w8nXCr2spwqe69jIwXXDKLaTVpbWMa7ZeQb5zYBslTmnAP2TRgjIU&#10;9Ax1BwHY3qnfoFolHHqsw0hgm2FdKyFTDVTNZPxLNQ8NWJlqIXK8PdPk/x+s+Hj47JiqCj7nzEBL&#10;Ej3KPrA32LNlZKezPienB0tuoadrUjlV6u09iq+eGdw0YHby1jnsGgkVZTeJL7OLpwOOjyBl9wEr&#10;CgP7gAmor10bqSMyGKGTSsezMjEVQZevF1eLBWUoyDSbX5HyKQLkT4+t8+GdxJbFTcEdCZ/A4XDv&#10;Q0wG8ieXGMujVtVWaZ0ObldutGMHoCbZpu+E/pObNqwr+HI+nQ/1/xVinL4/QbQqULdr1Rb8+uwE&#10;eWTtralSLwZQethTytqcaIzMDRyGvuyTXtNpjBA5LrE6ErEOh+6maaRNg+47Zx11dsH9tz04yZl+&#10;b0ic5WQ2i6OQDolMztylpby0gBEEVfDA2bDdhGF89tapXUORhnYweEuC1iqR/ZzVKX/q3qTBadLi&#10;eFyek9fz/2D9AwAA//8DAFBLAwQUAAYACAAAACEANTZ7Yd8AAAAKAQAADwAAAGRycy9kb3ducmV2&#10;LnhtbEyPwU7DMBBE70j8g7VIXFDrpKC0DXEqhASCWykIrm68TSLsdbDdNPw9ywluM9qn2ZlqMzkr&#10;Rgyx96Qgn2cgkBpvemoVvL0+zFYgYtJktPWECr4xwqY+P6t0afyJXnDcpVZwCMVSK+hSGkopY9Oh&#10;03HuByS+HXxwOrENrTRBnzjcWbnIskI63RN/6PSA9x02n7ujU7C6eRo/4vP19r0pDnadrpbj41dQ&#10;6vJiursFkXBKfzD81ufqUHOnvT+SicIqmBXrglEWec4bmGCxBLFXUGQLkHUl/0+ofwAAAP//AwBQ&#10;SwECLQAUAAYACAAAACEAtoM4kv4AAADhAQAAEwAAAAAAAAAAAAAAAAAAAAAAW0NvbnRlbnRfVHlw&#10;ZXNdLnhtbFBLAQItABQABgAIAAAAIQA4/SH/1gAAAJQBAAALAAAAAAAAAAAAAAAAAC8BAABfcmVs&#10;cy8ucmVsc1BLAQItABQABgAIAAAAIQD5M/xTKgIAAFcEAAAOAAAAAAAAAAAAAAAAAC4CAABkcnMv&#10;ZTJvRG9jLnhtbFBLAQItABQABgAIAAAAIQA1Nnth3wAAAAoBAAAPAAAAAAAAAAAAAAAAAIQEAABk&#10;cnMvZG93bnJldi54bWxQSwUGAAAAAAQABADzAAAAkAUAAAAA&#10;">
                <v:textbox>
                  <w:txbxContent>
                    <w:p w:rsidR="005C513D" w:rsidRPr="005B338F" w:rsidRDefault="005C513D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bookmarkEnd w:id="4"/>
      <w:bookmarkEnd w:id="5"/>
      <w:r w:rsidR="008D4B32">
        <w:t>Das</w:t>
      </w:r>
      <w:r w:rsidR="00753D00">
        <w:t xml:space="preserve"> </w:t>
      </w:r>
      <w:r w:rsidR="008D4B32">
        <w:t>ist</w:t>
      </w:r>
      <w:r w:rsidR="00753D00">
        <w:t xml:space="preserve"> </w:t>
      </w:r>
      <w:r w:rsidR="008D4B32">
        <w:t>Gnade</w:t>
      </w:r>
      <w:r w:rsidR="0083291C">
        <w:t>!</w:t>
      </w:r>
      <w:bookmarkEnd w:id="6"/>
    </w:p>
    <w:p w:rsidR="002F00C3" w:rsidRDefault="002F00C3" w:rsidP="00042F46">
      <w:pPr>
        <w:pStyle w:val="Absatzregulr"/>
        <w:numPr>
          <w:ilvl w:val="0"/>
          <w:numId w:val="0"/>
        </w:numPr>
      </w:pPr>
      <w:r>
        <w:t>Der</w:t>
      </w:r>
      <w:r w:rsidR="00753D00">
        <w:t xml:space="preserve"> </w:t>
      </w:r>
      <w:r>
        <w:t>Vater</w:t>
      </w:r>
      <w:r w:rsidR="00753D00">
        <w:t xml:space="preserve"> </w:t>
      </w:r>
      <w:r>
        <w:t>bemüht</w:t>
      </w:r>
      <w:r w:rsidR="00753D00">
        <w:t xml:space="preserve"> </w:t>
      </w:r>
      <w:r>
        <w:t>sich</w:t>
      </w:r>
      <w:r w:rsidR="00753D00">
        <w:t xml:space="preserve"> </w:t>
      </w:r>
      <w:r>
        <w:t>mit</w:t>
      </w:r>
      <w:r w:rsidR="00753D00">
        <w:t xml:space="preserve"> </w:t>
      </w:r>
      <w:r>
        <w:t>derselben</w:t>
      </w:r>
      <w:r w:rsidR="00753D00">
        <w:t xml:space="preserve"> </w:t>
      </w:r>
      <w:r>
        <w:t>Liebe,</w:t>
      </w:r>
      <w:r w:rsidR="00753D00">
        <w:t xml:space="preserve"> </w:t>
      </w:r>
      <w:r>
        <w:t>mit</w:t>
      </w:r>
      <w:r w:rsidR="00753D00">
        <w:t xml:space="preserve"> </w:t>
      </w:r>
      <w:r w:rsidR="00D340F0">
        <w:t>d</w:t>
      </w:r>
      <w:r>
        <w:t>er</w:t>
      </w:r>
      <w:r w:rsidR="00753D00">
        <w:t xml:space="preserve"> </w:t>
      </w:r>
      <w:r w:rsidR="00D340F0">
        <w:t>er</w:t>
      </w:r>
      <w:r w:rsidR="00753D00">
        <w:t xml:space="preserve"> </w:t>
      </w:r>
      <w:r>
        <w:t>seinen</w:t>
      </w:r>
      <w:r w:rsidR="00753D00">
        <w:t xml:space="preserve"> </w:t>
      </w:r>
      <w:r>
        <w:t>verwahrlosten</w:t>
      </w:r>
      <w:r w:rsidR="00753D00">
        <w:t xml:space="preserve"> </w:t>
      </w:r>
      <w:r>
        <w:t>Sohn</w:t>
      </w:r>
      <w:r w:rsidR="00753D00">
        <w:t xml:space="preserve"> </w:t>
      </w:r>
      <w:r>
        <w:t>in</w:t>
      </w:r>
      <w:r w:rsidR="00753D00">
        <w:t xml:space="preserve"> </w:t>
      </w:r>
      <w:r>
        <w:t>die</w:t>
      </w:r>
      <w:r w:rsidR="00753D00">
        <w:t xml:space="preserve"> </w:t>
      </w:r>
      <w:r>
        <w:t>Arme</w:t>
      </w:r>
      <w:r w:rsidR="00753D00">
        <w:t xml:space="preserve"> </w:t>
      </w:r>
      <w:r>
        <w:t>genommen</w:t>
      </w:r>
      <w:r w:rsidR="00753D00">
        <w:t xml:space="preserve"> </w:t>
      </w:r>
      <w:r>
        <w:t>hat,</w:t>
      </w:r>
      <w:r w:rsidR="00753D00">
        <w:t xml:space="preserve"> </w:t>
      </w:r>
      <w:r>
        <w:t>seinen</w:t>
      </w:r>
      <w:r w:rsidR="00753D00">
        <w:t xml:space="preserve"> </w:t>
      </w:r>
      <w:r>
        <w:t>älteren</w:t>
      </w:r>
      <w:r w:rsidR="00753D00">
        <w:t xml:space="preserve"> </w:t>
      </w:r>
      <w:r w:rsidR="00386B71">
        <w:t>Sohn</w:t>
      </w:r>
      <w:r w:rsidR="00753D00">
        <w:t xml:space="preserve"> </w:t>
      </w:r>
      <w:r>
        <w:t>zu</w:t>
      </w:r>
      <w:r w:rsidR="00753D00">
        <w:t xml:space="preserve"> </w:t>
      </w:r>
      <w:r>
        <w:t>gewinnen.</w:t>
      </w:r>
    </w:p>
    <w:p w:rsidR="002F00C3" w:rsidRPr="00AE438B" w:rsidRDefault="004120FA" w:rsidP="00ED6FB7">
      <w:pPr>
        <w:pStyle w:val="Blockzitat"/>
      </w:pPr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D8CC9A" wp14:editId="5E2E1911">
                <wp:simplePos x="0" y="0"/>
                <wp:positionH relativeFrom="column">
                  <wp:posOffset>-83185</wp:posOffset>
                </wp:positionH>
                <wp:positionV relativeFrom="paragraph">
                  <wp:posOffset>15240</wp:posOffset>
                </wp:positionV>
                <wp:extent cx="367665" cy="457200"/>
                <wp:effectExtent l="5715" t="10795" r="7620" b="8255"/>
                <wp:wrapNone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91C" w:rsidRPr="005B338F" w:rsidRDefault="0083291C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-6.55pt;margin-top:1.2pt;width:28.9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COKwIAAFgEAAAOAAAAZHJzL2Uyb0RvYy54bWysVNtu2zAMfR+wfxD0vjhJk7Qx4hRdugwD&#10;ugvQ7gNkWY6FyaJGKbG7ry8lp2l2exnmB0ESqUPyHNKr67417KDQa7AFn4zGnCkrodJ2V/CvD9s3&#10;V5z5IGwlDFhV8Efl+fX69atV53I1hQZMpZARiPV55wrehODyLPOyUa3wI3DKkrEGbEWgI+6yCkVH&#10;6K3JpuPxIusAK4cglfd0ezsY+Trh17WS4XNdexWYKTjlFtKKaS3jmq1XIt+hcI2WxzTEP2TRCm0p&#10;6AnqVgTB9qh/g2q1RPBQh5GENoO61lKlGqiayfiXau4b4VSqhcjx7kST/3+w8tPhCzJdFXy64MyK&#10;ljR6UH1gb6Fny0hP53xOXveO/EJP1yRzKtW7O5DfPLOwaYTdqRtE6BolKkpvEl9mZ08HHB9Byu4j&#10;VBRG7AMkoL7GNnJHbDBCJ5keT9LEVCRdXiwuF4s5Z5JMs/klSZ8iiPz5sUMf3itoWdwUHEn5BC4O&#10;dz7EZET+7BJjeTC62mpj0gF35cYgOwjqkm36jug/uRnLuoIv59P5UP9fIcbp+xNEqwO1u9Ftwa9O&#10;TiKPrL2zVWrGILQZ9pSysUcaI3MDh6Ev+0GwixghclxC9UjEIgztTeNImwbwB2cdtXbB/fe9QMWZ&#10;+WBJnOVkNouzkA6JTM7w3FKeW4SVBFXwwNmw3YRhfvYO9a6hSEM7WLghQWudyH7J6pg/tW/S4Dhq&#10;cT7Oz8nr5YewfgIAAP//AwBQSwMEFAAGAAgAAAAhAA/jrlzeAAAABwEAAA8AAABkcnMvZG93bnJl&#10;di54bWxMj8FOwzAQRO9I/IO1SFxQ66S12hKyqRASCG5QEFzd2E0i7HWI3TT8PcsJjqMZzbwpt5N3&#10;YrRD7AIh5PMMhKU6mI4ahLfX+9kGREyajHaBLMK3jbCtzs9KXZhwohc77lIjuIRioRHalPpCyli3&#10;1us4D70l9g5h8DqxHBppBn3icu/kIstW0uuOeKHVvb1rbf25O3qEjXocP+LT8vm9Xh3cdbpajw9f&#10;A+LlxXR7AyLZKf2F4Ref0aFipn04konCIczyZc5RhIUCwb5S/GSPsFYKZFXK//zVDwAAAP//AwBQ&#10;SwECLQAUAAYACAAAACEAtoM4kv4AAADhAQAAEwAAAAAAAAAAAAAAAAAAAAAAW0NvbnRlbnRfVHlw&#10;ZXNdLnhtbFBLAQItABQABgAIAAAAIQA4/SH/1gAAAJQBAAALAAAAAAAAAAAAAAAAAC8BAABfcmVs&#10;cy8ucmVsc1BLAQItABQABgAIAAAAIQBcpqCOKwIAAFgEAAAOAAAAAAAAAAAAAAAAAC4CAABkcnMv&#10;ZTJvRG9jLnhtbFBLAQItABQABgAIAAAAIQAP465c3gAAAAcBAAAPAAAAAAAAAAAAAAAAAIUEAABk&#10;cnMvZG93bnJldi54bWxQSwUGAAAAAAQABADzAAAAkAUAAAAA&#10;">
                <v:textbox>
                  <w:txbxContent>
                    <w:p w:rsidR="0083291C" w:rsidRPr="005B338F" w:rsidRDefault="0083291C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551BD4">
        <w:t>«</w:t>
      </w:r>
      <w:r w:rsidR="002F00C3" w:rsidRPr="00AE438B">
        <w:t>Kind</w:t>
      </w:r>
      <w:r w:rsidR="00551BD4">
        <w:t>»</w:t>
      </w:r>
      <w:r w:rsidR="002F00C3" w:rsidRPr="00AE438B">
        <w:t>,</w:t>
      </w:r>
      <w:r w:rsidR="00753D00">
        <w:t xml:space="preserve"> </w:t>
      </w:r>
      <w:r w:rsidR="002F00C3" w:rsidRPr="00AE438B">
        <w:t>sagte</w:t>
      </w:r>
      <w:r w:rsidR="00753D00">
        <w:t xml:space="preserve"> </w:t>
      </w:r>
      <w:r w:rsidR="002F00C3" w:rsidRPr="00AE438B">
        <w:t>der</w:t>
      </w:r>
      <w:r w:rsidR="00753D00">
        <w:t xml:space="preserve"> </w:t>
      </w:r>
      <w:r w:rsidR="002F00C3" w:rsidRPr="00AE438B">
        <w:t>Vater</w:t>
      </w:r>
      <w:r w:rsidR="00753D00">
        <w:t xml:space="preserve"> </w:t>
      </w:r>
      <w:r w:rsidR="002F00C3" w:rsidRPr="00AE438B">
        <w:t>zu</w:t>
      </w:r>
      <w:r w:rsidR="00753D00">
        <w:t xml:space="preserve"> </w:t>
      </w:r>
      <w:r w:rsidR="002F00C3" w:rsidRPr="00AE438B">
        <w:t>ihm,</w:t>
      </w:r>
      <w:r w:rsidR="00753D00">
        <w:t xml:space="preserve"> </w:t>
      </w:r>
      <w:r w:rsidR="00551BD4">
        <w:t>«</w:t>
      </w:r>
      <w:r w:rsidR="002F00C3" w:rsidRPr="00AE438B">
        <w:t>du</w:t>
      </w:r>
      <w:r w:rsidR="00753D00">
        <w:t xml:space="preserve"> </w:t>
      </w:r>
      <w:r w:rsidR="002F00C3" w:rsidRPr="00AE438B">
        <w:t>bist</w:t>
      </w:r>
      <w:r w:rsidR="00753D00">
        <w:t xml:space="preserve"> </w:t>
      </w:r>
      <w:r w:rsidR="002F00C3" w:rsidRPr="00AE438B">
        <w:t>immer</w:t>
      </w:r>
      <w:r w:rsidR="00753D00">
        <w:t xml:space="preserve"> </w:t>
      </w:r>
      <w:r w:rsidR="002F00C3" w:rsidRPr="00AE438B">
        <w:t>bei</w:t>
      </w:r>
      <w:r w:rsidR="00753D00">
        <w:t xml:space="preserve"> </w:t>
      </w:r>
      <w:r w:rsidR="002F00C3" w:rsidRPr="00AE438B">
        <w:t>mir,</w:t>
      </w:r>
      <w:r w:rsidR="00753D00">
        <w:t xml:space="preserve"> </w:t>
      </w:r>
      <w:r w:rsidR="002F00C3" w:rsidRPr="00AE438B">
        <w:t>und</w:t>
      </w:r>
      <w:r w:rsidR="00753D00">
        <w:t xml:space="preserve"> </w:t>
      </w:r>
      <w:r w:rsidR="002F00C3" w:rsidRPr="00AE438B">
        <w:t>alles,</w:t>
      </w:r>
      <w:r w:rsidR="00753D00">
        <w:t xml:space="preserve"> </w:t>
      </w:r>
      <w:r w:rsidR="002F00C3" w:rsidRPr="00AE438B">
        <w:t>was</w:t>
      </w:r>
      <w:r w:rsidR="00753D00">
        <w:t xml:space="preserve"> </w:t>
      </w:r>
      <w:r w:rsidR="002F00C3" w:rsidRPr="00AE438B">
        <w:t>mir</w:t>
      </w:r>
      <w:r w:rsidR="00753D00">
        <w:t xml:space="preserve"> </w:t>
      </w:r>
      <w:r w:rsidR="002F00C3" w:rsidRPr="00AE438B">
        <w:t>gehört,</w:t>
      </w:r>
      <w:r w:rsidR="00753D00">
        <w:t xml:space="preserve"> </w:t>
      </w:r>
      <w:r w:rsidR="002F00C3" w:rsidRPr="00AE438B">
        <w:t>gehört</w:t>
      </w:r>
      <w:r w:rsidR="00753D00">
        <w:t xml:space="preserve"> </w:t>
      </w:r>
      <w:r w:rsidR="002F00C3" w:rsidRPr="00AE438B">
        <w:t>auch</w:t>
      </w:r>
      <w:r w:rsidR="00753D00">
        <w:t xml:space="preserve"> </w:t>
      </w:r>
      <w:r w:rsidR="002F00C3" w:rsidRPr="00AE438B">
        <w:t>dir.</w:t>
      </w:r>
      <w:r w:rsidR="00551BD4">
        <w:t>»</w:t>
      </w:r>
      <w:r w:rsidR="00753D00">
        <w:t xml:space="preserve"> Lukas </w:t>
      </w:r>
      <w:r w:rsidR="002F00C3" w:rsidRPr="00AE438B">
        <w:t>15</w:t>
      </w:r>
      <w:r w:rsidR="00753D00">
        <w:t>, 3</w:t>
      </w:r>
      <w:r w:rsidR="002F00C3" w:rsidRPr="00AE438B">
        <w:t>1.</w:t>
      </w:r>
    </w:p>
    <w:p w:rsidR="002F00C3" w:rsidRDefault="0083291C" w:rsidP="00042F46">
      <w:pPr>
        <w:pStyle w:val="Absatzregulr"/>
        <w:numPr>
          <w:ilvl w:val="0"/>
          <w:numId w:val="0"/>
        </w:num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A1AF4A" wp14:editId="29CE8E5D">
                <wp:simplePos x="0" y="0"/>
                <wp:positionH relativeFrom="column">
                  <wp:posOffset>-72390</wp:posOffset>
                </wp:positionH>
                <wp:positionV relativeFrom="paragraph">
                  <wp:posOffset>427962</wp:posOffset>
                </wp:positionV>
                <wp:extent cx="367665" cy="457200"/>
                <wp:effectExtent l="5715" t="10795" r="7620" b="8255"/>
                <wp:wrapNone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91C" w:rsidRPr="005B338F" w:rsidRDefault="0083291C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5.7pt;margin-top:33.7pt;width:28.95pt;height:3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WeYKwIAAFgEAAAOAAAAZHJzL2Uyb0RvYy54bWysVNtu2zAMfR+wfxD0vjjJkrQx4hRdugwD&#10;ugvQ7gNoWY6FyaImKbGzrx8lp2l2exnmB0ESqUPyHNKrm77V7CCdV2gKPhmNOZNGYKXMruBfHrev&#10;rjnzAUwFGo0s+FF6frN++WLV2VxOsUFdSccIxPi8swVvQrB5lnnRyBb8CK00ZKzRtRDo6HZZ5aAj&#10;9FZn0/F4kXXoKutQSO/p9m4w8nXCr2spwqe69jIwXXDKLaTVpbWMa7ZeQb5zYBslTmnAP2TRgjIU&#10;9Ax1BwHY3qnfoFolHHqsw0hgm2FdKyFTDVTNZPxLNQ8NWJlqIXK8PdPk/x+s+Hj47JiqCj694sxA&#10;Sxo9yj6wN9izZaSnsz4nrwdLfqGna5I5lertPYqvnhncNGB28tY57BoJFaU3iS+zi6cDjo8gZfcB&#10;KwoD+4AJqK9dG7kjNhihk0zHszQxFUGXrxdXi8WcM0Gm2fyKpE8RIH96bJ0P7yS2LG4K7kj5BA6H&#10;ex9iMpA/ucRYHrWqtkrrdHC7cqMdOwB1yTZ9J/Sf3LRhXcGX8+l8qP+vEOP0/QmiVYHaXau24Ndn&#10;J8gja29NlZoxgNLDnlLW5kRjZG7gMPRlPwg2ixEixyVWRyLW4dDeNI60adB956yj1i64/7YHJznT&#10;7w2Js5zMZnEW0iGRyZm7tJSXFjCCoAoeOBu2mzDMz946tWso0tAOBm9J0Folsp+zOuVP7Zs0OI1a&#10;nI/Lc/J6/iGsfwAAAP//AwBQSwMEFAAGAAgAAAAhAO6AU4fgAAAACQEAAA8AAABkcnMvZG93bnJl&#10;di54bWxMj8FOwzAMhu9IvENkJC5oS8tKt5WmE0ICsRsMBNes8dqKxClN1pW3x5zgZFn+9Pv7y83k&#10;rBhxCJ0nBek8AYFUe9NRo+Dt9WG2AhGiJqOtJ1TwjQE21flZqQvjT/SC4y42gkMoFFpBG2NfSBnq&#10;Fp0Oc98j8e3gB6cjr0MjzaBPHO6svE6SXDrdEX9odY/3Ldafu6NTsMqexo+wXTy/1/nBruPVcnz8&#10;GpS6vJjubkFEnOIfDL/6rA4VO+39kUwQVsEsTTNGFeRLngxk+Q2IPYOLdQayKuX/BtUPAAAA//8D&#10;AFBLAQItABQABgAIAAAAIQC2gziS/gAAAOEBAAATAAAAAAAAAAAAAAAAAAAAAABbQ29udGVudF9U&#10;eXBlc10ueG1sUEsBAi0AFAAGAAgAAAAhADj9If/WAAAAlAEAAAsAAAAAAAAAAAAAAAAALwEAAF9y&#10;ZWxzLy5yZWxzUEsBAi0AFAAGAAgAAAAhAJGFZ5grAgAAWAQAAA4AAAAAAAAAAAAAAAAALgIAAGRy&#10;cy9lMm9Eb2MueG1sUEsBAi0AFAAGAAgAAAAhAO6AU4fgAAAACQEAAA8AAAAAAAAAAAAAAAAAhQQA&#10;AGRycy9kb3ducmV2LnhtbFBLBQYAAAAABAAEAPMAAACSBQAAAAA=&#10;">
                <v:textbox>
                  <w:txbxContent>
                    <w:p w:rsidR="0083291C" w:rsidRPr="005B338F" w:rsidRDefault="0083291C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F00C3">
        <w:t>Kind,</w:t>
      </w:r>
      <w:r w:rsidR="00753D00">
        <w:t xml:space="preserve"> </w:t>
      </w:r>
      <w:r w:rsidR="002F00C3">
        <w:t>liebevoller</w:t>
      </w:r>
      <w:r w:rsidR="00753D00">
        <w:t xml:space="preserve"> </w:t>
      </w:r>
      <w:r w:rsidR="002F00C3">
        <w:t>hätte</w:t>
      </w:r>
      <w:r w:rsidR="00753D00">
        <w:t xml:space="preserve"> </w:t>
      </w:r>
      <w:r w:rsidR="002F00C3">
        <w:t>er</w:t>
      </w:r>
      <w:r w:rsidR="00753D00">
        <w:t xml:space="preserve"> </w:t>
      </w:r>
      <w:r w:rsidR="002F00C3">
        <w:t>seinen</w:t>
      </w:r>
      <w:r w:rsidR="00753D00">
        <w:t xml:space="preserve"> </w:t>
      </w:r>
      <w:r w:rsidR="002F00C3">
        <w:t>zornigen</w:t>
      </w:r>
      <w:r w:rsidR="00753D00">
        <w:t xml:space="preserve"> </w:t>
      </w:r>
      <w:r w:rsidR="002F00C3">
        <w:t>Sohn</w:t>
      </w:r>
      <w:r w:rsidR="00753D00">
        <w:t xml:space="preserve"> </w:t>
      </w:r>
      <w:r w:rsidR="002F00C3">
        <w:t>nicht</w:t>
      </w:r>
      <w:r w:rsidR="00753D00">
        <w:t xml:space="preserve"> </w:t>
      </w:r>
      <w:r w:rsidR="002F00C3">
        <w:t>ansprechen</w:t>
      </w:r>
      <w:r w:rsidR="00753D00">
        <w:t xml:space="preserve"> </w:t>
      </w:r>
      <w:r w:rsidR="002F00C3">
        <w:t>können.</w:t>
      </w:r>
    </w:p>
    <w:p w:rsidR="002F00C3" w:rsidRPr="00AE438B" w:rsidRDefault="002F00C3" w:rsidP="00ED6FB7">
      <w:pPr>
        <w:pStyle w:val="Blockzitat"/>
      </w:pPr>
      <w:r>
        <w:t>„</w:t>
      </w:r>
      <w:r w:rsidRPr="00AE438B">
        <w:t>Kind,</w:t>
      </w:r>
      <w:r w:rsidR="00753D00">
        <w:t xml:space="preserve"> </w:t>
      </w:r>
      <w:r w:rsidRPr="00AE438B">
        <w:t>du</w:t>
      </w:r>
      <w:r w:rsidR="00753D00">
        <w:t xml:space="preserve"> </w:t>
      </w:r>
      <w:r w:rsidRPr="00AE438B">
        <w:t>bist</w:t>
      </w:r>
      <w:r w:rsidR="00753D00">
        <w:t xml:space="preserve"> </w:t>
      </w:r>
      <w:r w:rsidRPr="00AE438B">
        <w:t>immer</w:t>
      </w:r>
      <w:r w:rsidR="00753D00">
        <w:t xml:space="preserve"> </w:t>
      </w:r>
      <w:r w:rsidRPr="00AE438B">
        <w:t>bei</w:t>
      </w:r>
      <w:r w:rsidR="00753D00">
        <w:t xml:space="preserve"> </w:t>
      </w:r>
      <w:r w:rsidRPr="00AE438B">
        <w:t>mir,</w:t>
      </w:r>
      <w:r w:rsidR="00753D00">
        <w:t xml:space="preserve"> </w:t>
      </w:r>
      <w:r w:rsidRPr="00AE438B">
        <w:t>und</w:t>
      </w:r>
      <w:r w:rsidR="00753D00">
        <w:t xml:space="preserve"> </w:t>
      </w:r>
      <w:r w:rsidRPr="00AE438B">
        <w:t>alles,</w:t>
      </w:r>
      <w:r w:rsidR="00753D00">
        <w:t xml:space="preserve"> </w:t>
      </w:r>
      <w:r w:rsidRPr="00AE438B">
        <w:t>was</w:t>
      </w:r>
      <w:r w:rsidR="00753D00">
        <w:t xml:space="preserve"> </w:t>
      </w:r>
      <w:r w:rsidRPr="00AE438B">
        <w:t>mir</w:t>
      </w:r>
      <w:r w:rsidR="00753D00">
        <w:t xml:space="preserve"> </w:t>
      </w:r>
      <w:r w:rsidRPr="00AE438B">
        <w:t>gehört,</w:t>
      </w:r>
      <w:r w:rsidR="00753D00">
        <w:t xml:space="preserve"> </w:t>
      </w:r>
      <w:r w:rsidRPr="00AE438B">
        <w:t>gehört</w:t>
      </w:r>
      <w:r w:rsidR="00753D00">
        <w:t xml:space="preserve"> </w:t>
      </w:r>
      <w:r w:rsidRPr="00AE438B">
        <w:t>auch</w:t>
      </w:r>
      <w:r w:rsidR="00753D00">
        <w:t xml:space="preserve"> </w:t>
      </w:r>
      <w:r w:rsidRPr="00AE438B">
        <w:t>dir.</w:t>
      </w:r>
      <w:r>
        <w:t>“</w:t>
      </w:r>
      <w:r w:rsidR="00753D00">
        <w:t xml:space="preserve"> Lukas </w:t>
      </w:r>
      <w:r w:rsidRPr="00AE438B">
        <w:t>15</w:t>
      </w:r>
      <w:r w:rsidR="00753D00">
        <w:t>, 3</w:t>
      </w:r>
      <w:r w:rsidRPr="00AE438B">
        <w:t>1.</w:t>
      </w:r>
    </w:p>
    <w:p w:rsidR="002F00C3" w:rsidRDefault="002F00C3" w:rsidP="00042F46">
      <w:pPr>
        <w:pStyle w:val="Absatzregulr"/>
        <w:numPr>
          <w:ilvl w:val="0"/>
          <w:numId w:val="0"/>
        </w:numPr>
      </w:pPr>
      <w:r>
        <w:t>Der</w:t>
      </w:r>
      <w:r w:rsidR="00753D00">
        <w:t xml:space="preserve"> </w:t>
      </w:r>
      <w:r>
        <w:t>Sohn</w:t>
      </w:r>
      <w:r w:rsidR="00753D00">
        <w:t xml:space="preserve"> </w:t>
      </w:r>
      <w:r>
        <w:t>hat</w:t>
      </w:r>
      <w:r w:rsidR="00753D00">
        <w:t xml:space="preserve"> </w:t>
      </w:r>
      <w:r>
        <w:t>ein</w:t>
      </w:r>
      <w:r w:rsidR="00753D00">
        <w:t xml:space="preserve"> </w:t>
      </w:r>
      <w:r>
        <w:t>Problem,</w:t>
      </w:r>
      <w:r w:rsidR="00753D00">
        <w:t xml:space="preserve"> </w:t>
      </w:r>
      <w:r>
        <w:t>das</w:t>
      </w:r>
      <w:r w:rsidR="00753D00">
        <w:t xml:space="preserve"> </w:t>
      </w:r>
      <w:r>
        <w:t>eigentlich</w:t>
      </w:r>
      <w:r w:rsidR="00753D00">
        <w:t xml:space="preserve"> </w:t>
      </w:r>
      <w:r>
        <w:t>gar</w:t>
      </w:r>
      <w:r w:rsidR="00753D00">
        <w:t xml:space="preserve"> </w:t>
      </w:r>
      <w:r>
        <w:t>nicht</w:t>
      </w:r>
      <w:r w:rsidR="00753D00">
        <w:t xml:space="preserve"> </w:t>
      </w:r>
      <w:r>
        <w:t>existiert.</w:t>
      </w:r>
      <w:r w:rsidR="00753D00">
        <w:t xml:space="preserve"> </w:t>
      </w:r>
      <w:r>
        <w:t>Alles</w:t>
      </w:r>
      <w:r w:rsidR="00D340F0">
        <w:t>,</w:t>
      </w:r>
      <w:r w:rsidR="00753D00">
        <w:t xml:space="preserve"> </w:t>
      </w:r>
      <w:r>
        <w:t>was</w:t>
      </w:r>
      <w:r w:rsidR="00753D00">
        <w:t xml:space="preserve"> </w:t>
      </w:r>
      <w:r>
        <w:t>dem</w:t>
      </w:r>
      <w:r w:rsidR="00753D00">
        <w:t xml:space="preserve"> </w:t>
      </w:r>
      <w:r>
        <w:t>Vater</w:t>
      </w:r>
      <w:r w:rsidR="00753D00">
        <w:t xml:space="preserve"> </w:t>
      </w:r>
      <w:r>
        <w:t>gehört,</w:t>
      </w:r>
      <w:r w:rsidR="00753D00">
        <w:t xml:space="preserve"> </w:t>
      </w:r>
      <w:r>
        <w:t>das</w:t>
      </w:r>
      <w:r w:rsidR="00753D00">
        <w:t xml:space="preserve"> </w:t>
      </w:r>
      <w:r>
        <w:t>gehört</w:t>
      </w:r>
      <w:r w:rsidR="00753D00">
        <w:t xml:space="preserve"> </w:t>
      </w:r>
      <w:r>
        <w:t>auch</w:t>
      </w:r>
      <w:r w:rsidR="00753D00">
        <w:t xml:space="preserve"> </w:t>
      </w:r>
      <w:r>
        <w:t>ihm.</w:t>
      </w:r>
      <w:r w:rsidR="00753D00">
        <w:t xml:space="preserve"> </w:t>
      </w:r>
      <w:r>
        <w:t>Hätte</w:t>
      </w:r>
      <w:r w:rsidR="00753D00">
        <w:t xml:space="preserve"> </w:t>
      </w:r>
      <w:r>
        <w:t>er</w:t>
      </w:r>
      <w:r w:rsidR="00753D00">
        <w:t xml:space="preserve"> </w:t>
      </w:r>
      <w:r>
        <w:t>gewollt</w:t>
      </w:r>
      <w:r w:rsidR="00753D00">
        <w:t xml:space="preserve"> </w:t>
      </w:r>
      <w:r>
        <w:t>und</w:t>
      </w:r>
      <w:r w:rsidR="00753D00">
        <w:t xml:space="preserve"> </w:t>
      </w:r>
      <w:r>
        <w:t>Lust</w:t>
      </w:r>
      <w:r w:rsidR="00753D00">
        <w:t xml:space="preserve"> </w:t>
      </w:r>
      <w:r>
        <w:t>dazu</w:t>
      </w:r>
      <w:r w:rsidR="00753D00">
        <w:t xml:space="preserve"> </w:t>
      </w:r>
      <w:r>
        <w:t>gehabt,</w:t>
      </w:r>
      <w:r w:rsidR="00753D00">
        <w:t xml:space="preserve"> </w:t>
      </w:r>
      <w:r>
        <w:t>dann</w:t>
      </w:r>
      <w:r w:rsidR="00753D00">
        <w:t xml:space="preserve"> </w:t>
      </w:r>
      <w:r>
        <w:t>hätte</w:t>
      </w:r>
      <w:r w:rsidR="00753D00">
        <w:t xml:space="preserve"> </w:t>
      </w:r>
      <w:r>
        <w:t>er</w:t>
      </w:r>
      <w:r w:rsidR="00753D00">
        <w:t xml:space="preserve"> </w:t>
      </w:r>
      <w:r>
        <w:t>ein</w:t>
      </w:r>
      <w:r w:rsidR="00753D00">
        <w:t xml:space="preserve"> </w:t>
      </w:r>
      <w:r>
        <w:t>Fest</w:t>
      </w:r>
      <w:r w:rsidR="00753D00">
        <w:t xml:space="preserve"> </w:t>
      </w:r>
      <w:r>
        <w:t>mit</w:t>
      </w:r>
      <w:r w:rsidR="00753D00">
        <w:t xml:space="preserve"> </w:t>
      </w:r>
      <w:r>
        <w:t>seinen</w:t>
      </w:r>
      <w:r w:rsidR="00753D00">
        <w:t xml:space="preserve"> </w:t>
      </w:r>
      <w:r>
        <w:t>Freunden</w:t>
      </w:r>
      <w:r w:rsidR="00753D00">
        <w:t xml:space="preserve"> </w:t>
      </w:r>
      <w:r>
        <w:t>feiern</w:t>
      </w:r>
      <w:r w:rsidR="00753D00">
        <w:t xml:space="preserve"> </w:t>
      </w:r>
      <w:r>
        <w:t>können.</w:t>
      </w:r>
      <w:r w:rsidR="00753D00">
        <w:t xml:space="preserve"> </w:t>
      </w:r>
      <w:r>
        <w:t>Selbstverständlich</w:t>
      </w:r>
      <w:r w:rsidR="00753D00">
        <w:t xml:space="preserve"> </w:t>
      </w:r>
      <w:r>
        <w:t>hätte</w:t>
      </w:r>
      <w:r w:rsidR="00753D00">
        <w:t xml:space="preserve"> </w:t>
      </w:r>
      <w:r>
        <w:t>er</w:t>
      </w:r>
      <w:r w:rsidR="00753D00">
        <w:t xml:space="preserve"> </w:t>
      </w:r>
      <w:r>
        <w:t>dazu</w:t>
      </w:r>
      <w:r w:rsidR="00753D00">
        <w:t xml:space="preserve"> </w:t>
      </w:r>
      <w:r>
        <w:t>auch</w:t>
      </w:r>
      <w:r w:rsidR="00753D00">
        <w:t xml:space="preserve"> </w:t>
      </w:r>
      <w:r>
        <w:t>das</w:t>
      </w:r>
      <w:r w:rsidR="00753D00">
        <w:t xml:space="preserve"> </w:t>
      </w:r>
      <w:proofErr w:type="spellStart"/>
      <w:r>
        <w:t>Mastkalb</w:t>
      </w:r>
      <w:proofErr w:type="spellEnd"/>
      <w:r w:rsidR="00753D00">
        <w:t xml:space="preserve"> </w:t>
      </w:r>
      <w:r>
        <w:t>schlachten</w:t>
      </w:r>
      <w:r w:rsidR="00753D00">
        <w:t xml:space="preserve"> </w:t>
      </w:r>
      <w:r w:rsidR="00D340F0">
        <w:t>dürfen</w:t>
      </w:r>
      <w:r>
        <w:t>.</w:t>
      </w:r>
    </w:p>
    <w:p w:rsidR="00042F46" w:rsidRDefault="00AD3CC5" w:rsidP="00042F46">
      <w:pPr>
        <w:pStyle w:val="Absatzregulr"/>
        <w:numPr>
          <w:ilvl w:val="0"/>
          <w:numId w:val="0"/>
        </w:num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0EBC0" wp14:editId="22C107BB">
                <wp:simplePos x="0" y="0"/>
                <wp:positionH relativeFrom="column">
                  <wp:posOffset>-73672</wp:posOffset>
                </wp:positionH>
                <wp:positionV relativeFrom="paragraph">
                  <wp:posOffset>909118</wp:posOffset>
                </wp:positionV>
                <wp:extent cx="367665" cy="457200"/>
                <wp:effectExtent l="5715" t="10795" r="7620" b="825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CC5" w:rsidRPr="005B338F" w:rsidRDefault="00AD3CC5" w:rsidP="00AD3CC5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5.8pt;margin-top:71.6pt;width:28.9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+4lKgIAAFcEAAAOAAAAZHJzL2Uyb0RvYy54bWysVNtu2zAMfR+wfxD0vjjJkrQx4hRdugwD&#10;ugvQ7gNkWY6FyaJGKbGzrx8lp2l2exnmB0ESqUPyHNKrm7417KDQa7AFn4zGnCkrodJ2V/Avj9tX&#10;15z5IGwlDFhV8KPy/Gb98sWqc7maQgOmUsgIxPq8cwVvQnB5lnnZqFb4EThlyVgDtiLQEXdZhaIj&#10;9NZk0/F4kXWAlUOQynu6vRuMfJ3w61rJ8KmuvQrMFJxyC2nFtJZxzdYrke9QuEbLUxriH7JohbYU&#10;9Ax1J4Jge9S/QbVaIniow0hCm0Fda6lSDVTNZPxLNQ+NcCrVQuR4d6bJ/z9Y+fHwGZmuCj7lzIqW&#10;JHpUfWBvoGfLyE7nfE5OD47cQk/XpHKq1Lt7kF89s7BphN2pW0ToGiUqym4SX2YXTwccH0HK7gNU&#10;FEbsAySgvsY2UkdkMEInlY5nZWIqki5fL64Wizlnkkyz+RUpnyKI/OmxQx/eKWhZ3BQcSfgELg73&#10;PsRkRP7kEmN5MLraamPSAXflxiA7CGqSbfpO6D+5Gcu6gi/n0/lQ/18hxun7E0SrA3W70W3Br89O&#10;Io+svbVV6sUgtBn2lLKxJxojcwOHoS/7Qa95jBA5LqE6ErEIQ3fTNNKmAfzOWUedXXD/bS9QcWbe&#10;WxJnOZnN4iikQyKTM7y0lJcWYSVBFTxwNmw3YRifvUO9ayjS0A4WbknQWieyn7M65U/dmzQ4TVoc&#10;j8tz8nr+H6x/AAAA//8DAFBLAwQUAAYACAAAACEAK+ZvZuAAAAAKAQAADwAAAGRycy9kb3ducmV2&#10;LnhtbEyPy07DMBBF90j8gzVIbFDrvEhLiFMhJBDsoFSwdWM3ibDHwXbT8PcMK1iO7tG9Z+rNbA2b&#10;tA+DQwHpMgGmsXVqwE7A7u1hsQYWokQljUMt4FsH2DTnZ7WslDvhq562sWNUgqGSAvoYx4rz0Pba&#10;yrB0o0bKDs5bGen0HVdenqjcGp4lScmtHJAWejnq+163n9ujFbAunqaP8Jy/vLflwdzEq9X0+OWF&#10;uLyY726BRT3HPxh+9UkdGnLauyOqwIyARZqWhFJQ5BkwIooyB7YXkKXXGfCm5v9faH4AAAD//wMA&#10;UEsBAi0AFAAGAAgAAAAhALaDOJL+AAAA4QEAABMAAAAAAAAAAAAAAAAAAAAAAFtDb250ZW50X1R5&#10;cGVzXS54bWxQSwECLQAUAAYACAAAACEAOP0h/9YAAACUAQAACwAAAAAAAAAAAAAAAAAvAQAAX3Jl&#10;bHMvLnJlbHNQSwECLQAUAAYACAAAACEAk5vuJSoCAABXBAAADgAAAAAAAAAAAAAAAAAuAgAAZHJz&#10;L2Uyb0RvYy54bWxQSwECLQAUAAYACAAAACEAK+ZvZuAAAAAKAQAADwAAAAAAAAAAAAAAAACEBAAA&#10;ZHJzL2Rvd25yZXYueG1sUEsFBgAAAAAEAAQA8wAAAJEFAAAAAA==&#10;">
                <v:textbox>
                  <w:txbxContent>
                    <w:p w:rsidR="00AD3CC5" w:rsidRPr="005B338F" w:rsidRDefault="00AD3CC5" w:rsidP="00AD3CC5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42F46">
        <w:t>Aber</w:t>
      </w:r>
      <w:r w:rsidR="00753D00">
        <w:t xml:space="preserve"> </w:t>
      </w:r>
      <w:r w:rsidR="00042F46">
        <w:t>vermutlich</w:t>
      </w:r>
      <w:r w:rsidR="00753D00">
        <w:t xml:space="preserve"> </w:t>
      </w:r>
      <w:r w:rsidR="00042F46">
        <w:t>hatte</w:t>
      </w:r>
      <w:r w:rsidR="00753D00">
        <w:t xml:space="preserve"> </w:t>
      </w:r>
      <w:r w:rsidR="00042F46">
        <w:t>er</w:t>
      </w:r>
      <w:r w:rsidR="00753D00">
        <w:t xml:space="preserve"> </w:t>
      </w:r>
      <w:r w:rsidR="00042F46">
        <w:t>aus</w:t>
      </w:r>
      <w:r w:rsidR="00753D00">
        <w:t xml:space="preserve"> </w:t>
      </w:r>
      <w:r w:rsidR="00042F46">
        <w:t>lauter</w:t>
      </w:r>
      <w:r w:rsidR="00753D00">
        <w:t xml:space="preserve"> </w:t>
      </w:r>
      <w:r w:rsidR="00042F46">
        <w:t>Eifer,</w:t>
      </w:r>
      <w:r w:rsidR="00753D00">
        <w:t xml:space="preserve"> </w:t>
      </w:r>
      <w:r w:rsidR="00042F46">
        <w:t>seine</w:t>
      </w:r>
      <w:r w:rsidR="00753D00">
        <w:t xml:space="preserve"> </w:t>
      </w:r>
      <w:r w:rsidR="00042F46">
        <w:t>Arbeit</w:t>
      </w:r>
      <w:r w:rsidR="00753D00">
        <w:t xml:space="preserve"> </w:t>
      </w:r>
      <w:r w:rsidR="00042F46">
        <w:t>zu</w:t>
      </w:r>
      <w:r w:rsidR="00753D00">
        <w:t xml:space="preserve"> </w:t>
      </w:r>
      <w:r w:rsidR="00042F46">
        <w:t>machen</w:t>
      </w:r>
      <w:r w:rsidR="00753D00">
        <w:t xml:space="preserve"> </w:t>
      </w:r>
      <w:r w:rsidR="002F00C3">
        <w:t>und</w:t>
      </w:r>
      <w:r w:rsidR="00753D00">
        <w:t xml:space="preserve"> </w:t>
      </w:r>
      <w:r w:rsidR="002F00C3">
        <w:t>die</w:t>
      </w:r>
      <w:r w:rsidR="00753D00">
        <w:t xml:space="preserve"> </w:t>
      </w:r>
      <w:r w:rsidR="002F00C3">
        <w:t>Regeln</w:t>
      </w:r>
      <w:r w:rsidR="00753D00">
        <w:t xml:space="preserve"> </w:t>
      </w:r>
      <w:r w:rsidR="002F00C3">
        <w:t>zu</w:t>
      </w:r>
      <w:r w:rsidR="00753D00">
        <w:t xml:space="preserve"> </w:t>
      </w:r>
      <w:r w:rsidR="002F00C3">
        <w:t>befolgen,</w:t>
      </w:r>
      <w:r w:rsidR="00753D00">
        <w:t xml:space="preserve"> </w:t>
      </w:r>
      <w:r w:rsidR="002F00C3">
        <w:t>keine</w:t>
      </w:r>
      <w:r w:rsidR="00753D00">
        <w:t xml:space="preserve"> </w:t>
      </w:r>
      <w:r w:rsidR="002F00C3">
        <w:t>Zeit</w:t>
      </w:r>
      <w:r w:rsidR="00753D00">
        <w:t xml:space="preserve"> </w:t>
      </w:r>
      <w:r w:rsidR="002F00C3">
        <w:t>zum</w:t>
      </w:r>
      <w:r w:rsidR="00753D00">
        <w:t xml:space="preserve"> </w:t>
      </w:r>
      <w:r w:rsidR="002F00C3">
        <w:t>Leben</w:t>
      </w:r>
      <w:r w:rsidR="00753D00">
        <w:t xml:space="preserve"> </w:t>
      </w:r>
      <w:r w:rsidR="002F00C3">
        <w:t>und</w:t>
      </w:r>
      <w:r w:rsidR="00753D00">
        <w:t xml:space="preserve"> </w:t>
      </w:r>
      <w:r w:rsidR="002F00C3">
        <w:t>Lieben</w:t>
      </w:r>
      <w:r w:rsidR="00753D00">
        <w:t xml:space="preserve"> </w:t>
      </w:r>
      <w:r w:rsidR="002F00C3">
        <w:t>gefunden.</w:t>
      </w:r>
      <w:r w:rsidR="00753D00">
        <w:t xml:space="preserve"> </w:t>
      </w:r>
      <w:r w:rsidR="000D7FBD">
        <w:t>Übrigens</w:t>
      </w:r>
      <w:r w:rsidR="00753D00">
        <w:t xml:space="preserve"> </w:t>
      </w:r>
      <w:r w:rsidR="000D7FBD">
        <w:t>bekam</w:t>
      </w:r>
      <w:r w:rsidR="00753D00">
        <w:t xml:space="preserve"> </w:t>
      </w:r>
      <w:r w:rsidR="000D7FBD">
        <w:t>er</w:t>
      </w:r>
      <w:r w:rsidR="00753D00">
        <w:t xml:space="preserve"> </w:t>
      </w:r>
      <w:r w:rsidR="000D7FBD">
        <w:t>seinen</w:t>
      </w:r>
      <w:r w:rsidR="00753D00">
        <w:t xml:space="preserve"> </w:t>
      </w:r>
      <w:r w:rsidR="000D7FBD">
        <w:t>Anteil</w:t>
      </w:r>
      <w:r w:rsidR="00753D00">
        <w:t xml:space="preserve"> </w:t>
      </w:r>
      <w:r w:rsidR="000D7FBD">
        <w:t>auch,</w:t>
      </w:r>
      <w:r w:rsidR="00753D00">
        <w:t xml:space="preserve"> </w:t>
      </w:r>
      <w:r w:rsidR="000D7FBD">
        <w:t>als</w:t>
      </w:r>
      <w:r w:rsidR="00753D00">
        <w:t xml:space="preserve"> </w:t>
      </w:r>
      <w:r w:rsidR="000D7FBD">
        <w:t>sein</w:t>
      </w:r>
      <w:r w:rsidR="00753D00">
        <w:t xml:space="preserve"> </w:t>
      </w:r>
      <w:r w:rsidR="000D7FBD">
        <w:t>Bruder</w:t>
      </w:r>
      <w:r w:rsidR="00753D00">
        <w:t xml:space="preserve"> </w:t>
      </w:r>
      <w:r w:rsidR="000D7FBD">
        <w:t>von</w:t>
      </w:r>
      <w:r w:rsidR="00753D00">
        <w:t xml:space="preserve"> </w:t>
      </w:r>
      <w:r w:rsidR="000D7FBD">
        <w:t>zu</w:t>
      </w:r>
      <w:r w:rsidR="00753D00">
        <w:t xml:space="preserve"> </w:t>
      </w:r>
      <w:r w:rsidR="000D7FBD">
        <w:t>Hause</w:t>
      </w:r>
      <w:r w:rsidR="00753D00">
        <w:t xml:space="preserve"> </w:t>
      </w:r>
      <w:r w:rsidR="000D7FBD">
        <w:t>wegging,</w:t>
      </w:r>
      <w:r w:rsidR="00753D00">
        <w:t xml:space="preserve"> </w:t>
      </w:r>
      <w:r w:rsidR="000D7FBD">
        <w:t>denn</w:t>
      </w:r>
      <w:r w:rsidR="00753D00">
        <w:t xml:space="preserve"> </w:t>
      </w:r>
      <w:r w:rsidR="000D7FBD">
        <w:t>Jesus</w:t>
      </w:r>
      <w:r w:rsidR="00753D00">
        <w:t xml:space="preserve"> </w:t>
      </w:r>
      <w:r w:rsidR="000D7FBD">
        <w:t>sagt</w:t>
      </w:r>
      <w:r w:rsidR="000671F8">
        <w:t>:</w:t>
      </w:r>
    </w:p>
    <w:p w:rsidR="000671F8" w:rsidRDefault="000671F8" w:rsidP="000671F8">
      <w:pPr>
        <w:pStyle w:val="Blockzitat"/>
      </w:pPr>
      <w:r w:rsidRPr="000671F8">
        <w:t>„Da</w:t>
      </w:r>
      <w:r w:rsidR="00753D00">
        <w:t xml:space="preserve"> </w:t>
      </w:r>
      <w:r w:rsidRPr="000671F8">
        <w:t>teilte</w:t>
      </w:r>
      <w:r w:rsidR="00753D00">
        <w:t xml:space="preserve"> </w:t>
      </w:r>
      <w:r w:rsidRPr="000671F8">
        <w:t>der</w:t>
      </w:r>
      <w:r w:rsidR="00753D00">
        <w:t xml:space="preserve"> </w:t>
      </w:r>
      <w:r w:rsidRPr="000671F8">
        <w:t>Vater</w:t>
      </w:r>
      <w:r w:rsidR="00753D00">
        <w:t xml:space="preserve"> </w:t>
      </w:r>
      <w:r w:rsidRPr="000671F8">
        <w:t>das</w:t>
      </w:r>
      <w:r w:rsidR="00753D00">
        <w:t xml:space="preserve"> </w:t>
      </w:r>
      <w:r w:rsidRPr="000671F8">
        <w:t>Vermögen</w:t>
      </w:r>
      <w:r w:rsidR="00753D00">
        <w:t xml:space="preserve"> </w:t>
      </w:r>
      <w:r w:rsidRPr="000671F8">
        <w:t>unter</w:t>
      </w:r>
      <w:r w:rsidR="00753D00">
        <w:t xml:space="preserve"> </w:t>
      </w:r>
      <w:r w:rsidRPr="000671F8">
        <w:t>die</w:t>
      </w:r>
      <w:r w:rsidR="00753D00">
        <w:t xml:space="preserve"> </w:t>
      </w:r>
      <w:r w:rsidRPr="000671F8">
        <w:t>beiden</w:t>
      </w:r>
      <w:r w:rsidR="00753D00">
        <w:t xml:space="preserve"> </w:t>
      </w:r>
      <w:r w:rsidRPr="000671F8">
        <w:t>auf.“</w:t>
      </w:r>
      <w:r w:rsidR="00753D00">
        <w:t xml:space="preserve"> Lukas </w:t>
      </w:r>
      <w:r w:rsidRPr="000671F8">
        <w:t>15</w:t>
      </w:r>
      <w:r w:rsidR="00753D00">
        <w:t>, 1</w:t>
      </w:r>
      <w:r w:rsidRPr="000671F8">
        <w:t>2</w:t>
      </w:r>
      <w:r>
        <w:t>.</w:t>
      </w:r>
      <w:r w:rsidR="00753D00">
        <w:t xml:space="preserve"> </w:t>
      </w:r>
    </w:p>
    <w:p w:rsidR="000671F8" w:rsidRDefault="000671F8" w:rsidP="00042F46">
      <w:pPr>
        <w:pStyle w:val="Absatzregulr"/>
        <w:numPr>
          <w:ilvl w:val="0"/>
          <w:numId w:val="0"/>
        </w:numPr>
      </w:pPr>
      <w:r>
        <w:t>Der</w:t>
      </w:r>
      <w:r w:rsidR="00753D00">
        <w:t xml:space="preserve"> </w:t>
      </w:r>
      <w:r>
        <w:t>zweite</w:t>
      </w:r>
      <w:r w:rsidR="00753D00">
        <w:t xml:space="preserve"> </w:t>
      </w:r>
      <w:r>
        <w:t>Sohn</w:t>
      </w:r>
      <w:r w:rsidR="00753D00">
        <w:t xml:space="preserve"> </w:t>
      </w:r>
      <w:r>
        <w:t>hatte</w:t>
      </w:r>
      <w:r w:rsidR="00753D00">
        <w:t xml:space="preserve"> </w:t>
      </w:r>
      <w:r>
        <w:t>seinen</w:t>
      </w:r>
      <w:r w:rsidR="00753D00">
        <w:t xml:space="preserve"> </w:t>
      </w:r>
      <w:r>
        <w:t>Erbanteil</w:t>
      </w:r>
      <w:r w:rsidR="00753D00">
        <w:t xml:space="preserve"> </w:t>
      </w:r>
      <w:r>
        <w:t>auch</w:t>
      </w:r>
      <w:r w:rsidR="00753D00">
        <w:t xml:space="preserve"> </w:t>
      </w:r>
      <w:r>
        <w:t>bekommen,</w:t>
      </w:r>
      <w:r w:rsidR="00753D00">
        <w:t xml:space="preserve"> </w:t>
      </w:r>
      <w:r>
        <w:t>aber</w:t>
      </w:r>
      <w:r w:rsidR="00753D00">
        <w:t xml:space="preserve"> </w:t>
      </w:r>
      <w:r>
        <w:t>sich</w:t>
      </w:r>
      <w:r w:rsidR="00753D00">
        <w:t xml:space="preserve"> </w:t>
      </w:r>
      <w:r>
        <w:t>entschieden,</w:t>
      </w:r>
      <w:r w:rsidR="00753D00">
        <w:t xml:space="preserve"> </w:t>
      </w:r>
      <w:r>
        <w:t>beim</w:t>
      </w:r>
      <w:r w:rsidR="00753D00">
        <w:t xml:space="preserve"> </w:t>
      </w:r>
      <w:r>
        <w:t>Vater</w:t>
      </w:r>
      <w:r w:rsidR="00753D00">
        <w:t xml:space="preserve"> </w:t>
      </w:r>
      <w:r>
        <w:t>zu</w:t>
      </w:r>
      <w:r w:rsidR="00753D00">
        <w:t xml:space="preserve"> </w:t>
      </w:r>
      <w:r>
        <w:t>bleiben.</w:t>
      </w:r>
    </w:p>
    <w:p w:rsidR="0009021D" w:rsidRDefault="000671F8" w:rsidP="00042F46">
      <w:pPr>
        <w:pStyle w:val="Absatzregulr"/>
        <w:numPr>
          <w:ilvl w:val="0"/>
          <w:numId w:val="0"/>
        </w:numPr>
      </w:pPr>
      <w:r>
        <w:t>Aber</w:t>
      </w:r>
      <w:r w:rsidR="00753D00">
        <w:t xml:space="preserve"> </w:t>
      </w:r>
      <w:r>
        <w:t>sein</w:t>
      </w:r>
      <w:r w:rsidR="00753D00">
        <w:t xml:space="preserve"> </w:t>
      </w:r>
      <w:r>
        <w:t>Umgang</w:t>
      </w:r>
      <w:r w:rsidR="00753D00">
        <w:t xml:space="preserve"> </w:t>
      </w:r>
      <w:r>
        <w:t>mit</w:t>
      </w:r>
      <w:r w:rsidR="00753D00">
        <w:t xml:space="preserve"> </w:t>
      </w:r>
      <w:r>
        <w:t>diesem</w:t>
      </w:r>
      <w:r w:rsidR="00753D00">
        <w:t xml:space="preserve"> </w:t>
      </w:r>
      <w:r>
        <w:t>Erbe</w:t>
      </w:r>
      <w:r w:rsidR="00753D00">
        <w:t xml:space="preserve"> </w:t>
      </w:r>
      <w:r>
        <w:t>war</w:t>
      </w:r>
      <w:r w:rsidR="00753D00">
        <w:t xml:space="preserve"> </w:t>
      </w:r>
      <w:r>
        <w:t>in</w:t>
      </w:r>
      <w:r w:rsidR="00753D00">
        <w:t xml:space="preserve"> </w:t>
      </w:r>
      <w:r>
        <w:t>anderer</w:t>
      </w:r>
      <w:r w:rsidR="00753D00">
        <w:t xml:space="preserve"> </w:t>
      </w:r>
      <w:r>
        <w:t>Hinsicht</w:t>
      </w:r>
      <w:r w:rsidR="00753D00">
        <w:t xml:space="preserve"> </w:t>
      </w:r>
      <w:r>
        <w:t>genauso</w:t>
      </w:r>
      <w:r w:rsidR="00753D00">
        <w:t xml:space="preserve"> </w:t>
      </w:r>
      <w:r>
        <w:t>falsch,</w:t>
      </w:r>
      <w:r w:rsidR="00753D00">
        <w:t xml:space="preserve"> </w:t>
      </w:r>
      <w:r>
        <w:t>wie</w:t>
      </w:r>
      <w:r w:rsidR="00753D00">
        <w:t xml:space="preserve"> </w:t>
      </w:r>
      <w:r>
        <w:t>bei</w:t>
      </w:r>
      <w:r w:rsidR="00753D00">
        <w:t xml:space="preserve"> </w:t>
      </w:r>
      <w:r>
        <w:t>seinem</w:t>
      </w:r>
      <w:r w:rsidR="00753D00">
        <w:t xml:space="preserve"> </w:t>
      </w:r>
      <w:r>
        <w:t>jüngeren</w:t>
      </w:r>
      <w:r w:rsidR="00753D00">
        <w:t xml:space="preserve"> </w:t>
      </w:r>
      <w:r>
        <w:t>Bruder.</w:t>
      </w:r>
      <w:r w:rsidR="00753D00">
        <w:t xml:space="preserve"> </w:t>
      </w:r>
      <w:r>
        <w:t>Der</w:t>
      </w:r>
      <w:r w:rsidR="00753D00">
        <w:t xml:space="preserve"> </w:t>
      </w:r>
      <w:r>
        <w:t>ältere</w:t>
      </w:r>
      <w:r w:rsidR="00753D00">
        <w:t xml:space="preserve"> </w:t>
      </w:r>
      <w:r>
        <w:t>wählte</w:t>
      </w:r>
      <w:r w:rsidR="00753D00">
        <w:t xml:space="preserve"> </w:t>
      </w:r>
      <w:r>
        <w:t>den</w:t>
      </w:r>
      <w:r w:rsidR="00753D00">
        <w:t xml:space="preserve"> </w:t>
      </w:r>
      <w:r>
        <w:t>Weg</w:t>
      </w:r>
      <w:r w:rsidR="00753D00">
        <w:t xml:space="preserve"> </w:t>
      </w:r>
      <w:r>
        <w:t>der</w:t>
      </w:r>
      <w:r w:rsidR="00753D00">
        <w:t xml:space="preserve"> </w:t>
      </w:r>
      <w:r>
        <w:t>religiösen</w:t>
      </w:r>
      <w:r w:rsidR="00753D00">
        <w:t xml:space="preserve"> </w:t>
      </w:r>
      <w:r>
        <w:t>Leistung,</w:t>
      </w:r>
      <w:r w:rsidR="00753D00">
        <w:t xml:space="preserve"> </w:t>
      </w:r>
      <w:r>
        <w:t>den</w:t>
      </w:r>
      <w:r w:rsidR="00753D00">
        <w:t xml:space="preserve"> </w:t>
      </w:r>
      <w:r>
        <w:t>Weg</w:t>
      </w:r>
      <w:r w:rsidR="00753D00">
        <w:t xml:space="preserve"> </w:t>
      </w:r>
      <w:r>
        <w:t>der</w:t>
      </w:r>
      <w:r w:rsidR="00753D00">
        <w:t xml:space="preserve"> </w:t>
      </w:r>
      <w:r>
        <w:t>Werke.</w:t>
      </w:r>
      <w:r w:rsidR="00753D00">
        <w:t xml:space="preserve">  </w:t>
      </w:r>
      <w:r>
        <w:t>Sein</w:t>
      </w:r>
      <w:r w:rsidR="00753D00">
        <w:t xml:space="preserve"> </w:t>
      </w:r>
      <w:r w:rsidR="00D340F0">
        <w:t>Leben</w:t>
      </w:r>
      <w:r w:rsidR="00753D00">
        <w:t xml:space="preserve"> </w:t>
      </w:r>
      <w:r w:rsidR="00D340F0">
        <w:t>war</w:t>
      </w:r>
      <w:r w:rsidR="00753D00">
        <w:t xml:space="preserve"> </w:t>
      </w:r>
      <w:r w:rsidR="00D340F0">
        <w:t>durch</w:t>
      </w:r>
      <w:r w:rsidR="00753D00">
        <w:t xml:space="preserve"> </w:t>
      </w:r>
      <w:r w:rsidR="00D340F0">
        <w:t>Gesetze</w:t>
      </w:r>
      <w:r w:rsidR="00753D00">
        <w:t xml:space="preserve"> </w:t>
      </w:r>
      <w:r w:rsidR="00D340F0">
        <w:t>und</w:t>
      </w:r>
      <w:r w:rsidR="00753D00">
        <w:t xml:space="preserve"> </w:t>
      </w:r>
      <w:r w:rsidR="00D340F0">
        <w:t>Regeln</w:t>
      </w:r>
      <w:r w:rsidR="00753D00">
        <w:t xml:space="preserve"> </w:t>
      </w:r>
      <w:r w:rsidR="00D340F0">
        <w:t>bestimmt</w:t>
      </w:r>
      <w:r>
        <w:t>,</w:t>
      </w:r>
      <w:r w:rsidR="00753D00">
        <w:t xml:space="preserve"> </w:t>
      </w:r>
      <w:r>
        <w:t>die</w:t>
      </w:r>
      <w:r w:rsidR="00753D00">
        <w:t xml:space="preserve"> </w:t>
      </w:r>
      <w:r>
        <w:t>er</w:t>
      </w:r>
      <w:r w:rsidR="00753D00">
        <w:t xml:space="preserve"> </w:t>
      </w:r>
      <w:r>
        <w:t>sich</w:t>
      </w:r>
      <w:r w:rsidR="00753D00">
        <w:t xml:space="preserve"> </w:t>
      </w:r>
      <w:r>
        <w:t>selbst</w:t>
      </w:r>
      <w:r w:rsidR="00753D00">
        <w:t xml:space="preserve"> </w:t>
      </w:r>
      <w:r>
        <w:t>auferlegte</w:t>
      </w:r>
      <w:r w:rsidR="00D340F0">
        <w:t>.</w:t>
      </w:r>
    </w:p>
    <w:p w:rsidR="0009021D" w:rsidRDefault="000671F8" w:rsidP="00D55147">
      <w:pPr>
        <w:pStyle w:val="Absatzregulr"/>
        <w:numPr>
          <w:ilvl w:val="0"/>
          <w:numId w:val="0"/>
        </w:numPr>
      </w:pPr>
      <w:r>
        <w:t>Doch</w:t>
      </w:r>
      <w:r w:rsidR="00753D00">
        <w:t xml:space="preserve"> </w:t>
      </w:r>
      <w:r>
        <w:t>sein</w:t>
      </w:r>
      <w:r w:rsidR="00753D00">
        <w:t xml:space="preserve"> </w:t>
      </w:r>
      <w:r>
        <w:t>Vater</w:t>
      </w:r>
      <w:r w:rsidR="00753D00">
        <w:t xml:space="preserve"> </w:t>
      </w:r>
      <w:r>
        <w:t>liebte</w:t>
      </w:r>
      <w:r w:rsidR="00753D00">
        <w:t xml:space="preserve"> </w:t>
      </w:r>
      <w:r>
        <w:t>ihn</w:t>
      </w:r>
      <w:r w:rsidR="00753D00">
        <w:t xml:space="preserve"> </w:t>
      </w:r>
      <w:r>
        <w:t>genauso</w:t>
      </w:r>
      <w:r w:rsidR="00753D00">
        <w:t xml:space="preserve"> </w:t>
      </w:r>
      <w:r>
        <w:t>wie</w:t>
      </w:r>
      <w:r w:rsidR="00753D00">
        <w:t xml:space="preserve"> </w:t>
      </w:r>
      <w:r>
        <w:t>sein</w:t>
      </w:r>
      <w:r w:rsidR="00753D00">
        <w:t xml:space="preserve"> </w:t>
      </w:r>
      <w:r>
        <w:t>jüngerer</w:t>
      </w:r>
      <w:r w:rsidR="00753D00">
        <w:t xml:space="preserve"> </w:t>
      </w:r>
      <w:r>
        <w:t>Sohn,</w:t>
      </w:r>
      <w:r w:rsidR="00753D00">
        <w:t xml:space="preserve"> </w:t>
      </w:r>
      <w:r>
        <w:t>auch</w:t>
      </w:r>
      <w:r w:rsidR="00753D00">
        <w:t xml:space="preserve"> </w:t>
      </w:r>
      <w:r>
        <w:t>wenn</w:t>
      </w:r>
      <w:r w:rsidR="00753D00">
        <w:t xml:space="preserve"> </w:t>
      </w:r>
      <w:r>
        <w:t>er</w:t>
      </w:r>
      <w:r w:rsidR="00753D00">
        <w:t xml:space="preserve"> </w:t>
      </w:r>
      <w:r>
        <w:t>jetzt</w:t>
      </w:r>
      <w:r w:rsidR="00753D00">
        <w:t xml:space="preserve"> </w:t>
      </w:r>
      <w:r>
        <w:t>verärgert</w:t>
      </w:r>
      <w:r w:rsidR="00753D00">
        <w:t xml:space="preserve"> </w:t>
      </w:r>
      <w:r>
        <w:t>ist.</w:t>
      </w:r>
      <w:r w:rsidR="00753D00">
        <w:t xml:space="preserve"> </w:t>
      </w:r>
      <w:r>
        <w:t>Er</w:t>
      </w:r>
      <w:r w:rsidR="00753D00">
        <w:t xml:space="preserve"> </w:t>
      </w:r>
      <w:r>
        <w:t>versucht</w:t>
      </w:r>
      <w:r w:rsidR="00753D00">
        <w:t xml:space="preserve"> </w:t>
      </w:r>
      <w:r>
        <w:t>ihm</w:t>
      </w:r>
      <w:r w:rsidR="00753D00">
        <w:t xml:space="preserve"> </w:t>
      </w:r>
      <w:r>
        <w:t>nochmals</w:t>
      </w:r>
      <w:r w:rsidR="00753D00">
        <w:t xml:space="preserve"> </w:t>
      </w:r>
      <w:r>
        <w:t>zu</w:t>
      </w:r>
      <w:r w:rsidR="00753D00">
        <w:t xml:space="preserve"> </w:t>
      </w:r>
      <w:r>
        <w:t>erklären,</w:t>
      </w:r>
      <w:r w:rsidR="00753D00">
        <w:t xml:space="preserve"> </w:t>
      </w:r>
      <w:r>
        <w:t>warum</w:t>
      </w:r>
      <w:r w:rsidR="00753D00">
        <w:t xml:space="preserve"> </w:t>
      </w:r>
      <w:r>
        <w:t>er</w:t>
      </w:r>
      <w:r w:rsidR="00753D00">
        <w:t xml:space="preserve"> </w:t>
      </w:r>
      <w:r>
        <w:t>dieses</w:t>
      </w:r>
      <w:r w:rsidR="00753D00">
        <w:t xml:space="preserve"> </w:t>
      </w:r>
      <w:r>
        <w:t>Fest</w:t>
      </w:r>
      <w:r w:rsidR="00753D00">
        <w:t xml:space="preserve"> </w:t>
      </w:r>
      <w:r>
        <w:t>macht</w:t>
      </w:r>
      <w:r w:rsidR="00753D00">
        <w:t xml:space="preserve"> </w:t>
      </w:r>
      <w:r>
        <w:t>und</w:t>
      </w:r>
      <w:r w:rsidR="00753D00">
        <w:t xml:space="preserve"> </w:t>
      </w:r>
      <w:r>
        <w:t>hofft,</w:t>
      </w:r>
      <w:r w:rsidR="00753D00">
        <w:t xml:space="preserve"> </w:t>
      </w:r>
      <w:r>
        <w:t>dass</w:t>
      </w:r>
      <w:r w:rsidR="00753D00">
        <w:t xml:space="preserve"> </w:t>
      </w:r>
      <w:r>
        <w:t>sich</w:t>
      </w:r>
      <w:r w:rsidR="00753D00">
        <w:t xml:space="preserve"> </w:t>
      </w:r>
      <w:r>
        <w:t>das</w:t>
      </w:r>
      <w:r w:rsidR="00753D00">
        <w:t xml:space="preserve"> </w:t>
      </w:r>
      <w:r>
        <w:t>Herz</w:t>
      </w:r>
      <w:r w:rsidR="00753D00">
        <w:t xml:space="preserve"> </w:t>
      </w:r>
      <w:r>
        <w:t>seines</w:t>
      </w:r>
      <w:r w:rsidR="00753D00">
        <w:t xml:space="preserve"> </w:t>
      </w:r>
      <w:r>
        <w:t>verärgerten</w:t>
      </w:r>
      <w:r w:rsidR="00753D00">
        <w:t xml:space="preserve"> </w:t>
      </w:r>
      <w:r>
        <w:t>Sohns</w:t>
      </w:r>
      <w:r w:rsidR="00753D00">
        <w:t xml:space="preserve"> </w:t>
      </w:r>
      <w:r>
        <w:t>aufweicht</w:t>
      </w:r>
      <w:r w:rsidR="0009021D">
        <w:t>.</w:t>
      </w:r>
      <w:r w:rsidR="00753D00">
        <w:t xml:space="preserve"> </w:t>
      </w:r>
      <w:r>
        <w:t>Er</w:t>
      </w:r>
      <w:r w:rsidR="00753D00">
        <w:t xml:space="preserve"> </w:t>
      </w:r>
      <w:r>
        <w:t>meint:</w:t>
      </w:r>
    </w:p>
    <w:p w:rsidR="0009021D" w:rsidRPr="00AE438B" w:rsidRDefault="000671F8" w:rsidP="00ED6FB7">
      <w:pPr>
        <w:pStyle w:val="Blockzitat"/>
      </w:pPr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5268D3" wp14:editId="0E8C42F8">
                <wp:simplePos x="0" y="0"/>
                <wp:positionH relativeFrom="column">
                  <wp:posOffset>-54532</wp:posOffset>
                </wp:positionH>
                <wp:positionV relativeFrom="paragraph">
                  <wp:posOffset>61637</wp:posOffset>
                </wp:positionV>
                <wp:extent cx="367665" cy="457200"/>
                <wp:effectExtent l="5715" t="10795" r="7620" b="8255"/>
                <wp:wrapNone/>
                <wp:docPr id="2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8A5" w:rsidRPr="005B338F" w:rsidRDefault="009718A5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-4.3pt;margin-top:4.85pt;width:28.9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4WGKwIAAFgEAAAOAAAAZHJzL2Uyb0RvYy54bWysVNtu2zAMfR+wfxD0vjjJkrQx4hRdugwD&#10;ugvQ7gNoWY6FyaImKbGzrx8lp2l2exnmB0ESqUPyHNKrm77V7CCdV2gKPhmNOZNGYKXMruBfHrev&#10;rjnzAUwFGo0s+FF6frN++WLV2VxOsUFdSccIxPi8swVvQrB5lnnRyBb8CK00ZKzRtRDo6HZZ5aAj&#10;9FZn0/F4kXXoKutQSO/p9m4w8nXCr2spwqe69jIwXXDKLaTVpbWMa7ZeQb5zYBslTmnAP2TRgjIU&#10;9Ax1BwHY3qnfoFolHHqsw0hgm2FdKyFTDVTNZPxLNQ8NWJlqIXK8PdPk/x+s+Hj47JiqCj4lpQy0&#10;pNGj7AN7gz1bRno663PyerDkF3q6JplTqd7eo/jqmcFNA2Ynb53DrpFQUXqT+DK7eDrg+AhSdh+w&#10;ojCwD5iA+tq1kTtigxE6yXQ8SxNTEXT5enG1WMw5E2Saza9I+hQB8qfH1vnwTmLL4qbgjpRP4HC4&#10;9yEmA/mTS4zlUatqq7ROB7crN9qxA1CXbNN3Qv/JTRvWFXw5n86H+v8KMU7fnyBaFajdtWoLfn12&#10;gjyy9tZUqRkDKD3sKWVtTjRG5gYOQ1/2g2CLGCFyXGJ1JGIdDu1N40ibBt13zjpq7YL7b3twkjP9&#10;3pA4y8lsFmchHRKZnLlLS3lpASMIquCBs2G7CcP87K1Tu4YiDe1g8JYErVUi+zmrU/7UvkmD06jF&#10;+bg8J6/nH8L6BwAAAP//AwBQSwMEFAAGAAgAAAAhAG50XrPcAAAABgEAAA8AAABkcnMvZG93bnJl&#10;di54bWxMjk1PwzAQRO9I/Adrkbig1imt8kWcCiGB4AYFwdWNt0lEvA62m4Z/z3KC42hGb161ne0g&#10;JvShd6RgtUxAIDXO9NQqeHu9X+QgQtRk9OAIFXxjgG19flbp0rgTveC0i61gCIVSK+hiHEspQ9Oh&#10;1WHpRiTuDs5bHTn6VhqvTwy3g7xOklRa3RM/dHrEuw6bz93RKsg3j9NHeFo/vzfpYSjiVTY9fHml&#10;Li/m2xsQEef4N4ZffVaHmp327kgmiEHBIk95qaDIQHC9KdYg9oxeZSDrSv7Xr38AAAD//wMAUEsB&#10;Ai0AFAAGAAgAAAAhALaDOJL+AAAA4QEAABMAAAAAAAAAAAAAAAAAAAAAAFtDb250ZW50X1R5cGVz&#10;XS54bWxQSwECLQAUAAYACAAAACEAOP0h/9YAAACUAQAACwAAAAAAAAAAAAAAAAAvAQAAX3JlbHMv&#10;LnJlbHNQSwECLQAUAAYACAAAACEALU+FhisCAABYBAAADgAAAAAAAAAAAAAAAAAuAgAAZHJzL2Uy&#10;b0RvYy54bWxQSwECLQAUAAYACAAAACEAbnRes9wAAAAGAQAADwAAAAAAAAAAAAAAAACFBAAAZHJz&#10;L2Rvd25yZXYueG1sUEsFBgAAAAAEAAQA8wAAAI4FAAAAAA==&#10;">
                <v:textbox>
                  <w:txbxContent>
                    <w:p w:rsidR="009718A5" w:rsidRPr="005B338F" w:rsidRDefault="009718A5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9021D">
        <w:t>„J</w:t>
      </w:r>
      <w:r w:rsidR="0009021D" w:rsidRPr="00AE438B">
        <w:t>etzt</w:t>
      </w:r>
      <w:r w:rsidR="00753D00">
        <w:t xml:space="preserve"> </w:t>
      </w:r>
      <w:r w:rsidR="0009021D" w:rsidRPr="00AE438B">
        <w:t>mussten</w:t>
      </w:r>
      <w:r w:rsidR="00753D00">
        <w:t xml:space="preserve"> </w:t>
      </w:r>
      <w:r w:rsidR="0009021D" w:rsidRPr="00AE438B">
        <w:t>wir</w:t>
      </w:r>
      <w:r w:rsidR="00753D00">
        <w:t xml:space="preserve"> </w:t>
      </w:r>
      <w:r w:rsidR="0009021D" w:rsidRPr="00AE438B">
        <w:t>doch</w:t>
      </w:r>
      <w:r w:rsidR="00753D00">
        <w:t xml:space="preserve"> </w:t>
      </w:r>
      <w:r w:rsidR="0009021D" w:rsidRPr="00AE438B">
        <w:t>feiern</w:t>
      </w:r>
      <w:r w:rsidR="00753D00">
        <w:t xml:space="preserve"> </w:t>
      </w:r>
      <w:r w:rsidR="0009021D" w:rsidRPr="00AE438B">
        <w:t>und</w:t>
      </w:r>
      <w:r w:rsidR="00753D00">
        <w:t xml:space="preserve"> </w:t>
      </w:r>
      <w:r w:rsidR="0009021D" w:rsidRPr="00AE438B">
        <w:t>uns</w:t>
      </w:r>
      <w:r w:rsidR="00753D00">
        <w:t xml:space="preserve"> </w:t>
      </w:r>
      <w:r w:rsidR="0009021D" w:rsidRPr="00AE438B">
        <w:t>freuen;</w:t>
      </w:r>
      <w:r w:rsidR="00753D00">
        <w:t xml:space="preserve"> </w:t>
      </w:r>
      <w:r w:rsidR="0009021D" w:rsidRPr="00AE438B">
        <w:t>denn</w:t>
      </w:r>
      <w:r w:rsidR="00753D00">
        <w:t xml:space="preserve"> </w:t>
      </w:r>
      <w:r w:rsidR="0009021D" w:rsidRPr="00AE438B">
        <w:t>dieser</w:t>
      </w:r>
      <w:r w:rsidR="00753D00">
        <w:t xml:space="preserve"> </w:t>
      </w:r>
      <w:r w:rsidR="0009021D" w:rsidRPr="00AE438B">
        <w:t>hier,</w:t>
      </w:r>
      <w:r w:rsidR="00753D00">
        <w:t xml:space="preserve"> </w:t>
      </w:r>
      <w:r w:rsidR="0009021D" w:rsidRPr="00AE438B">
        <w:t>dein</w:t>
      </w:r>
      <w:r w:rsidR="00753D00">
        <w:t xml:space="preserve"> </w:t>
      </w:r>
      <w:r w:rsidR="0009021D" w:rsidRPr="00AE438B">
        <w:t>Bruder,</w:t>
      </w:r>
      <w:r w:rsidR="00753D00">
        <w:t xml:space="preserve"> </w:t>
      </w:r>
      <w:r w:rsidR="0009021D" w:rsidRPr="00AE438B">
        <w:t>war</w:t>
      </w:r>
      <w:r w:rsidR="00753D00">
        <w:t xml:space="preserve"> </w:t>
      </w:r>
      <w:r w:rsidR="0009021D" w:rsidRPr="00AE438B">
        <w:t>tot,</w:t>
      </w:r>
      <w:r w:rsidR="00753D00">
        <w:t xml:space="preserve"> </w:t>
      </w:r>
      <w:r w:rsidR="0009021D" w:rsidRPr="00AE438B">
        <w:t>und</w:t>
      </w:r>
      <w:r w:rsidR="00753D00">
        <w:t xml:space="preserve"> </w:t>
      </w:r>
      <w:r w:rsidR="0009021D" w:rsidRPr="00AE438B">
        <w:t>nun</w:t>
      </w:r>
      <w:r w:rsidR="00753D00">
        <w:t xml:space="preserve"> </w:t>
      </w:r>
      <w:r w:rsidR="0009021D" w:rsidRPr="00AE438B">
        <w:t>lebt</w:t>
      </w:r>
      <w:r w:rsidR="00753D00">
        <w:t xml:space="preserve"> </w:t>
      </w:r>
      <w:r w:rsidR="0009021D" w:rsidRPr="00AE438B">
        <w:t>er</w:t>
      </w:r>
      <w:r w:rsidR="00753D00">
        <w:t xml:space="preserve"> </w:t>
      </w:r>
      <w:r w:rsidR="0009021D" w:rsidRPr="00AE438B">
        <w:t>wieder;</w:t>
      </w:r>
      <w:r w:rsidR="00753D00">
        <w:t xml:space="preserve"> </w:t>
      </w:r>
      <w:r w:rsidR="0009021D" w:rsidRPr="00AE438B">
        <w:t>er</w:t>
      </w:r>
      <w:r w:rsidR="00753D00">
        <w:t xml:space="preserve"> </w:t>
      </w:r>
      <w:r w:rsidR="0009021D" w:rsidRPr="00AE438B">
        <w:t>war</w:t>
      </w:r>
      <w:r w:rsidR="00753D00">
        <w:t xml:space="preserve"> </w:t>
      </w:r>
      <w:r w:rsidR="0009021D" w:rsidRPr="00AE438B">
        <w:t>verloren,</w:t>
      </w:r>
      <w:r w:rsidR="00753D00">
        <w:t xml:space="preserve"> </w:t>
      </w:r>
      <w:r w:rsidR="0009021D" w:rsidRPr="00AE438B">
        <w:t>und</w:t>
      </w:r>
      <w:r w:rsidR="00753D00">
        <w:t xml:space="preserve"> </w:t>
      </w:r>
      <w:r w:rsidR="0009021D" w:rsidRPr="00AE438B">
        <w:t>nun</w:t>
      </w:r>
      <w:r w:rsidR="00753D00">
        <w:t xml:space="preserve"> </w:t>
      </w:r>
      <w:r w:rsidR="0009021D" w:rsidRPr="00AE438B">
        <w:t>ist</w:t>
      </w:r>
      <w:r w:rsidR="00753D00">
        <w:t xml:space="preserve"> </w:t>
      </w:r>
      <w:r w:rsidR="0009021D" w:rsidRPr="00AE438B">
        <w:t>er</w:t>
      </w:r>
      <w:r w:rsidR="00753D00">
        <w:t xml:space="preserve"> </w:t>
      </w:r>
      <w:r w:rsidR="0009021D" w:rsidRPr="00AE438B">
        <w:t>wiedergefunden.</w:t>
      </w:r>
      <w:r w:rsidR="0009021D">
        <w:t>“</w:t>
      </w:r>
      <w:r w:rsidR="00753D00">
        <w:t xml:space="preserve"> Lukas </w:t>
      </w:r>
      <w:r w:rsidR="0009021D" w:rsidRPr="00AE438B">
        <w:t>15</w:t>
      </w:r>
      <w:r w:rsidR="00753D00">
        <w:t>, 3</w:t>
      </w:r>
      <w:r w:rsidR="0009021D" w:rsidRPr="00AE438B">
        <w:t>2.</w:t>
      </w:r>
    </w:p>
    <w:p w:rsidR="00D340F0" w:rsidRDefault="0009021D" w:rsidP="00D55147">
      <w:pPr>
        <w:pStyle w:val="Absatzregulr"/>
        <w:numPr>
          <w:ilvl w:val="0"/>
          <w:numId w:val="0"/>
        </w:numPr>
      </w:pPr>
      <w:r>
        <w:t>Da</w:t>
      </w:r>
      <w:r w:rsidR="00753D00">
        <w:t xml:space="preserve"> </w:t>
      </w:r>
      <w:r>
        <w:t>ist</w:t>
      </w:r>
      <w:r w:rsidR="00753D00">
        <w:t xml:space="preserve"> </w:t>
      </w:r>
      <w:r>
        <w:t>ein</w:t>
      </w:r>
      <w:r w:rsidR="00753D00">
        <w:t xml:space="preserve"> </w:t>
      </w:r>
      <w:r>
        <w:t>Leben</w:t>
      </w:r>
      <w:r w:rsidR="00753D00">
        <w:t xml:space="preserve"> </w:t>
      </w:r>
      <w:r>
        <w:t>gerettet</w:t>
      </w:r>
      <w:r w:rsidR="00753D00">
        <w:t xml:space="preserve"> </w:t>
      </w:r>
      <w:r>
        <w:t>worden!</w:t>
      </w:r>
      <w:r w:rsidR="00753D00">
        <w:t xml:space="preserve"> </w:t>
      </w:r>
      <w:r>
        <w:t>Da</w:t>
      </w:r>
      <w:r w:rsidR="00753D00">
        <w:t xml:space="preserve"> </w:t>
      </w:r>
      <w:r>
        <w:t>war</w:t>
      </w:r>
      <w:r w:rsidR="00753D00">
        <w:t xml:space="preserve"> </w:t>
      </w:r>
      <w:r>
        <w:t>einer</w:t>
      </w:r>
      <w:r w:rsidR="00753D00">
        <w:t xml:space="preserve"> </w:t>
      </w:r>
      <w:r>
        <w:t>tot</w:t>
      </w:r>
      <w:r w:rsidR="00753D00">
        <w:t xml:space="preserve"> </w:t>
      </w:r>
      <w:r>
        <w:t>und</w:t>
      </w:r>
      <w:r w:rsidR="00753D00">
        <w:t xml:space="preserve"> </w:t>
      </w:r>
      <w:r>
        <w:t>jetzt</w:t>
      </w:r>
      <w:r w:rsidR="00753D00">
        <w:t xml:space="preserve"> </w:t>
      </w:r>
      <w:r>
        <w:t>lebt</w:t>
      </w:r>
      <w:r w:rsidR="00753D00">
        <w:t xml:space="preserve"> </w:t>
      </w:r>
      <w:r>
        <w:t>er</w:t>
      </w:r>
      <w:r w:rsidR="00753D00">
        <w:t xml:space="preserve"> </w:t>
      </w:r>
      <w:r>
        <w:t>wieder.</w:t>
      </w:r>
      <w:r w:rsidR="00753D00">
        <w:t xml:space="preserve"> </w:t>
      </w:r>
      <w:r w:rsidR="00D340F0">
        <w:t>Das</w:t>
      </w:r>
      <w:r w:rsidR="00753D00">
        <w:t xml:space="preserve"> </w:t>
      </w:r>
      <w:r w:rsidR="00D340F0">
        <w:t>muss</w:t>
      </w:r>
      <w:r w:rsidR="00753D00">
        <w:t xml:space="preserve"> </w:t>
      </w:r>
      <w:r w:rsidR="00D340F0">
        <w:t>doch</w:t>
      </w:r>
      <w:r w:rsidR="00753D00">
        <w:t xml:space="preserve"> </w:t>
      </w:r>
      <w:r w:rsidR="00D340F0">
        <w:t>gefeiert</w:t>
      </w:r>
      <w:r w:rsidR="00753D00">
        <w:t xml:space="preserve"> </w:t>
      </w:r>
      <w:r w:rsidR="00D340F0">
        <w:t>werden!</w:t>
      </w:r>
      <w:r w:rsidR="00753D00">
        <w:t xml:space="preserve"> </w:t>
      </w:r>
      <w:r w:rsidR="00D340F0">
        <w:t>Kind,</w:t>
      </w:r>
      <w:r w:rsidR="00753D00">
        <w:t xml:space="preserve"> </w:t>
      </w:r>
      <w:r w:rsidR="00D340F0">
        <w:t>begreifst</w:t>
      </w:r>
      <w:r w:rsidR="00753D00">
        <w:t xml:space="preserve"> </w:t>
      </w:r>
      <w:r w:rsidR="000D7FBD">
        <w:t>d</w:t>
      </w:r>
      <w:r w:rsidR="00D340F0">
        <w:t>u</w:t>
      </w:r>
      <w:r w:rsidR="00753D00">
        <w:t xml:space="preserve"> </w:t>
      </w:r>
      <w:r w:rsidR="00D340F0">
        <w:t>das</w:t>
      </w:r>
      <w:r w:rsidR="00753D00">
        <w:t xml:space="preserve"> </w:t>
      </w:r>
      <w:r w:rsidR="00D340F0">
        <w:t>nicht?</w:t>
      </w:r>
    </w:p>
    <w:p w:rsidR="0009021D" w:rsidRDefault="00D340F0" w:rsidP="00D55147">
      <w:pPr>
        <w:pStyle w:val="Absatzregulr"/>
        <w:numPr>
          <w:ilvl w:val="0"/>
          <w:numId w:val="0"/>
        </w:numPr>
      </w:pPr>
      <w:r>
        <w:t>Übrigens</w:t>
      </w:r>
      <w:r w:rsidR="00753D00">
        <w:t xml:space="preserve"> </w:t>
      </w:r>
      <w:r w:rsidR="0009021D">
        <w:t>geschieht</w:t>
      </w:r>
      <w:r w:rsidR="00753D00">
        <w:t xml:space="preserve"> </w:t>
      </w:r>
      <w:r>
        <w:t>das</w:t>
      </w:r>
      <w:r w:rsidR="00753D00">
        <w:t xml:space="preserve"> </w:t>
      </w:r>
      <w:r w:rsidR="0009021D">
        <w:t>auch</w:t>
      </w:r>
      <w:r w:rsidR="00753D00">
        <w:t xml:space="preserve"> </w:t>
      </w:r>
      <w:r w:rsidR="0009021D">
        <w:t>heute</w:t>
      </w:r>
      <w:r w:rsidR="00753D00">
        <w:t xml:space="preserve"> </w:t>
      </w:r>
      <w:r w:rsidR="0009021D">
        <w:t>noch,</w:t>
      </w:r>
      <w:r w:rsidR="00753D00">
        <w:t xml:space="preserve"> </w:t>
      </w:r>
      <w:r>
        <w:t>und</w:t>
      </w:r>
      <w:r w:rsidR="00753D00">
        <w:t xml:space="preserve"> </w:t>
      </w:r>
      <w:r>
        <w:t>zwar</w:t>
      </w:r>
      <w:r w:rsidR="00753D00">
        <w:t xml:space="preserve"> </w:t>
      </w:r>
      <w:r>
        <w:t>immer</w:t>
      </w:r>
      <w:r w:rsidR="00753D00">
        <w:t xml:space="preserve"> </w:t>
      </w:r>
      <w:r>
        <w:t>dann,</w:t>
      </w:r>
      <w:r w:rsidR="00753D00">
        <w:t xml:space="preserve"> </w:t>
      </w:r>
      <w:r w:rsidR="0009021D">
        <w:t>wenn</w:t>
      </w:r>
      <w:r w:rsidR="00753D00">
        <w:t xml:space="preserve"> </w:t>
      </w:r>
      <w:r>
        <w:t>ein</w:t>
      </w:r>
      <w:r w:rsidR="00753D00">
        <w:t xml:space="preserve"> </w:t>
      </w:r>
      <w:r w:rsidR="0009021D">
        <w:t>Mensch</w:t>
      </w:r>
      <w:r w:rsidR="00753D00">
        <w:t xml:space="preserve"> </w:t>
      </w:r>
      <w:r>
        <w:t>sein</w:t>
      </w:r>
      <w:r w:rsidR="00753D00">
        <w:t xml:space="preserve"> </w:t>
      </w:r>
      <w:r w:rsidR="0009021D">
        <w:t>Leben</w:t>
      </w:r>
      <w:r w:rsidR="00753D00">
        <w:t xml:space="preserve"> </w:t>
      </w:r>
      <w:r w:rsidR="0009021D">
        <w:t>Jesus</w:t>
      </w:r>
      <w:r w:rsidR="00753D00">
        <w:t xml:space="preserve"> </w:t>
      </w:r>
      <w:r w:rsidR="0009021D">
        <w:t>anvertrauen.</w:t>
      </w:r>
      <w:r w:rsidR="00753D00">
        <w:t xml:space="preserve"> </w:t>
      </w:r>
      <w:r w:rsidR="00BE78EA">
        <w:t>Jesus</w:t>
      </w:r>
      <w:r w:rsidR="00753D00">
        <w:t xml:space="preserve"> </w:t>
      </w:r>
      <w:r w:rsidR="00BE78EA">
        <w:t>sagt</w:t>
      </w:r>
      <w:r w:rsidR="00753D00">
        <w:t xml:space="preserve"> </w:t>
      </w:r>
      <w:r w:rsidR="00BE78EA">
        <w:t>das</w:t>
      </w:r>
      <w:r w:rsidR="00753D00">
        <w:t xml:space="preserve"> </w:t>
      </w:r>
      <w:r w:rsidR="00BE78EA">
        <w:t>einmal</w:t>
      </w:r>
      <w:r w:rsidR="00753D00">
        <w:t xml:space="preserve"> </w:t>
      </w:r>
      <w:r w:rsidR="00BE78EA">
        <w:t>so:</w:t>
      </w:r>
    </w:p>
    <w:p w:rsidR="00BE78EA" w:rsidRPr="00BE78EA" w:rsidRDefault="009718A5" w:rsidP="00ED6FB7">
      <w:pPr>
        <w:pStyle w:val="Blockzitat"/>
      </w:pPr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AD36086" wp14:editId="5A2AB664">
                <wp:simplePos x="0" y="0"/>
                <wp:positionH relativeFrom="column">
                  <wp:posOffset>-72390</wp:posOffset>
                </wp:positionH>
                <wp:positionV relativeFrom="paragraph">
                  <wp:posOffset>35337</wp:posOffset>
                </wp:positionV>
                <wp:extent cx="367665" cy="457200"/>
                <wp:effectExtent l="5715" t="10795" r="7620" b="8255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8A5" w:rsidRPr="005B338F" w:rsidRDefault="009718A5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-5.7pt;margin-top:2.8pt;width:28.95pt;height:3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6XKwIAAFgEAAAOAAAAZHJzL2Uyb0RvYy54bWysVNtu2zAMfR+wfxD0vjjJkrQx4hRdugwD&#10;ugvQ7gNkWY6FyaJGKbGzrx8lp2l2exnmB0ESqUPyHNKrm7417KDQa7AFn4zGnCkrodJ2V/Avj9tX&#10;15z5IGwlDFhV8KPy/Gb98sWqc7maQgOmUsgIxPq8cwVvQnB5lnnZqFb4EThlyVgDtiLQEXdZhaIj&#10;9NZk0/F4kXWAlUOQynu6vRuMfJ3w61rJ8KmuvQrMFJxyC2nFtJZxzdYrke9QuEbLUxriH7JohbYU&#10;9Ax1J4Jge9S/QbVaIniow0hCm0Fda6lSDVTNZPxLNQ+NcCrVQuR4d6bJ/z9Y+fHwGZmuCj5dcmZF&#10;Sxo9qj6wN9CzZaSncz4nrwdHfqGna5I5lerdPcivnlnYNMLu1C0idI0SFaU3iS+zi6cDjo8gZfcB&#10;Kgoj9gESUF9jG7kjNhihk0zHszQxFUmXrxdXi8WcM0mm2fyKpE8RRP702KEP7xS0LG4KjqR8AheH&#10;ex9iMiJ/comxPBhdbbUx6YC7cmOQHQR1yTZ9J/Sf3IxlXcGX8+l8qP+vEOP0/Qmi1YHa3ei24Ndn&#10;J5FH1t7aKjVjENoMe0rZ2BONkbmBw9CX/SDYVYwQOS6hOhKxCEN70zjSpgH8zllHrV1w/20vUHFm&#10;3lsSZzmZzeIspEMikzO8tJSXFmElQRU8cDZsN2GYn71DvWso0tAOFm5J0Fonsp+zOuVP7Zs0OI1a&#10;nI/Lc/J6/iGsfwAAAP//AwBQSwMEFAAGAAgAAAAhAFuOAZfdAAAABwEAAA8AAABkcnMvZG93bnJl&#10;di54bWxMjstOwzAURPdI/IN1kdig1gmkTgm5qRASCHZQEGzd+DaJ8CPYbhr+HrOC5WhGZ069mY1m&#10;E/kwOIuQLzNgZFunBtshvL3eL9bAQpRWSe0sIXxTgE1zelLLSrmjfaFpGzuWIDZUEqGPcaw4D21P&#10;RoalG8mmbu+8kTFF33Hl5THBjeaXWSa4kYNND70c6a6n9nN7MAjr4nH6CE9Xz++t2OvreFFOD18e&#10;8fxsvr0BFmmOf2P41U/q0CSnnTtYFZhGWOR5kaYIKwEs9YVYAdshlKUA3tT8v3/zAwAA//8DAFBL&#10;AQItABQABgAIAAAAIQC2gziS/gAAAOEBAAATAAAAAAAAAAAAAAAAAAAAAABbQ29udGVudF9UeXBl&#10;c10ueG1sUEsBAi0AFAAGAAgAAAAhADj9If/WAAAAlAEAAAsAAAAAAAAAAAAAAAAALwEAAF9yZWxz&#10;Ly5yZWxzUEsBAi0AFAAGAAgAAAAhAOPB7pcrAgAAWAQAAA4AAAAAAAAAAAAAAAAALgIAAGRycy9l&#10;Mm9Eb2MueG1sUEsBAi0AFAAGAAgAAAAhAFuOAZfdAAAABwEAAA8AAAAAAAAAAAAAAAAAhQQAAGRy&#10;cy9kb3ducmV2LnhtbFBLBQYAAAAABAAEAPMAAACPBQAAAAA=&#10;">
                <v:textbox>
                  <w:txbxContent>
                    <w:p w:rsidR="009718A5" w:rsidRPr="005B338F" w:rsidRDefault="009718A5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E78EA">
        <w:t>„</w:t>
      </w:r>
      <w:r w:rsidR="00BE78EA" w:rsidRPr="00BE78EA">
        <w:t>Ich</w:t>
      </w:r>
      <w:r w:rsidR="00753D00">
        <w:t xml:space="preserve"> </w:t>
      </w:r>
      <w:r w:rsidR="00BE78EA" w:rsidRPr="00BE78EA">
        <w:t>versichere</w:t>
      </w:r>
      <w:r w:rsidR="00753D00">
        <w:t xml:space="preserve"> </w:t>
      </w:r>
      <w:r w:rsidR="00BE78EA" w:rsidRPr="00BE78EA">
        <w:t>euch:</w:t>
      </w:r>
      <w:r w:rsidR="00753D00">
        <w:t xml:space="preserve"> </w:t>
      </w:r>
      <w:r w:rsidR="00BE78EA" w:rsidRPr="00BE78EA">
        <w:t>Wer</w:t>
      </w:r>
      <w:r w:rsidR="00753D00">
        <w:t xml:space="preserve"> </w:t>
      </w:r>
      <w:r w:rsidR="00BE78EA" w:rsidRPr="00BE78EA">
        <w:t>auf</w:t>
      </w:r>
      <w:r w:rsidR="00753D00">
        <w:t xml:space="preserve"> </w:t>
      </w:r>
      <w:r w:rsidR="00BE78EA" w:rsidRPr="00BE78EA">
        <w:t>mein</w:t>
      </w:r>
      <w:r w:rsidR="00753D00">
        <w:t xml:space="preserve"> </w:t>
      </w:r>
      <w:r w:rsidR="00BE78EA" w:rsidRPr="00BE78EA">
        <w:t>Wort</w:t>
      </w:r>
      <w:r w:rsidR="00753D00">
        <w:t xml:space="preserve"> </w:t>
      </w:r>
      <w:r w:rsidR="00BE78EA" w:rsidRPr="00BE78EA">
        <w:t>hört</w:t>
      </w:r>
      <w:r w:rsidR="00753D00">
        <w:t xml:space="preserve"> </w:t>
      </w:r>
      <w:r w:rsidR="00BE78EA" w:rsidRPr="00BE78EA">
        <w:t>und</w:t>
      </w:r>
      <w:r w:rsidR="00753D00">
        <w:t xml:space="preserve"> </w:t>
      </w:r>
      <w:r w:rsidR="00BE78EA" w:rsidRPr="00BE78EA">
        <w:t>dem</w:t>
      </w:r>
      <w:r w:rsidR="00753D00">
        <w:t xml:space="preserve"> </w:t>
      </w:r>
      <w:r w:rsidR="00BE78EA" w:rsidRPr="00BE78EA">
        <w:t>glaubt,</w:t>
      </w:r>
      <w:r w:rsidR="00753D00">
        <w:t xml:space="preserve"> </w:t>
      </w:r>
      <w:r w:rsidR="00BE78EA" w:rsidRPr="00BE78EA">
        <w:t>der</w:t>
      </w:r>
      <w:r w:rsidR="00753D00">
        <w:t xml:space="preserve"> </w:t>
      </w:r>
      <w:r w:rsidR="00BE78EA" w:rsidRPr="00BE78EA">
        <w:t>mich</w:t>
      </w:r>
      <w:r w:rsidR="00753D00">
        <w:t xml:space="preserve"> </w:t>
      </w:r>
      <w:r w:rsidR="00BE78EA" w:rsidRPr="00BE78EA">
        <w:t>gesandt</w:t>
      </w:r>
      <w:r w:rsidR="00753D00">
        <w:t xml:space="preserve"> </w:t>
      </w:r>
      <w:r w:rsidR="00BE78EA" w:rsidRPr="00BE78EA">
        <w:t>hat,</w:t>
      </w:r>
      <w:r w:rsidR="00753D00">
        <w:t xml:space="preserve"> </w:t>
      </w:r>
      <w:r w:rsidR="00BE78EA" w:rsidRPr="00BE78EA">
        <w:t>der</w:t>
      </w:r>
      <w:r w:rsidR="00753D00">
        <w:t xml:space="preserve"> </w:t>
      </w:r>
      <w:r w:rsidR="00BE78EA" w:rsidRPr="00BE78EA">
        <w:t>hat</w:t>
      </w:r>
      <w:r w:rsidR="00753D00">
        <w:t xml:space="preserve"> </w:t>
      </w:r>
      <w:r w:rsidR="00BE78EA" w:rsidRPr="00BE78EA">
        <w:t>das</w:t>
      </w:r>
      <w:r w:rsidR="00753D00">
        <w:t xml:space="preserve"> </w:t>
      </w:r>
      <w:r w:rsidR="00BE78EA" w:rsidRPr="00BE78EA">
        <w:t>ewige</w:t>
      </w:r>
      <w:r w:rsidR="00753D00">
        <w:t xml:space="preserve"> </w:t>
      </w:r>
      <w:r w:rsidR="00BE78EA" w:rsidRPr="00BE78EA">
        <w:t>Leben.</w:t>
      </w:r>
      <w:r w:rsidR="00753D00">
        <w:t xml:space="preserve"> </w:t>
      </w:r>
      <w:r w:rsidR="00BE78EA" w:rsidRPr="00BE78EA">
        <w:t>Auf</w:t>
      </w:r>
      <w:r w:rsidR="00753D00">
        <w:t xml:space="preserve"> </w:t>
      </w:r>
      <w:r w:rsidR="00BE78EA" w:rsidRPr="00BE78EA">
        <w:t>ihn</w:t>
      </w:r>
      <w:r w:rsidR="00753D00">
        <w:t xml:space="preserve"> </w:t>
      </w:r>
      <w:r w:rsidR="00BE78EA" w:rsidRPr="00BE78EA">
        <w:t>kommt</w:t>
      </w:r>
      <w:r w:rsidR="00753D00">
        <w:t xml:space="preserve"> </w:t>
      </w:r>
      <w:r w:rsidR="00BE78EA" w:rsidRPr="00BE78EA">
        <w:t>keine</w:t>
      </w:r>
      <w:r w:rsidR="00753D00">
        <w:t xml:space="preserve"> </w:t>
      </w:r>
      <w:r w:rsidR="00BE78EA" w:rsidRPr="00BE78EA">
        <w:t>Verurteilung</w:t>
      </w:r>
      <w:r w:rsidR="00753D00">
        <w:t xml:space="preserve"> </w:t>
      </w:r>
      <w:r w:rsidR="00BE78EA" w:rsidRPr="00BE78EA">
        <w:t>mehr</w:t>
      </w:r>
      <w:r w:rsidR="00753D00">
        <w:t xml:space="preserve"> </w:t>
      </w:r>
      <w:r w:rsidR="00BE78EA" w:rsidRPr="00BE78EA">
        <w:t>zu;</w:t>
      </w:r>
      <w:r w:rsidR="00753D00">
        <w:t xml:space="preserve"> </w:t>
      </w:r>
      <w:r w:rsidR="00BE78EA" w:rsidRPr="00BE78EA">
        <w:t>er</w:t>
      </w:r>
      <w:r w:rsidR="00753D00">
        <w:t xml:space="preserve"> </w:t>
      </w:r>
      <w:r w:rsidR="00BE78EA" w:rsidRPr="00BE78EA">
        <w:t>hat</w:t>
      </w:r>
      <w:r w:rsidR="00753D00">
        <w:t xml:space="preserve"> </w:t>
      </w:r>
      <w:r w:rsidR="00BE78EA" w:rsidRPr="00BE78EA">
        <w:t>den</w:t>
      </w:r>
      <w:r w:rsidR="00753D00">
        <w:t xml:space="preserve"> </w:t>
      </w:r>
      <w:r w:rsidR="00BE78EA" w:rsidRPr="00BE78EA">
        <w:t>Schritt</w:t>
      </w:r>
      <w:r w:rsidR="00753D00">
        <w:t xml:space="preserve"> </w:t>
      </w:r>
      <w:r w:rsidR="00BE78EA" w:rsidRPr="00BE78EA">
        <w:t>vom</w:t>
      </w:r>
      <w:r w:rsidR="00753D00">
        <w:t xml:space="preserve"> </w:t>
      </w:r>
      <w:r w:rsidR="00BE78EA" w:rsidRPr="00BE78EA">
        <w:t>Tod</w:t>
      </w:r>
      <w:r w:rsidR="00753D00">
        <w:t xml:space="preserve"> </w:t>
      </w:r>
      <w:r w:rsidR="00BE78EA" w:rsidRPr="00BE78EA">
        <w:t>ins</w:t>
      </w:r>
      <w:r w:rsidR="00753D00">
        <w:t xml:space="preserve"> </w:t>
      </w:r>
      <w:r w:rsidR="00BE78EA" w:rsidRPr="00BE78EA">
        <w:t>Leben</w:t>
      </w:r>
      <w:r w:rsidR="00753D00">
        <w:t xml:space="preserve"> </w:t>
      </w:r>
      <w:r w:rsidR="00BE78EA" w:rsidRPr="00BE78EA">
        <w:t>getan.</w:t>
      </w:r>
      <w:r w:rsidR="00BE78EA">
        <w:t>“</w:t>
      </w:r>
      <w:r w:rsidR="00753D00">
        <w:t xml:space="preserve"> Johannes </w:t>
      </w:r>
      <w:r w:rsidR="00BE78EA" w:rsidRPr="00BE78EA">
        <w:t>5</w:t>
      </w:r>
      <w:r w:rsidR="00753D00">
        <w:t>, 2</w:t>
      </w:r>
      <w:r w:rsidR="00BE78EA" w:rsidRPr="00BE78EA">
        <w:t>4.</w:t>
      </w:r>
    </w:p>
    <w:p w:rsidR="00E33131" w:rsidRDefault="00BE78EA" w:rsidP="00D55147">
      <w:pPr>
        <w:pStyle w:val="Absatzregulr"/>
        <w:numPr>
          <w:ilvl w:val="0"/>
          <w:numId w:val="0"/>
        </w:numPr>
      </w:pPr>
      <w:r>
        <w:t>Genau</w:t>
      </w:r>
      <w:r w:rsidR="00753D00">
        <w:t xml:space="preserve"> </w:t>
      </w:r>
      <w:r>
        <w:t>das</w:t>
      </w:r>
      <w:r w:rsidR="00753D00">
        <w:t xml:space="preserve"> </w:t>
      </w:r>
      <w:r>
        <w:t>ist</w:t>
      </w:r>
      <w:r w:rsidR="00753D00">
        <w:t xml:space="preserve"> </w:t>
      </w:r>
      <w:r>
        <w:t>mit</w:t>
      </w:r>
      <w:r w:rsidR="00753D00">
        <w:t xml:space="preserve"> </w:t>
      </w:r>
      <w:r>
        <w:t>dem</w:t>
      </w:r>
      <w:r w:rsidR="00753D00">
        <w:t xml:space="preserve"> </w:t>
      </w:r>
      <w:r>
        <w:t>jüngeren</w:t>
      </w:r>
      <w:r w:rsidR="00753D00">
        <w:t xml:space="preserve"> </w:t>
      </w:r>
      <w:r>
        <w:t>Sohn</w:t>
      </w:r>
      <w:r w:rsidR="00753D00">
        <w:t xml:space="preserve"> </w:t>
      </w:r>
      <w:r>
        <w:t>geschehen.</w:t>
      </w:r>
      <w:r w:rsidR="00753D00">
        <w:t xml:space="preserve"> </w:t>
      </w:r>
      <w:r>
        <w:t>Er</w:t>
      </w:r>
      <w:r w:rsidR="00753D00">
        <w:t xml:space="preserve"> </w:t>
      </w:r>
      <w:r>
        <w:t>hatte</w:t>
      </w:r>
      <w:r w:rsidR="00753D00">
        <w:t xml:space="preserve"> </w:t>
      </w:r>
      <w:r>
        <w:t>durch</w:t>
      </w:r>
      <w:r w:rsidR="00753D00">
        <w:t xml:space="preserve"> </w:t>
      </w:r>
      <w:r>
        <w:t>seine</w:t>
      </w:r>
      <w:r w:rsidR="00753D00">
        <w:t xml:space="preserve"> </w:t>
      </w:r>
      <w:r>
        <w:t>Umkehr</w:t>
      </w:r>
      <w:r w:rsidR="00753D00">
        <w:t xml:space="preserve"> </w:t>
      </w:r>
      <w:r>
        <w:t>zum</w:t>
      </w:r>
      <w:r w:rsidR="00753D00">
        <w:t xml:space="preserve"> </w:t>
      </w:r>
      <w:r>
        <w:t>Vater,</w:t>
      </w:r>
      <w:r w:rsidR="00753D00">
        <w:t xml:space="preserve"> </w:t>
      </w:r>
      <w:r>
        <w:t>durch</w:t>
      </w:r>
      <w:r w:rsidR="00753D00">
        <w:t xml:space="preserve"> </w:t>
      </w:r>
      <w:r w:rsidR="00DD12BC">
        <w:t>das</w:t>
      </w:r>
      <w:r w:rsidR="00753D00">
        <w:t xml:space="preserve"> </w:t>
      </w:r>
      <w:r>
        <w:t>Bekenntnis</w:t>
      </w:r>
      <w:r w:rsidR="00753D00">
        <w:t xml:space="preserve"> </w:t>
      </w:r>
      <w:r>
        <w:t>seiner</w:t>
      </w:r>
      <w:r w:rsidR="00753D00">
        <w:t xml:space="preserve"> </w:t>
      </w:r>
      <w:r>
        <w:t>Schuld,</w:t>
      </w:r>
      <w:r w:rsidR="00753D00">
        <w:t xml:space="preserve"> </w:t>
      </w:r>
      <w:r>
        <w:t>den</w:t>
      </w:r>
      <w:r w:rsidR="00753D00">
        <w:t xml:space="preserve"> </w:t>
      </w:r>
      <w:r>
        <w:t>Schritt</w:t>
      </w:r>
      <w:r w:rsidR="00753D00">
        <w:t xml:space="preserve"> </w:t>
      </w:r>
      <w:r>
        <w:t>vom</w:t>
      </w:r>
      <w:r w:rsidR="00753D00">
        <w:t xml:space="preserve"> </w:t>
      </w:r>
      <w:r>
        <w:t>Tod</w:t>
      </w:r>
      <w:r w:rsidR="00753D00">
        <w:t xml:space="preserve"> </w:t>
      </w:r>
      <w:r>
        <w:t>ins</w:t>
      </w:r>
      <w:r w:rsidR="00753D00">
        <w:t xml:space="preserve"> </w:t>
      </w:r>
      <w:r>
        <w:t>Leben</w:t>
      </w:r>
      <w:r w:rsidR="00753D00">
        <w:t xml:space="preserve"> </w:t>
      </w:r>
      <w:r>
        <w:t>getan.</w:t>
      </w:r>
      <w:r w:rsidR="00753D00">
        <w:t xml:space="preserve"> </w:t>
      </w:r>
      <w:r>
        <w:t>Das</w:t>
      </w:r>
      <w:r w:rsidR="00753D00">
        <w:t xml:space="preserve"> </w:t>
      </w:r>
      <w:r>
        <w:t>muss</w:t>
      </w:r>
      <w:r w:rsidR="00753D00">
        <w:t xml:space="preserve"> </w:t>
      </w:r>
      <w:r>
        <w:t>gefeiert</w:t>
      </w:r>
      <w:r w:rsidR="00753D00">
        <w:t xml:space="preserve"> </w:t>
      </w:r>
      <w:r>
        <w:t>werden.</w:t>
      </w:r>
      <w:r w:rsidR="00753D00">
        <w:t xml:space="preserve"> </w:t>
      </w:r>
      <w:r>
        <w:t>Deshalb</w:t>
      </w:r>
      <w:r w:rsidR="00753D00">
        <w:t xml:space="preserve"> </w:t>
      </w:r>
      <w:r>
        <w:t>können</w:t>
      </w:r>
      <w:r w:rsidR="00753D00">
        <w:t xml:space="preserve"> </w:t>
      </w:r>
      <w:r>
        <w:t>wir</w:t>
      </w:r>
      <w:r w:rsidR="00753D00">
        <w:t xml:space="preserve"> </w:t>
      </w:r>
      <w:r>
        <w:t>im</w:t>
      </w:r>
      <w:r w:rsidR="00753D00">
        <w:t xml:space="preserve"> </w:t>
      </w:r>
      <w:r>
        <w:t>selben</w:t>
      </w:r>
      <w:r w:rsidR="00753D00">
        <w:t xml:space="preserve"> </w:t>
      </w:r>
      <w:r>
        <w:t>Kapitel</w:t>
      </w:r>
      <w:r w:rsidR="00386B71">
        <w:t>,</w:t>
      </w:r>
      <w:r w:rsidR="00753D00">
        <w:t xml:space="preserve"> </w:t>
      </w:r>
      <w:r>
        <w:t>in</w:t>
      </w:r>
      <w:r w:rsidR="00753D00">
        <w:t xml:space="preserve"> </w:t>
      </w:r>
      <w:r>
        <w:t>dem</w:t>
      </w:r>
      <w:r w:rsidR="00753D00">
        <w:t xml:space="preserve"> </w:t>
      </w:r>
      <w:r w:rsidR="006609A1">
        <w:t>die</w:t>
      </w:r>
      <w:r w:rsidR="00753D00">
        <w:t xml:space="preserve"> </w:t>
      </w:r>
      <w:r>
        <w:t>Geschichte</w:t>
      </w:r>
      <w:r w:rsidR="00753D00">
        <w:t xml:space="preserve"> </w:t>
      </w:r>
      <w:r>
        <w:t>der</w:t>
      </w:r>
      <w:r w:rsidR="00753D00">
        <w:t xml:space="preserve"> </w:t>
      </w:r>
      <w:r>
        <w:t>verlorenen</w:t>
      </w:r>
      <w:r w:rsidR="00753D00">
        <w:t xml:space="preserve"> </w:t>
      </w:r>
      <w:r>
        <w:t>Söhne</w:t>
      </w:r>
      <w:r w:rsidR="00753D00">
        <w:t xml:space="preserve"> </w:t>
      </w:r>
      <w:r>
        <w:t>steht</w:t>
      </w:r>
      <w:r w:rsidR="00386B71">
        <w:t>,</w:t>
      </w:r>
      <w:r w:rsidR="00753D00">
        <w:t xml:space="preserve"> </w:t>
      </w:r>
      <w:r>
        <w:t>lesen:</w:t>
      </w:r>
    </w:p>
    <w:p w:rsidR="00BE78EA" w:rsidRPr="00BE78EA" w:rsidRDefault="009718A5" w:rsidP="00ED6FB7">
      <w:pPr>
        <w:pStyle w:val="Blockzitat"/>
      </w:pPr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FDF736A" wp14:editId="4A5B781B">
                <wp:simplePos x="0" y="0"/>
                <wp:positionH relativeFrom="column">
                  <wp:posOffset>-72390</wp:posOffset>
                </wp:positionH>
                <wp:positionV relativeFrom="paragraph">
                  <wp:posOffset>-83406</wp:posOffset>
                </wp:positionV>
                <wp:extent cx="367665" cy="457200"/>
                <wp:effectExtent l="5715" t="10795" r="7620" b="8255"/>
                <wp:wrapNone/>
                <wp:docPr id="3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8A5" w:rsidRPr="005B338F" w:rsidRDefault="009718A5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-5.7pt;margin-top:-6.55pt;width:28.95pt;height:3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KgLAIAAFgEAAAOAAAAZHJzL2Uyb0RvYy54bWysVNtu2zAMfR+wfxD0vjhJkzQx4hRdugwD&#10;ugvQ7gNkWbaFSaImKbGzry8lp2l2exnmB0ESqcPDQ9Lrm14rchDOSzAFnYzGlAjDoZKmKejXx92b&#10;JSU+MFMxBUYU9Cg8vdm8frXubC6m0IKqhCMIYnze2YK2Idg8yzxvhWZ+BFYYNNbgNAt4dE1WOdYh&#10;ulbZdDxeZB24yjrgwnu8vRuMdJPw61rw8LmuvQhEFRS5hbS6tJZxzTZrljeO2VbyEw32Dyw0kwaD&#10;nqHuWGBk7+RvUFpyBx7qMOKgM6hryUXKAbOZjH/J5qFlVqRcUBxvzzL5/wfLPx2+OCKrgl6hPIZp&#10;rNGj6AN5Cz1ZRXk663P0erDoF3q8xjKnVL29B/7NEwPblplG3DoHXStYhfQm8WV28XTA8RGk7D5C&#10;hWHYPkAC6muno3aoBkF05HE8lyZS4Xh5tbheLOaUcDTN5tdY+hSB5c+PrfPhvQBN4qagDiufwNnh&#10;3odIhuXPLjGWByWrnVQqHVxTbpUjB4ZdskvfCf0nN2VIV9DVfDof8v8rxDh9f4LQMmC7K6kLujw7&#10;sTyq9s5UqRkDk2rYI2VlTjJG5QYNQ1/2qWDTZYwQNS6hOqKwDob2xnHETQvuByUdtnZB/fc9c4IS&#10;9cFgcVaT2SzOQjokMSlxl5by0sIMR6iCBkqG7TYM87O3TjYtRhrawcAtFrSWSewXVif+2L6pBqdR&#10;i/NxeU5eLz+EzRMAAAD//wMAUEsDBBQABgAIAAAAIQBPojQh4AAAAAkBAAAPAAAAZHJzL2Rvd25y&#10;ZXYueG1sTI/BTsMwDIbvSLxDZCQuaEvLuq4rTSeEBIIbjAmuWeO1FYlTkqwrb092gpstf/r9/dVm&#10;MpqN6HxvSUA6T4AhNVb11ArYvT/OCmA+SFJSW0IBP+hhU19eVLJU9kRvOG5Dy2II+VIK6EIYSs59&#10;06GRfm4HpHg7WGdkiKtruXLyFMON5rdJknMje4ofOjngQ4fN1/ZoBBTZ8/jpXxavH01+0Otwsxqf&#10;vp0Q11fT/R2wgFP4g+GsH9Whjk57eyTlmRYwS9MsoudhkQKLRJYvge0FLIs18Lri/xvUvwAAAP//&#10;AwBQSwECLQAUAAYACAAAACEAtoM4kv4AAADhAQAAEwAAAAAAAAAAAAAAAAAAAAAAW0NvbnRlbnRf&#10;VHlwZXNdLnhtbFBLAQItABQABgAIAAAAIQA4/SH/1gAAAJQBAAALAAAAAAAAAAAAAAAAAC8BAABf&#10;cmVscy8ucmVsc1BLAQItABQABgAIAAAAIQDBRoKgLAIAAFgEAAAOAAAAAAAAAAAAAAAAAC4CAABk&#10;cnMvZTJvRG9jLnhtbFBLAQItABQABgAIAAAAIQBPojQh4AAAAAkBAAAPAAAAAAAAAAAAAAAAAIYE&#10;AABkcnMvZG93bnJldi54bWxQSwUGAAAAAAQABADzAAAAkwUAAAAA&#10;">
                <v:textbox>
                  <w:txbxContent>
                    <w:p w:rsidR="009718A5" w:rsidRPr="005B338F" w:rsidRDefault="009718A5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E78EA" w:rsidRPr="00BE78EA">
        <w:t>„Genauso</w:t>
      </w:r>
      <w:r w:rsidR="00753D00">
        <w:t xml:space="preserve"> </w:t>
      </w:r>
      <w:r w:rsidR="00BE78EA" w:rsidRPr="00BE78EA">
        <w:t>freuen</w:t>
      </w:r>
      <w:r w:rsidR="00753D00">
        <w:t xml:space="preserve"> </w:t>
      </w:r>
      <w:r w:rsidR="00BE78EA" w:rsidRPr="00BE78EA">
        <w:t>sich</w:t>
      </w:r>
      <w:r w:rsidR="00753D00">
        <w:t xml:space="preserve"> </w:t>
      </w:r>
      <w:r w:rsidR="00BE78EA" w:rsidRPr="00BE78EA">
        <w:t>die</w:t>
      </w:r>
      <w:r w:rsidR="00753D00">
        <w:t xml:space="preserve"> </w:t>
      </w:r>
      <w:r w:rsidR="00BE78EA" w:rsidRPr="00BE78EA">
        <w:t>Engel</w:t>
      </w:r>
      <w:r w:rsidR="00753D00">
        <w:t xml:space="preserve"> </w:t>
      </w:r>
      <w:r w:rsidR="00BE78EA" w:rsidRPr="00BE78EA">
        <w:t>Gottes</w:t>
      </w:r>
      <w:r w:rsidR="00753D00">
        <w:t xml:space="preserve"> </w:t>
      </w:r>
      <w:r w:rsidR="00BE78EA" w:rsidRPr="00BE78EA">
        <w:t>über</w:t>
      </w:r>
      <w:r w:rsidR="00753D00">
        <w:t xml:space="preserve"> </w:t>
      </w:r>
      <w:r w:rsidR="00BE78EA" w:rsidRPr="00BE78EA">
        <w:t>einen</w:t>
      </w:r>
      <w:r w:rsidR="00753D00">
        <w:t xml:space="preserve"> </w:t>
      </w:r>
      <w:r w:rsidR="00BE78EA" w:rsidRPr="00BE78EA">
        <w:t>einzigen</w:t>
      </w:r>
      <w:r w:rsidR="00753D00">
        <w:t xml:space="preserve"> </w:t>
      </w:r>
      <w:r w:rsidR="00BE78EA" w:rsidRPr="00BE78EA">
        <w:t>Sünder,</w:t>
      </w:r>
      <w:r w:rsidR="00753D00">
        <w:t xml:space="preserve"> </w:t>
      </w:r>
      <w:r w:rsidR="00BE78EA" w:rsidRPr="00BE78EA">
        <w:t>der</w:t>
      </w:r>
      <w:r w:rsidR="00753D00">
        <w:t xml:space="preserve"> </w:t>
      </w:r>
      <w:r w:rsidR="00BE78EA" w:rsidRPr="00BE78EA">
        <w:t>umkehrt.“</w:t>
      </w:r>
      <w:r w:rsidR="00753D00">
        <w:t xml:space="preserve"> Lukas </w:t>
      </w:r>
      <w:r w:rsidR="00BE78EA" w:rsidRPr="00BE78EA">
        <w:t>15</w:t>
      </w:r>
      <w:r w:rsidR="00753D00">
        <w:t>, 1</w:t>
      </w:r>
      <w:r w:rsidR="00BE78EA" w:rsidRPr="00BE78EA">
        <w:t>0.</w:t>
      </w:r>
    </w:p>
    <w:p w:rsidR="00BE78EA" w:rsidRDefault="00BE78EA" w:rsidP="00D55147">
      <w:pPr>
        <w:pStyle w:val="Absatzregulr"/>
        <w:numPr>
          <w:ilvl w:val="0"/>
          <w:numId w:val="0"/>
        </w:numPr>
      </w:pPr>
      <w:r>
        <w:t>Wenn</w:t>
      </w:r>
      <w:r w:rsidR="00753D00">
        <w:t xml:space="preserve"> </w:t>
      </w:r>
      <w:r>
        <w:t>das</w:t>
      </w:r>
      <w:r w:rsidR="00753D00">
        <w:t xml:space="preserve"> </w:t>
      </w:r>
      <w:r>
        <w:t>kein</w:t>
      </w:r>
      <w:r w:rsidR="00753D00">
        <w:t xml:space="preserve"> </w:t>
      </w:r>
      <w:r>
        <w:t>Grund</w:t>
      </w:r>
      <w:r w:rsidR="00753D00">
        <w:t xml:space="preserve"> </w:t>
      </w:r>
      <w:r>
        <w:t>zum</w:t>
      </w:r>
      <w:r w:rsidR="00753D00">
        <w:t xml:space="preserve"> </w:t>
      </w:r>
      <w:r>
        <w:t>Feiern</w:t>
      </w:r>
      <w:r w:rsidR="00753D00">
        <w:t xml:space="preserve"> </w:t>
      </w:r>
      <w:r>
        <w:t>ist!</w:t>
      </w:r>
    </w:p>
    <w:p w:rsidR="00BE78EA" w:rsidRDefault="00DD12BC" w:rsidP="00D55147">
      <w:pPr>
        <w:pStyle w:val="Absatzregulr"/>
        <w:numPr>
          <w:ilvl w:val="0"/>
          <w:numId w:val="0"/>
        </w:numPr>
      </w:pPr>
      <w:r>
        <w:t>Mit</w:t>
      </w:r>
      <w:r w:rsidR="00753D00">
        <w:t xml:space="preserve"> </w:t>
      </w:r>
      <w:r>
        <w:t>diesem</w:t>
      </w:r>
      <w:r w:rsidR="00753D00">
        <w:t xml:space="preserve"> </w:t>
      </w:r>
      <w:r>
        <w:t>liebenden</w:t>
      </w:r>
      <w:r w:rsidR="00753D00">
        <w:t xml:space="preserve"> </w:t>
      </w:r>
      <w:r>
        <w:t>Vater</w:t>
      </w:r>
      <w:r w:rsidR="00753D00">
        <w:t xml:space="preserve"> </w:t>
      </w:r>
      <w:r>
        <w:t>wird</w:t>
      </w:r>
      <w:r w:rsidR="00753D00">
        <w:t xml:space="preserve"> </w:t>
      </w:r>
      <w:r>
        <w:t>uns</w:t>
      </w:r>
      <w:r w:rsidR="00753D00">
        <w:t xml:space="preserve"> </w:t>
      </w:r>
      <w:r>
        <w:t>die</w:t>
      </w:r>
      <w:r w:rsidR="00753D00">
        <w:t xml:space="preserve"> </w:t>
      </w:r>
      <w:r>
        <w:t>Gnade</w:t>
      </w:r>
      <w:r w:rsidR="00753D00">
        <w:t xml:space="preserve"> </w:t>
      </w:r>
      <w:r>
        <w:t>Gottes</w:t>
      </w:r>
      <w:r w:rsidR="00753D00">
        <w:t xml:space="preserve"> </w:t>
      </w:r>
      <w:r>
        <w:t>vor</w:t>
      </w:r>
      <w:r w:rsidR="00753D00">
        <w:t xml:space="preserve"> </w:t>
      </w:r>
      <w:r>
        <w:t>Augen</w:t>
      </w:r>
      <w:r w:rsidR="00753D00">
        <w:t xml:space="preserve"> </w:t>
      </w:r>
      <w:r>
        <w:t>geführt.</w:t>
      </w:r>
      <w:r w:rsidR="00753D00">
        <w:t xml:space="preserve"> </w:t>
      </w:r>
      <w:r>
        <w:t>Denn</w:t>
      </w:r>
      <w:r w:rsidR="00753D00">
        <w:t xml:space="preserve"> </w:t>
      </w:r>
      <w:r>
        <w:t>es</w:t>
      </w:r>
      <w:r w:rsidR="00753D00">
        <w:t xml:space="preserve"> </w:t>
      </w:r>
      <w:r>
        <w:t>geht</w:t>
      </w:r>
      <w:r w:rsidR="00753D00">
        <w:t xml:space="preserve"> </w:t>
      </w:r>
      <w:r>
        <w:t>nicht</w:t>
      </w:r>
      <w:r w:rsidR="00753D00">
        <w:t xml:space="preserve"> </w:t>
      </w:r>
      <w:r>
        <w:t>zuerst</w:t>
      </w:r>
      <w:r w:rsidR="00753D00">
        <w:t xml:space="preserve"> </w:t>
      </w:r>
      <w:r>
        <w:t>um</w:t>
      </w:r>
      <w:r w:rsidR="00753D00">
        <w:t xml:space="preserve"> </w:t>
      </w:r>
      <w:r>
        <w:t>die</w:t>
      </w:r>
      <w:r w:rsidR="00753D00">
        <w:t xml:space="preserve"> </w:t>
      </w:r>
      <w:r>
        <w:t>Einhaltung</w:t>
      </w:r>
      <w:r w:rsidR="00753D00">
        <w:t xml:space="preserve"> </w:t>
      </w:r>
      <w:r>
        <w:t>der</w:t>
      </w:r>
      <w:r w:rsidR="00753D00">
        <w:t xml:space="preserve"> </w:t>
      </w:r>
      <w:r>
        <w:t>Gesetze,</w:t>
      </w:r>
      <w:r w:rsidR="00753D00">
        <w:t xml:space="preserve"> </w:t>
      </w:r>
      <w:r>
        <w:t>sondern</w:t>
      </w:r>
      <w:r w:rsidR="00753D00">
        <w:t xml:space="preserve"> </w:t>
      </w:r>
      <w:r>
        <w:t>um</w:t>
      </w:r>
      <w:r w:rsidR="00753D00">
        <w:t xml:space="preserve"> </w:t>
      </w:r>
      <w:r>
        <w:t>den</w:t>
      </w:r>
      <w:r w:rsidR="00753D00">
        <w:t xml:space="preserve"> </w:t>
      </w:r>
      <w:r>
        <w:t>Empfang</w:t>
      </w:r>
      <w:r w:rsidR="00753D00">
        <w:t xml:space="preserve"> </w:t>
      </w:r>
      <w:r>
        <w:t>der</w:t>
      </w:r>
      <w:r w:rsidR="00753D00">
        <w:t xml:space="preserve"> </w:t>
      </w:r>
      <w:r>
        <w:t>Gnade</w:t>
      </w:r>
      <w:r w:rsidR="00753D00">
        <w:t xml:space="preserve"> </w:t>
      </w:r>
      <w:r>
        <w:t>Gottes.</w:t>
      </w:r>
      <w:r w:rsidR="00753D00">
        <w:t xml:space="preserve"> </w:t>
      </w:r>
      <w:r>
        <w:t>Paulus</w:t>
      </w:r>
      <w:r w:rsidR="00753D00">
        <w:t xml:space="preserve"> </w:t>
      </w:r>
      <w:r>
        <w:t>schreibt:</w:t>
      </w:r>
    </w:p>
    <w:p w:rsidR="00626666" w:rsidRPr="00626666" w:rsidRDefault="009023F5" w:rsidP="00ED6FB7">
      <w:pPr>
        <w:pStyle w:val="Blockzitat"/>
      </w:pPr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21B9267" wp14:editId="66CC5727">
                <wp:simplePos x="0" y="0"/>
                <wp:positionH relativeFrom="column">
                  <wp:posOffset>-72390</wp:posOffset>
                </wp:positionH>
                <wp:positionV relativeFrom="paragraph">
                  <wp:posOffset>-359</wp:posOffset>
                </wp:positionV>
                <wp:extent cx="367665" cy="457200"/>
                <wp:effectExtent l="5715" t="10795" r="7620" b="8255"/>
                <wp:wrapNone/>
                <wp:docPr id="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3F5" w:rsidRPr="005B338F" w:rsidRDefault="009023F5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-5.7pt;margin-top:-.05pt;width:28.95pt;height:3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mxKwIAAFgEAAAOAAAAZHJzL2Uyb0RvYy54bWysVNtu2zAMfR+wfxD0vjhJk7Qx4hRdugwD&#10;ugvQ7gNkWY6FyaJGKbGzrx8lp1l2exnmB0ESqUPyHNKr27417KDQa7AFn4zGnCkrodJ2V/DPT9tX&#10;N5z5IGwlDFhV8KPy/Hb98sWqc7maQgOmUsgIxPq8cwVvQnB5lnnZqFb4EThlyVgDtiLQEXdZhaIj&#10;9NZk0/F4kXWAlUOQynu6vR+MfJ3w61rJ8LGuvQrMFJxyC2nFtJZxzdYrke9QuEbLUxriH7JohbYU&#10;9Ax1L4Jge9S/QbVaIniow0hCm0Fda6lSDVTNZPxLNY+NcCrVQuR4d6bJ/z9Y+eHwCZmuCn414cyK&#10;ljR6Un1gr6Fny0hP53xOXo+O/EJP1yRzKtW7B5BfPLOwaYTdqTtE6BolKkpvEl9mF08HHB9Byu49&#10;VBRG7AMkoL7GNnJHbDBCJ5mOZ2liKpIurxbXi8WcM0mm2fyapE8RRP782KEPbxW0LG4KjqR8AheH&#10;Bx9iMiJ/domxPBhdbbUx6YC7cmOQHQR1yTZ9J/Sf3IxlXcGX8+l8qP+vEOP0/Qmi1YHa3ei24Ddn&#10;J5FH1t7YKjVjENoMe0rZ2BONkbmBw9CXfRJsepanhOpIxCIM7U3jSJsG8BtnHbV2wf3XvUDFmXln&#10;SZzlZDaLs5AOiUzO8NJSXlqElQRV8MDZsN2EYX72DvWuoUhDO1i4I0FrnciOyg9ZnfKn9k0anEYt&#10;zsflOXn9+CGsvwMAAP//AwBQSwMEFAAGAAgAAAAhAIk7FcLeAAAABwEAAA8AAABkcnMvZG93bnJl&#10;di54bWxMjsFOwzAQRO9I/IO1SFxQ6wTStA1xKoQEam+lILi68TaJsNfBdtPw97incpvRjGZeuRqN&#10;ZgM631kSkE4TYEi1VR01Aj7eXyYLYD5IUlJbQgG/6GFVXV+VslD2RG847ELD4gj5QgpoQ+gLzn3d&#10;opF+anukmB2sMzJE6xqunDzFcaP5fZLk3MiO4kMre3xusf7eHY2ARbYevvzmYftZ5we9DHfz4fXH&#10;CXF7Mz49Ags4hksZzvgRHarItLdHUp5pAZM0zWL1LIDFPMtnwPYC5ukSeFXy//zVHwAAAP//AwBQ&#10;SwECLQAUAAYACAAAACEAtoM4kv4AAADhAQAAEwAAAAAAAAAAAAAAAAAAAAAAW0NvbnRlbnRfVHlw&#10;ZXNdLnhtbFBLAQItABQABgAIAAAAIQA4/SH/1gAAAJQBAAALAAAAAAAAAAAAAAAAAC8BAABfcmVs&#10;cy8ucmVsc1BLAQItABQABgAIAAAAIQAPyOmxKwIAAFgEAAAOAAAAAAAAAAAAAAAAAC4CAABkcnMv&#10;ZTJvRG9jLnhtbFBLAQItABQABgAIAAAAIQCJOxXC3gAAAAcBAAAPAAAAAAAAAAAAAAAAAIUEAABk&#10;cnMvZG93bnJldi54bWxQSwUGAAAAAAQABADzAAAAkAUAAAAA&#10;">
                <v:textbox>
                  <w:txbxContent>
                    <w:p w:rsidR="009023F5" w:rsidRPr="005B338F" w:rsidRDefault="009023F5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626666">
        <w:t>„D</w:t>
      </w:r>
      <w:r w:rsidR="00626666" w:rsidRPr="00626666">
        <w:t>ass</w:t>
      </w:r>
      <w:r w:rsidR="00753D00">
        <w:t xml:space="preserve"> </w:t>
      </w:r>
      <w:r w:rsidR="00626666" w:rsidRPr="00626666">
        <w:t>sie</w:t>
      </w:r>
      <w:r w:rsidR="00753D00">
        <w:t xml:space="preserve"> </w:t>
      </w:r>
      <w:r w:rsidR="00626666" w:rsidRPr="00626666">
        <w:t>für</w:t>
      </w:r>
      <w:r w:rsidR="00753D00">
        <w:t xml:space="preserve"> </w:t>
      </w:r>
      <w:r w:rsidR="00626666" w:rsidRPr="00626666">
        <w:t>gerecht</w:t>
      </w:r>
      <w:r w:rsidR="00753D00">
        <w:t xml:space="preserve"> </w:t>
      </w:r>
      <w:r w:rsidR="00626666" w:rsidRPr="00626666">
        <w:t>erklärt</w:t>
      </w:r>
      <w:r w:rsidR="00753D00">
        <w:t xml:space="preserve"> </w:t>
      </w:r>
      <w:r w:rsidR="00626666" w:rsidRPr="00626666">
        <w:t>werden,</w:t>
      </w:r>
      <w:r w:rsidR="00753D00">
        <w:t xml:space="preserve"> </w:t>
      </w:r>
      <w:r w:rsidR="00626666" w:rsidRPr="00626666">
        <w:t>beruht</w:t>
      </w:r>
      <w:r w:rsidR="00753D00">
        <w:t xml:space="preserve"> </w:t>
      </w:r>
      <w:r w:rsidR="00626666" w:rsidRPr="00626666">
        <w:t>auf</w:t>
      </w:r>
      <w:r w:rsidR="00753D00">
        <w:t xml:space="preserve"> </w:t>
      </w:r>
      <w:r w:rsidR="00626666" w:rsidRPr="00626666">
        <w:t>seiner</w:t>
      </w:r>
      <w:r w:rsidR="00753D00">
        <w:t xml:space="preserve"> </w:t>
      </w:r>
      <w:r w:rsidR="00626666" w:rsidRPr="00626666">
        <w:t>Gnade.</w:t>
      </w:r>
      <w:r w:rsidR="00753D00">
        <w:t xml:space="preserve"> </w:t>
      </w:r>
      <w:r w:rsidR="00626666" w:rsidRPr="00626666">
        <w:t>Es</w:t>
      </w:r>
      <w:r w:rsidR="00753D00">
        <w:t xml:space="preserve"> </w:t>
      </w:r>
      <w:r w:rsidR="00626666" w:rsidRPr="00626666">
        <w:t>ist</w:t>
      </w:r>
      <w:r w:rsidR="00753D00">
        <w:t xml:space="preserve"> </w:t>
      </w:r>
      <w:r w:rsidR="00626666" w:rsidRPr="00626666">
        <w:t>sein</w:t>
      </w:r>
      <w:r w:rsidR="00753D00">
        <w:t xml:space="preserve"> </w:t>
      </w:r>
      <w:r w:rsidR="00626666" w:rsidRPr="00626666">
        <w:t>freies</w:t>
      </w:r>
      <w:r w:rsidR="00753D00">
        <w:t xml:space="preserve"> </w:t>
      </w:r>
      <w:r w:rsidR="00626666" w:rsidRPr="00626666">
        <w:t>Geschenk</w:t>
      </w:r>
      <w:r w:rsidR="00753D00">
        <w:t xml:space="preserve"> </w:t>
      </w:r>
      <w:r w:rsidR="00626666" w:rsidRPr="00626666">
        <w:t>aufgrund</w:t>
      </w:r>
      <w:r w:rsidR="00753D00">
        <w:t xml:space="preserve"> </w:t>
      </w:r>
      <w:r w:rsidR="00626666" w:rsidRPr="00626666">
        <w:t>der</w:t>
      </w:r>
      <w:r w:rsidR="00753D00">
        <w:t xml:space="preserve"> </w:t>
      </w:r>
      <w:r w:rsidR="00626666" w:rsidRPr="00626666">
        <w:t>Erlösung</w:t>
      </w:r>
      <w:r w:rsidR="00753D00">
        <w:t xml:space="preserve"> </w:t>
      </w:r>
      <w:r w:rsidR="00626666" w:rsidRPr="00626666">
        <w:t>durch</w:t>
      </w:r>
      <w:r w:rsidR="00753D00">
        <w:t xml:space="preserve"> </w:t>
      </w:r>
      <w:r w:rsidR="00626666" w:rsidRPr="00626666">
        <w:t>Jesus</w:t>
      </w:r>
      <w:r w:rsidR="00753D00">
        <w:t xml:space="preserve"> </w:t>
      </w:r>
      <w:r w:rsidR="00626666" w:rsidRPr="00626666">
        <w:t>Christus.</w:t>
      </w:r>
      <w:r w:rsidR="00626666">
        <w:t>“</w:t>
      </w:r>
      <w:r w:rsidR="00753D00">
        <w:t xml:space="preserve"> Römer </w:t>
      </w:r>
      <w:r w:rsidR="00626666" w:rsidRPr="00626666">
        <w:t>3</w:t>
      </w:r>
      <w:r w:rsidR="00753D00">
        <w:t>, 2</w:t>
      </w:r>
      <w:r w:rsidR="00626666" w:rsidRPr="00626666">
        <w:t>4.</w:t>
      </w:r>
    </w:p>
    <w:p w:rsidR="00626666" w:rsidRDefault="00626666" w:rsidP="00D55147">
      <w:pPr>
        <w:pStyle w:val="Absatzregulr"/>
        <w:numPr>
          <w:ilvl w:val="0"/>
          <w:numId w:val="0"/>
        </w:numPr>
      </w:pPr>
      <w:r>
        <w:t>Ob</w:t>
      </w:r>
      <w:r w:rsidR="00753D00">
        <w:t xml:space="preserve"> </w:t>
      </w:r>
      <w:r>
        <w:t>wir</w:t>
      </w:r>
      <w:r w:rsidR="00753D00">
        <w:t xml:space="preserve"> </w:t>
      </w:r>
      <w:r>
        <w:t>ein</w:t>
      </w:r>
      <w:r w:rsidR="00753D00">
        <w:t xml:space="preserve"> </w:t>
      </w:r>
      <w:r>
        <w:t>scheinbar</w:t>
      </w:r>
      <w:r w:rsidR="00753D00">
        <w:t xml:space="preserve"> </w:t>
      </w:r>
      <w:r>
        <w:t>vorbildliches</w:t>
      </w:r>
      <w:r w:rsidR="00753D00">
        <w:t xml:space="preserve"> </w:t>
      </w:r>
      <w:r>
        <w:t>und</w:t>
      </w:r>
      <w:r w:rsidR="00753D00">
        <w:t xml:space="preserve"> </w:t>
      </w:r>
      <w:r>
        <w:t>anständiges</w:t>
      </w:r>
      <w:r w:rsidR="00753D00">
        <w:t xml:space="preserve"> </w:t>
      </w:r>
      <w:r>
        <w:t>Leben</w:t>
      </w:r>
      <w:r w:rsidR="00753D00">
        <w:t xml:space="preserve"> </w:t>
      </w:r>
      <w:r>
        <w:t>führen,</w:t>
      </w:r>
      <w:r w:rsidR="00753D00">
        <w:t xml:space="preserve"> </w:t>
      </w:r>
      <w:r>
        <w:t>oder</w:t>
      </w:r>
      <w:r w:rsidR="00753D00">
        <w:t xml:space="preserve"> </w:t>
      </w:r>
      <w:r>
        <w:t>ob</w:t>
      </w:r>
      <w:r w:rsidR="00753D00">
        <w:t xml:space="preserve"> </w:t>
      </w:r>
      <w:r>
        <w:t>wir</w:t>
      </w:r>
      <w:r w:rsidR="00753D00">
        <w:t xml:space="preserve"> </w:t>
      </w:r>
      <w:r>
        <w:t>unser</w:t>
      </w:r>
      <w:r w:rsidR="00753D00">
        <w:t xml:space="preserve"> </w:t>
      </w:r>
      <w:r>
        <w:t>Leben</w:t>
      </w:r>
      <w:r w:rsidR="00753D00">
        <w:t xml:space="preserve"> </w:t>
      </w:r>
      <w:r>
        <w:t>zerstören.</w:t>
      </w:r>
      <w:r w:rsidR="00753D00">
        <w:t xml:space="preserve"> </w:t>
      </w:r>
      <w:r w:rsidR="00783AEB">
        <w:t>Für</w:t>
      </w:r>
      <w:r w:rsidR="00753D00">
        <w:t xml:space="preserve"> </w:t>
      </w:r>
      <w:r w:rsidR="00783AEB">
        <w:t>alle</w:t>
      </w:r>
      <w:r w:rsidR="00753D00">
        <w:t xml:space="preserve"> </w:t>
      </w:r>
      <w:r w:rsidR="00783AEB">
        <w:t>bleibt</w:t>
      </w:r>
      <w:r w:rsidR="00753D00">
        <w:t xml:space="preserve"> </w:t>
      </w:r>
      <w:r w:rsidR="00783AEB">
        <w:t>eines</w:t>
      </w:r>
      <w:r w:rsidR="00753D00">
        <w:t xml:space="preserve"> </w:t>
      </w:r>
      <w:r w:rsidR="00783AEB">
        <w:t>gleich:</w:t>
      </w:r>
      <w:r w:rsidR="00753D00">
        <w:t xml:space="preserve"> </w:t>
      </w:r>
      <w:r w:rsidR="000D7FBD">
        <w:t>J</w:t>
      </w:r>
      <w:r w:rsidR="00783AEB">
        <w:t>eder</w:t>
      </w:r>
      <w:r w:rsidR="00753D00">
        <w:t xml:space="preserve"> </w:t>
      </w:r>
      <w:r w:rsidR="00783AEB">
        <w:t>ist</w:t>
      </w:r>
      <w:r w:rsidR="00753D00">
        <w:t xml:space="preserve"> </w:t>
      </w:r>
      <w:r w:rsidR="00783AEB">
        <w:t>auf</w:t>
      </w:r>
      <w:r w:rsidR="00753D00">
        <w:t xml:space="preserve"> </w:t>
      </w:r>
      <w:r w:rsidR="00783AEB">
        <w:t>die</w:t>
      </w:r>
      <w:r w:rsidR="00753D00">
        <w:t xml:space="preserve"> </w:t>
      </w:r>
      <w:r w:rsidR="00783AEB">
        <w:t>Gnade</w:t>
      </w:r>
      <w:r w:rsidR="00753D00">
        <w:t xml:space="preserve"> </w:t>
      </w:r>
      <w:r w:rsidR="00783AEB">
        <w:t>Gottes</w:t>
      </w:r>
      <w:r w:rsidR="00753D00">
        <w:t xml:space="preserve"> </w:t>
      </w:r>
      <w:r w:rsidR="00783AEB">
        <w:t>angewiesen.</w:t>
      </w:r>
      <w:r w:rsidR="00753D00">
        <w:t xml:space="preserve"> </w:t>
      </w:r>
      <w:r w:rsidR="00783AEB">
        <w:t>Diese</w:t>
      </w:r>
      <w:r w:rsidR="00753D00">
        <w:t xml:space="preserve"> </w:t>
      </w:r>
      <w:r w:rsidR="00783AEB">
        <w:t>Gnade</w:t>
      </w:r>
      <w:r w:rsidR="00753D00">
        <w:t xml:space="preserve"> </w:t>
      </w:r>
      <w:r>
        <w:t>ist</w:t>
      </w:r>
      <w:r w:rsidR="00753D00">
        <w:t xml:space="preserve"> </w:t>
      </w:r>
      <w:r>
        <w:t>ein</w:t>
      </w:r>
      <w:r w:rsidR="00753D00">
        <w:t xml:space="preserve"> </w:t>
      </w:r>
      <w:r>
        <w:t>freies</w:t>
      </w:r>
      <w:r w:rsidR="00753D00">
        <w:t xml:space="preserve"> </w:t>
      </w:r>
      <w:r>
        <w:t>Geschenk,</w:t>
      </w:r>
      <w:r w:rsidR="00753D00">
        <w:t xml:space="preserve"> </w:t>
      </w:r>
      <w:r>
        <w:t>das</w:t>
      </w:r>
      <w:r w:rsidR="00753D00">
        <w:t xml:space="preserve"> </w:t>
      </w:r>
      <w:r>
        <w:t>un</w:t>
      </w:r>
      <w:r w:rsidR="00783AEB">
        <w:t>s</w:t>
      </w:r>
      <w:r w:rsidR="00753D00">
        <w:t xml:space="preserve"> </w:t>
      </w:r>
      <w:r>
        <w:t>durch</w:t>
      </w:r>
      <w:r w:rsidR="00753D00">
        <w:t xml:space="preserve"> </w:t>
      </w:r>
      <w:r>
        <w:t>Jesus</w:t>
      </w:r>
      <w:r w:rsidR="00753D00">
        <w:t xml:space="preserve"> </w:t>
      </w:r>
      <w:r>
        <w:t>Christus</w:t>
      </w:r>
      <w:r w:rsidR="00753D00">
        <w:t xml:space="preserve"> </w:t>
      </w:r>
      <w:r>
        <w:t>gemacht</w:t>
      </w:r>
      <w:r w:rsidR="00753D00">
        <w:t xml:space="preserve"> </w:t>
      </w:r>
      <w:r>
        <w:t>wird.</w:t>
      </w:r>
    </w:p>
    <w:p w:rsidR="00626666" w:rsidRDefault="00626666" w:rsidP="00D55147">
      <w:pPr>
        <w:pStyle w:val="Absatzregulr"/>
        <w:numPr>
          <w:ilvl w:val="0"/>
          <w:numId w:val="0"/>
        </w:numPr>
      </w:pPr>
      <w:r>
        <w:t>Wer</w:t>
      </w:r>
      <w:r w:rsidR="00753D00">
        <w:t xml:space="preserve"> </w:t>
      </w:r>
      <w:r>
        <w:t>die</w:t>
      </w:r>
      <w:r w:rsidR="00753D00">
        <w:t xml:space="preserve"> </w:t>
      </w:r>
      <w:r>
        <w:t>Gnade</w:t>
      </w:r>
      <w:r w:rsidR="00753D00">
        <w:t xml:space="preserve"> </w:t>
      </w:r>
      <w:r>
        <w:t>erarbeiten</w:t>
      </w:r>
      <w:r w:rsidR="00753D00">
        <w:t xml:space="preserve"> </w:t>
      </w:r>
      <w:r>
        <w:t>will,</w:t>
      </w:r>
      <w:r w:rsidR="00753D00">
        <w:t xml:space="preserve"> </w:t>
      </w:r>
      <w:r>
        <w:t>der</w:t>
      </w:r>
      <w:r w:rsidR="00753D00">
        <w:t xml:space="preserve"> </w:t>
      </w:r>
      <w:r>
        <w:t>wird</w:t>
      </w:r>
      <w:r w:rsidR="00753D00">
        <w:t xml:space="preserve"> </w:t>
      </w:r>
      <w:r>
        <w:t>scheitern.</w:t>
      </w:r>
      <w:r w:rsidR="00753D00">
        <w:t xml:space="preserve"> </w:t>
      </w:r>
      <w:r>
        <w:t>Das</w:t>
      </w:r>
      <w:r w:rsidR="00753D00">
        <w:t xml:space="preserve"> </w:t>
      </w:r>
      <w:r>
        <w:t>Geschenk</w:t>
      </w:r>
      <w:r w:rsidR="00753D00">
        <w:t xml:space="preserve"> </w:t>
      </w:r>
      <w:r>
        <w:t>der</w:t>
      </w:r>
      <w:r w:rsidR="00753D00">
        <w:t xml:space="preserve"> </w:t>
      </w:r>
      <w:r>
        <w:t>Gnade</w:t>
      </w:r>
      <w:r w:rsidR="00753D00">
        <w:t xml:space="preserve"> </w:t>
      </w:r>
      <w:r>
        <w:t>kann</w:t>
      </w:r>
      <w:r w:rsidR="00753D00">
        <w:t xml:space="preserve"> </w:t>
      </w:r>
      <w:r>
        <w:t>man</w:t>
      </w:r>
      <w:r w:rsidR="00753D00">
        <w:t xml:space="preserve"> </w:t>
      </w:r>
      <w:r>
        <w:t>nur</w:t>
      </w:r>
      <w:r w:rsidR="00753D00">
        <w:t xml:space="preserve"> </w:t>
      </w:r>
      <w:r>
        <w:t>empfangen,</w:t>
      </w:r>
      <w:r w:rsidR="00753D00">
        <w:t xml:space="preserve"> </w:t>
      </w:r>
      <w:r>
        <w:t>indem</w:t>
      </w:r>
      <w:r w:rsidR="00753D00">
        <w:t xml:space="preserve"> </w:t>
      </w:r>
      <w:r>
        <w:t>wir</w:t>
      </w:r>
      <w:r w:rsidR="00753D00">
        <w:t xml:space="preserve"> </w:t>
      </w:r>
      <w:r>
        <w:t>uns</w:t>
      </w:r>
      <w:r w:rsidR="00753D00">
        <w:t xml:space="preserve"> </w:t>
      </w:r>
      <w:r>
        <w:t>Jesus</w:t>
      </w:r>
      <w:r w:rsidR="00753D00">
        <w:t xml:space="preserve"> </w:t>
      </w:r>
      <w:r>
        <w:t>zuwenden.</w:t>
      </w:r>
    </w:p>
    <w:p w:rsidR="00F70CAD" w:rsidRDefault="00E66C52" w:rsidP="00DC00F4">
      <w:pPr>
        <w:pStyle w:val="BlockzitatArial"/>
        <w:jc w:val="left"/>
      </w:pPr>
      <w:r w:rsidRPr="00F4602C">
        <w:t>Bibelstellen</w:t>
      </w:r>
      <w:r w:rsidR="00753D00">
        <w:t xml:space="preserve"> </w:t>
      </w:r>
      <w:r w:rsidRPr="00F4602C">
        <w:t>zum</w:t>
      </w:r>
      <w:r w:rsidR="00753D00">
        <w:t xml:space="preserve"> </w:t>
      </w:r>
      <w:r w:rsidRPr="00F4602C">
        <w:t>Nachschlagen:</w:t>
      </w:r>
      <w:r w:rsidR="00753D00">
        <w:t xml:space="preserve"> Lukas </w:t>
      </w:r>
      <w:r w:rsidR="00CC27EA">
        <w:t>15</w:t>
      </w:r>
      <w:r w:rsidR="00753D00">
        <w:t>, 1</w:t>
      </w:r>
      <w:r w:rsidR="00CC27EA">
        <w:t>0;</w:t>
      </w:r>
      <w:r w:rsidR="00753D00">
        <w:t xml:space="preserve"> Johannes </w:t>
      </w:r>
      <w:r w:rsidR="00CC27EA">
        <w:t>5</w:t>
      </w:r>
      <w:r w:rsidR="00753D00">
        <w:t>, 2</w:t>
      </w:r>
      <w:r w:rsidR="00CC27EA">
        <w:t>4;</w:t>
      </w:r>
      <w:r w:rsidR="00753D00">
        <w:t xml:space="preserve"> Römer </w:t>
      </w:r>
      <w:r w:rsidR="00CC27EA">
        <w:t>3</w:t>
      </w:r>
      <w:r w:rsidR="00753D00">
        <w:t>, 2</w:t>
      </w:r>
      <w:r w:rsidR="00CC27EA">
        <w:t>3-24;</w:t>
      </w:r>
      <w:r w:rsidR="00753D00">
        <w:t xml:space="preserve"> </w:t>
      </w:r>
      <w:r w:rsidR="00753D00" w:rsidRPr="00753D00">
        <w:t xml:space="preserve">Römer </w:t>
      </w:r>
      <w:r w:rsidR="00CC27EA">
        <w:t>9</w:t>
      </w:r>
      <w:r w:rsidR="00753D00">
        <w:t>, 1</w:t>
      </w:r>
      <w:r w:rsidR="00CC27EA">
        <w:t>6;</w:t>
      </w:r>
      <w:r w:rsidR="00753D00">
        <w:t xml:space="preserve"> </w:t>
      </w:r>
      <w:r w:rsidR="00753D00" w:rsidRPr="00753D00">
        <w:t xml:space="preserve">Römer </w:t>
      </w:r>
      <w:r w:rsidR="00CC27EA">
        <w:t>10</w:t>
      </w:r>
      <w:r w:rsidR="00753D00">
        <w:t>, 9</w:t>
      </w:r>
      <w:r w:rsidR="00CC27EA">
        <w:t>-13;</w:t>
      </w:r>
      <w:r w:rsidR="00753D00">
        <w:t xml:space="preserve"> </w:t>
      </w:r>
      <w:r w:rsidR="00626666">
        <w:t>2</w:t>
      </w:r>
      <w:r w:rsidR="00753D00">
        <w:t xml:space="preserve">. Korinther </w:t>
      </w:r>
      <w:r w:rsidR="00626666">
        <w:t>5</w:t>
      </w:r>
      <w:r w:rsidR="00753D00">
        <w:t>, 2</w:t>
      </w:r>
      <w:r w:rsidR="00626666">
        <w:t>1</w:t>
      </w:r>
    </w:p>
    <w:p w:rsidR="00AD7BCA" w:rsidRDefault="007059A9">
      <w:pPr>
        <w:pStyle w:val="Basis-berschrift"/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646D08" wp14:editId="58B7AF56">
                <wp:simplePos x="0" y="0"/>
                <wp:positionH relativeFrom="column">
                  <wp:posOffset>-432625</wp:posOffset>
                </wp:positionH>
                <wp:positionV relativeFrom="paragraph">
                  <wp:posOffset>113533</wp:posOffset>
                </wp:positionV>
                <wp:extent cx="367665" cy="457200"/>
                <wp:effectExtent l="13335" t="9525" r="9525" b="9525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E8" w:rsidRPr="005B338F" w:rsidRDefault="00A572E8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6" type="#_x0000_t202" style="position:absolute;margin-left:-34.05pt;margin-top:8.95pt;width:28.9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gbpKwIAAFgEAAAOAAAAZHJzL2Uyb0RvYy54bWysVF1v2yAUfZ+0/4B4X5ykSZpacaouXaZJ&#10;3YfU7gdgjG004DIgsbNf3wtOU2vb0zQ/IOBeDueec/HmtteKHIXzEkxBZ5MpJcJwqKRpCvr9af9u&#10;TYkPzFRMgREFPQlPb7dv32w6m4s5tKAq4QiCGJ93tqBtCDbPMs9boZmfgBUGgzU4zQIuXZNVjnWI&#10;rlU2n05XWQeusg648B5374cg3Sb8uhY8fK1rLwJRBUVuIY0ujWUcs+2G5Y1jtpX8TIP9AwvNpMFL&#10;L1D3LDBycPIPKC25Aw91mHDQGdS15CLVgNXMpr9V89gyK1ItKI63F5n8/4PlX47fHJEVekeJYRot&#10;ehJ9IO+hJ/N1lKezPsesR4t5ocf9mBpL9fYB+A9PDOxaZhpx5xx0rWAV0pvFk9no6IDjI0jZfYYK&#10;72GHAAmor52OgKgGQXS06XSxJnLhuHm1ul6tlpRwDC2W12h9uoHlL4et8+GjAE3ipKAOnU/g7Pjg&#10;QyTD8peURB6UrPZSqbRwTblTjhwZdsk+fWd0P05ThnQFvVnOl0P945gfQ0zT9zcILQO2u5K6oOtL&#10;Esujah9MlZoxMKmGOVJW5ixjVG7QMPRlnwy7ShJEjUuoTiisg6G98TnipAX3i5IOW7ug/ueBOUGJ&#10;+mTQnJvZYhHfQlokMSlx40g5jjDDEaqggZJhugvD+zlYJ5sWbxrawcAdGlrLJPYrqzN/bN/kwfmp&#10;xfcxXqes1x/C9hkAAP//AwBQSwMEFAAGAAgAAAAhADiXbQDfAAAACQEAAA8AAABkcnMvZG93bnJl&#10;di54bWxMj8FOwzAQRO9I/IO1SFxQ6qSgNAlxKoQEglspqL26sZtE2Otgu2n4e5YTHFczevO2Xs/W&#10;sEn7MDgUkC1SYBpbpwbsBHy8PyUFsBAlKmkcagHfOsC6ubyoZaXcGd/0tI0dIwiGSgroYxwrzkPb&#10;ayvDwo0aKTs6b2Wk03dceXkmuDV8maY5t3JAWujlqB973X5uT1ZAcfcy7cPr7WbX5kdTxpvV9Pzl&#10;hbi+mh/ugUU9x78y/OqTOjTkdHAnVIEZAUleZFSlYFUCo0KSpUtgB6KXJfCm5v8/aH4AAAD//wMA&#10;UEsBAi0AFAAGAAgAAAAhALaDOJL+AAAA4QEAABMAAAAAAAAAAAAAAAAAAAAAAFtDb250ZW50X1R5&#10;cGVzXS54bWxQSwECLQAUAAYACAAAACEAOP0h/9YAAACUAQAACwAAAAAAAAAAAAAAAAAvAQAAX3Jl&#10;bHMvLnJlbHNQSwECLQAUAAYACAAAACEAAqIG6SsCAABYBAAADgAAAAAAAAAAAAAAAAAuAgAAZHJz&#10;L2Uyb0RvYy54bWxQSwECLQAUAAYACAAAACEAOJdtAN8AAAAJAQAADwAAAAAAAAAAAAAAAACFBAAA&#10;ZHJzL2Rvd25yZXYueG1sUEsFBgAAAAAEAAQA8wAAAJEFAAAAAA==&#10;">
                <v:textbox>
                  <w:txbxContent>
                    <w:p w:rsidR="00A572E8" w:rsidRPr="005B338F" w:rsidRDefault="00A572E8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D7BCA">
        <w:t>Schluss</w:t>
      </w:r>
      <w:r w:rsidR="00780211">
        <w:t>gedanke</w:t>
      </w:r>
    </w:p>
    <w:p w:rsidR="00783AEB" w:rsidRDefault="00783AEB" w:rsidP="00AB5FD5">
      <w:pPr>
        <w:pStyle w:val="Absatzregulr"/>
        <w:numPr>
          <w:ilvl w:val="0"/>
          <w:numId w:val="0"/>
        </w:numPr>
      </w:pPr>
      <w:r>
        <w:t>Jesus</w:t>
      </w:r>
      <w:r w:rsidR="00753D00">
        <w:t xml:space="preserve"> </w:t>
      </w:r>
      <w:r>
        <w:t>beendet</w:t>
      </w:r>
      <w:r w:rsidR="00753D00">
        <w:t xml:space="preserve"> </w:t>
      </w:r>
      <w:r>
        <w:t>die</w:t>
      </w:r>
      <w:r w:rsidR="00753D00">
        <w:t xml:space="preserve"> </w:t>
      </w:r>
      <w:r>
        <w:t>Geschichte</w:t>
      </w:r>
      <w:r w:rsidR="00753D00">
        <w:t xml:space="preserve"> </w:t>
      </w:r>
      <w:r>
        <w:t>ohne</w:t>
      </w:r>
      <w:r w:rsidR="00753D00">
        <w:t xml:space="preserve"> </w:t>
      </w:r>
      <w:r>
        <w:t>zu</w:t>
      </w:r>
      <w:r w:rsidR="00753D00">
        <w:t xml:space="preserve"> </w:t>
      </w:r>
      <w:r>
        <w:t>sagen,</w:t>
      </w:r>
      <w:r w:rsidR="00753D00">
        <w:t xml:space="preserve"> </w:t>
      </w:r>
      <w:r>
        <w:t>was</w:t>
      </w:r>
      <w:r w:rsidR="00753D00">
        <w:t xml:space="preserve"> </w:t>
      </w:r>
      <w:r>
        <w:t>der</w:t>
      </w:r>
      <w:r w:rsidR="00753D00">
        <w:t xml:space="preserve"> </w:t>
      </w:r>
      <w:r>
        <w:t>ältere</w:t>
      </w:r>
      <w:r w:rsidR="00753D00">
        <w:t xml:space="preserve"> </w:t>
      </w:r>
      <w:r>
        <w:t>Sohn</w:t>
      </w:r>
      <w:r w:rsidR="00753D00">
        <w:t xml:space="preserve"> </w:t>
      </w:r>
      <w:r>
        <w:t>machen</w:t>
      </w:r>
      <w:r w:rsidR="00753D00">
        <w:t xml:space="preserve"> </w:t>
      </w:r>
      <w:r>
        <w:t>wird.</w:t>
      </w:r>
      <w:r w:rsidR="00753D00">
        <w:t xml:space="preserve"> </w:t>
      </w:r>
      <w:r>
        <w:t>Wird</w:t>
      </w:r>
      <w:r w:rsidR="00753D00">
        <w:t xml:space="preserve"> </w:t>
      </w:r>
      <w:r>
        <w:t>er</w:t>
      </w:r>
      <w:r w:rsidR="00753D00">
        <w:t xml:space="preserve"> </w:t>
      </w:r>
      <w:r>
        <w:t>weiterhin</w:t>
      </w:r>
      <w:r w:rsidR="00753D00">
        <w:t xml:space="preserve"> </w:t>
      </w:r>
      <w:r>
        <w:t>verärgert</w:t>
      </w:r>
      <w:r w:rsidR="00753D00">
        <w:t xml:space="preserve"> </w:t>
      </w:r>
      <w:r>
        <w:t>aussen</w:t>
      </w:r>
      <w:r w:rsidR="00753D00">
        <w:t xml:space="preserve"> </w:t>
      </w:r>
      <w:r>
        <w:t>vor</w:t>
      </w:r>
      <w:r w:rsidR="00753D00">
        <w:t xml:space="preserve"> </w:t>
      </w:r>
      <w:r>
        <w:t>bleiben</w:t>
      </w:r>
      <w:r w:rsidR="00753D00">
        <w:t xml:space="preserve"> </w:t>
      </w:r>
      <w:r>
        <w:t>oder</w:t>
      </w:r>
      <w:r w:rsidR="00753D00">
        <w:t xml:space="preserve"> </w:t>
      </w:r>
      <w:r>
        <w:t>wird</w:t>
      </w:r>
      <w:r w:rsidR="00753D00">
        <w:t xml:space="preserve"> </w:t>
      </w:r>
      <w:r>
        <w:t>er</w:t>
      </w:r>
      <w:r w:rsidR="00753D00">
        <w:t xml:space="preserve"> </w:t>
      </w:r>
      <w:r>
        <w:t>am</w:t>
      </w:r>
      <w:r w:rsidR="00753D00">
        <w:t xml:space="preserve"> </w:t>
      </w:r>
      <w:r>
        <w:t>Fest</w:t>
      </w:r>
      <w:r w:rsidR="00753D00">
        <w:t xml:space="preserve"> </w:t>
      </w:r>
      <w:r>
        <w:t>teilnehmen</w:t>
      </w:r>
      <w:r w:rsidR="00753D00">
        <w:t xml:space="preserve"> </w:t>
      </w:r>
      <w:r>
        <w:t>und</w:t>
      </w:r>
      <w:r w:rsidR="00753D00">
        <w:t xml:space="preserve"> </w:t>
      </w:r>
      <w:r>
        <w:t>sich</w:t>
      </w:r>
      <w:r w:rsidR="00753D00">
        <w:t xml:space="preserve"> </w:t>
      </w:r>
      <w:r>
        <w:t>über</w:t>
      </w:r>
      <w:r w:rsidR="00753D00">
        <w:t xml:space="preserve"> </w:t>
      </w:r>
      <w:r>
        <w:t>die</w:t>
      </w:r>
      <w:r w:rsidR="00753D00">
        <w:t xml:space="preserve"> </w:t>
      </w:r>
      <w:r>
        <w:t>Rettung</w:t>
      </w:r>
      <w:r w:rsidR="00753D00">
        <w:t xml:space="preserve"> </w:t>
      </w:r>
      <w:r>
        <w:t>seines</w:t>
      </w:r>
      <w:r w:rsidR="00753D00">
        <w:t xml:space="preserve"> </w:t>
      </w:r>
      <w:r>
        <w:t>Bruders</w:t>
      </w:r>
      <w:r w:rsidR="00753D00">
        <w:t xml:space="preserve"> </w:t>
      </w:r>
      <w:r>
        <w:t>freuen?</w:t>
      </w:r>
    </w:p>
    <w:p w:rsidR="00783AEB" w:rsidRDefault="00783AEB" w:rsidP="00AB5FD5">
      <w:pPr>
        <w:pStyle w:val="Absatzregulr"/>
        <w:numPr>
          <w:ilvl w:val="0"/>
          <w:numId w:val="0"/>
        </w:numPr>
      </w:pPr>
      <w:r>
        <w:t>Diese</w:t>
      </w:r>
      <w:r w:rsidR="00753D00">
        <w:t xml:space="preserve"> </w:t>
      </w:r>
      <w:r>
        <w:t>Entscheidung</w:t>
      </w:r>
      <w:r w:rsidR="00753D00">
        <w:t xml:space="preserve"> </w:t>
      </w:r>
      <w:r>
        <w:t>müssen</w:t>
      </w:r>
      <w:r w:rsidR="00753D00">
        <w:t xml:space="preserve"> </w:t>
      </w:r>
      <w:r>
        <w:t>die</w:t>
      </w:r>
      <w:r w:rsidR="00753D00">
        <w:t xml:space="preserve"> </w:t>
      </w:r>
      <w:r>
        <w:t>Zuhörer,</w:t>
      </w:r>
      <w:r w:rsidR="00753D00">
        <w:t xml:space="preserve"> </w:t>
      </w:r>
      <w:r>
        <w:t>die</w:t>
      </w:r>
      <w:r w:rsidR="00753D00">
        <w:t xml:space="preserve"> </w:t>
      </w:r>
      <w:r>
        <w:t>Pharisäer</w:t>
      </w:r>
      <w:r w:rsidR="00753D00">
        <w:t xml:space="preserve"> </w:t>
      </w:r>
      <w:r>
        <w:t>und</w:t>
      </w:r>
      <w:r w:rsidR="00753D00">
        <w:t xml:space="preserve"> </w:t>
      </w:r>
      <w:r>
        <w:t>Schriftgelehrten</w:t>
      </w:r>
      <w:r w:rsidR="00753D00">
        <w:t xml:space="preserve"> </w:t>
      </w:r>
      <w:r>
        <w:t>selber</w:t>
      </w:r>
      <w:r w:rsidR="00753D00">
        <w:t xml:space="preserve"> </w:t>
      </w:r>
      <w:r>
        <w:t>treffen.</w:t>
      </w:r>
      <w:r w:rsidR="00753D00">
        <w:t xml:space="preserve"> </w:t>
      </w:r>
      <w:r>
        <w:t>Mit</w:t>
      </w:r>
      <w:r w:rsidR="00753D00">
        <w:t xml:space="preserve"> </w:t>
      </w:r>
      <w:r>
        <w:t>dieser</w:t>
      </w:r>
      <w:r w:rsidR="00753D00">
        <w:t xml:space="preserve"> </w:t>
      </w:r>
      <w:r>
        <w:t>Geschichte</w:t>
      </w:r>
      <w:r w:rsidR="00753D00">
        <w:t xml:space="preserve"> </w:t>
      </w:r>
      <w:r>
        <w:t>fordert</w:t>
      </w:r>
      <w:r w:rsidR="00753D00">
        <w:t xml:space="preserve"> </w:t>
      </w:r>
      <w:r>
        <w:t>Jesus</w:t>
      </w:r>
      <w:r w:rsidR="00753D00">
        <w:t xml:space="preserve"> </w:t>
      </w:r>
      <w:r>
        <w:t>die</w:t>
      </w:r>
      <w:r w:rsidR="00753D00">
        <w:t xml:space="preserve"> </w:t>
      </w:r>
      <w:r>
        <w:t>Männer</w:t>
      </w:r>
      <w:r w:rsidR="00753D00">
        <w:t xml:space="preserve"> </w:t>
      </w:r>
      <w:r>
        <w:t>heraus,</w:t>
      </w:r>
      <w:r w:rsidR="00753D00">
        <w:t xml:space="preserve"> </w:t>
      </w:r>
      <w:r>
        <w:t>eine</w:t>
      </w:r>
      <w:r w:rsidR="00753D00">
        <w:t xml:space="preserve"> </w:t>
      </w:r>
      <w:r>
        <w:t>Entscheidung</w:t>
      </w:r>
      <w:r w:rsidR="00753D00">
        <w:t xml:space="preserve"> </w:t>
      </w:r>
      <w:r>
        <w:t>zu</w:t>
      </w:r>
      <w:r w:rsidR="00753D00">
        <w:t xml:space="preserve"> </w:t>
      </w:r>
      <w:r>
        <w:t>treffen.</w:t>
      </w:r>
    </w:p>
    <w:p w:rsidR="00783AEB" w:rsidRDefault="00783AEB" w:rsidP="00AB5FD5">
      <w:pPr>
        <w:pStyle w:val="Absatzregulr"/>
        <w:numPr>
          <w:ilvl w:val="0"/>
          <w:numId w:val="0"/>
        </w:numPr>
      </w:pPr>
      <w:r>
        <w:t>Wollen</w:t>
      </w:r>
      <w:r w:rsidR="00753D00">
        <w:t xml:space="preserve"> </w:t>
      </w:r>
      <w:r>
        <w:t>sie</w:t>
      </w:r>
      <w:r w:rsidR="00753D00">
        <w:t xml:space="preserve"> </w:t>
      </w:r>
      <w:r>
        <w:t>Ihr</w:t>
      </w:r>
      <w:r w:rsidR="00753D00">
        <w:t xml:space="preserve"> </w:t>
      </w:r>
      <w:r>
        <w:t>Leben</w:t>
      </w:r>
      <w:r w:rsidR="00753D00">
        <w:t xml:space="preserve"> </w:t>
      </w:r>
      <w:r>
        <w:t>weiterhin</w:t>
      </w:r>
      <w:r w:rsidR="00753D00">
        <w:t xml:space="preserve"> </w:t>
      </w:r>
      <w:r>
        <w:t>auf</w:t>
      </w:r>
      <w:r w:rsidR="00753D00">
        <w:t xml:space="preserve"> </w:t>
      </w:r>
      <w:r>
        <w:t>Gesetzen</w:t>
      </w:r>
      <w:r w:rsidR="00753D00">
        <w:t xml:space="preserve"> </w:t>
      </w:r>
      <w:r>
        <w:t>und</w:t>
      </w:r>
      <w:r w:rsidR="00753D00">
        <w:t xml:space="preserve"> </w:t>
      </w:r>
      <w:r>
        <w:t>Regeln</w:t>
      </w:r>
      <w:r w:rsidR="00753D00">
        <w:t xml:space="preserve"> </w:t>
      </w:r>
      <w:r>
        <w:t>aufbauen,</w:t>
      </w:r>
      <w:r w:rsidR="00753D00">
        <w:t xml:space="preserve"> </w:t>
      </w:r>
      <w:r>
        <w:t>oder</w:t>
      </w:r>
      <w:r w:rsidR="00753D00">
        <w:t xml:space="preserve"> </w:t>
      </w:r>
      <w:r>
        <w:t>wollen</w:t>
      </w:r>
      <w:r w:rsidR="00753D00">
        <w:t xml:space="preserve"> </w:t>
      </w:r>
      <w:r>
        <w:t>sie</w:t>
      </w:r>
      <w:r w:rsidR="00753D00">
        <w:t xml:space="preserve"> </w:t>
      </w:r>
      <w:r>
        <w:t>aus</w:t>
      </w:r>
      <w:r w:rsidR="00753D00">
        <w:t xml:space="preserve"> </w:t>
      </w:r>
      <w:r w:rsidR="008F4CCC">
        <w:t>der</w:t>
      </w:r>
      <w:r w:rsidR="00753D00">
        <w:t xml:space="preserve"> </w:t>
      </w:r>
      <w:r>
        <w:t>Gnade</w:t>
      </w:r>
      <w:r w:rsidR="00753D00">
        <w:t xml:space="preserve"> </w:t>
      </w:r>
      <w:r w:rsidR="00170C22">
        <w:t>Gottes</w:t>
      </w:r>
      <w:r w:rsidR="00753D00">
        <w:t xml:space="preserve"> </w:t>
      </w:r>
      <w:r>
        <w:t>leben.</w:t>
      </w:r>
    </w:p>
    <w:p w:rsidR="00E33131" w:rsidRDefault="00783AEB" w:rsidP="00AB5FD5">
      <w:pPr>
        <w:pStyle w:val="Absatzregulr"/>
        <w:numPr>
          <w:ilvl w:val="0"/>
          <w:numId w:val="0"/>
        </w:numPr>
      </w:pPr>
      <w:r>
        <w:t>Die</w:t>
      </w:r>
      <w:r w:rsidR="00753D00">
        <w:t xml:space="preserve"> </w:t>
      </w:r>
      <w:r>
        <w:t>Geschichte</w:t>
      </w:r>
      <w:r w:rsidR="00753D00">
        <w:t xml:space="preserve"> </w:t>
      </w:r>
      <w:r>
        <w:t>der</w:t>
      </w:r>
      <w:r w:rsidR="00753D00">
        <w:t xml:space="preserve"> </w:t>
      </w:r>
      <w:r>
        <w:t>beiden</w:t>
      </w:r>
      <w:r w:rsidR="00753D00">
        <w:t xml:space="preserve"> </w:t>
      </w:r>
      <w:r>
        <w:t>verlorenen</w:t>
      </w:r>
      <w:r w:rsidR="00753D00">
        <w:t xml:space="preserve"> </w:t>
      </w:r>
      <w:r>
        <w:t>Söhne</w:t>
      </w:r>
      <w:r w:rsidR="00753D00">
        <w:t xml:space="preserve"> </w:t>
      </w:r>
      <w:r>
        <w:t>ist</w:t>
      </w:r>
      <w:r w:rsidR="00753D00">
        <w:t xml:space="preserve"> </w:t>
      </w:r>
      <w:r>
        <w:t>im</w:t>
      </w:r>
      <w:r w:rsidR="00753D00">
        <w:t xml:space="preserve"> </w:t>
      </w:r>
      <w:r>
        <w:t>Grunde</w:t>
      </w:r>
      <w:r w:rsidR="00753D00">
        <w:t xml:space="preserve"> </w:t>
      </w:r>
      <w:r>
        <w:t>die</w:t>
      </w:r>
      <w:r w:rsidR="00753D00">
        <w:t xml:space="preserve"> </w:t>
      </w:r>
      <w:r>
        <w:t>Geschichte</w:t>
      </w:r>
      <w:r w:rsidR="00753D00">
        <w:t xml:space="preserve"> </w:t>
      </w:r>
      <w:r>
        <w:t>des</w:t>
      </w:r>
      <w:r w:rsidR="00753D00">
        <w:t xml:space="preserve"> </w:t>
      </w:r>
      <w:r>
        <w:t>liebenden</w:t>
      </w:r>
      <w:r w:rsidR="00753D00">
        <w:t xml:space="preserve"> </w:t>
      </w:r>
      <w:r>
        <w:t>Vaters,</w:t>
      </w:r>
      <w:r w:rsidR="00753D00">
        <w:t xml:space="preserve"> </w:t>
      </w:r>
      <w:r w:rsidR="00E33131">
        <w:t>der</w:t>
      </w:r>
      <w:r w:rsidR="00753D00">
        <w:t xml:space="preserve"> </w:t>
      </w:r>
      <w:r w:rsidR="00E33131">
        <w:t>nicht</w:t>
      </w:r>
      <w:r w:rsidR="00753D00">
        <w:t xml:space="preserve"> </w:t>
      </w:r>
      <w:r w:rsidR="00E33131">
        <w:t>nur</w:t>
      </w:r>
      <w:r w:rsidR="00753D00">
        <w:t xml:space="preserve"> </w:t>
      </w:r>
      <w:r w:rsidR="00E33131">
        <w:t>dem</w:t>
      </w:r>
      <w:r w:rsidR="00753D00">
        <w:t xml:space="preserve"> </w:t>
      </w:r>
      <w:r w:rsidR="00E33131">
        <w:t>Sohn</w:t>
      </w:r>
      <w:r w:rsidR="00753D00">
        <w:t xml:space="preserve"> </w:t>
      </w:r>
      <w:r w:rsidR="00E33131">
        <w:t>entgegen</w:t>
      </w:r>
      <w:r w:rsidR="00753D00">
        <w:t xml:space="preserve"> </w:t>
      </w:r>
      <w:r w:rsidR="00E33131">
        <w:t>geht,</w:t>
      </w:r>
      <w:r w:rsidR="00753D00">
        <w:t xml:space="preserve"> </w:t>
      </w:r>
      <w:r w:rsidR="00E33131">
        <w:t>der</w:t>
      </w:r>
      <w:r w:rsidR="00753D00">
        <w:t xml:space="preserve"> </w:t>
      </w:r>
      <w:r>
        <w:t>sein</w:t>
      </w:r>
      <w:r w:rsidR="00753D00">
        <w:t xml:space="preserve"> </w:t>
      </w:r>
      <w:r w:rsidR="00E33131">
        <w:t>Leben</w:t>
      </w:r>
      <w:r w:rsidR="00753D00">
        <w:t xml:space="preserve"> </w:t>
      </w:r>
      <w:r>
        <w:t>zerstört</w:t>
      </w:r>
      <w:r w:rsidR="00753D00">
        <w:t xml:space="preserve"> </w:t>
      </w:r>
      <w:r>
        <w:t>hat</w:t>
      </w:r>
      <w:r w:rsidR="00E33131">
        <w:t>.</w:t>
      </w:r>
      <w:r w:rsidR="00753D00">
        <w:t xml:space="preserve"> </w:t>
      </w:r>
      <w:r w:rsidR="00E33131">
        <w:t>Er</w:t>
      </w:r>
      <w:r w:rsidR="00753D00">
        <w:t xml:space="preserve"> </w:t>
      </w:r>
      <w:r w:rsidR="00E33131">
        <w:t>geht</w:t>
      </w:r>
      <w:r w:rsidR="00753D00">
        <w:t xml:space="preserve"> </w:t>
      </w:r>
      <w:r w:rsidR="00E33131">
        <w:t>auch</w:t>
      </w:r>
      <w:r w:rsidR="00753D00">
        <w:t xml:space="preserve"> </w:t>
      </w:r>
      <w:r w:rsidR="00E33131">
        <w:t>dem</w:t>
      </w:r>
      <w:r w:rsidR="00753D00">
        <w:t xml:space="preserve"> </w:t>
      </w:r>
      <w:r w:rsidR="00E33131">
        <w:t>Sohn</w:t>
      </w:r>
      <w:r w:rsidR="00753D00">
        <w:t xml:space="preserve"> </w:t>
      </w:r>
      <w:r w:rsidR="00E33131">
        <w:t>entgegen,</w:t>
      </w:r>
      <w:r w:rsidR="00753D00">
        <w:t xml:space="preserve"> </w:t>
      </w:r>
      <w:r w:rsidR="00E33131">
        <w:t>der</w:t>
      </w:r>
      <w:r w:rsidR="00753D00">
        <w:t xml:space="preserve"> </w:t>
      </w:r>
      <w:r w:rsidR="00E33131">
        <w:t>hartherzig</w:t>
      </w:r>
      <w:r w:rsidR="00753D00">
        <w:t xml:space="preserve"> </w:t>
      </w:r>
      <w:r w:rsidR="00E33131">
        <w:t>ist</w:t>
      </w:r>
      <w:r w:rsidR="00753D00">
        <w:t xml:space="preserve"> </w:t>
      </w:r>
      <w:r w:rsidR="00E33131">
        <w:t>und</w:t>
      </w:r>
      <w:r w:rsidR="00753D00">
        <w:t xml:space="preserve"> </w:t>
      </w:r>
      <w:r w:rsidR="00E33131">
        <w:t>meint</w:t>
      </w:r>
      <w:r w:rsidR="008F4CCC">
        <w:t>,</w:t>
      </w:r>
      <w:r w:rsidR="00753D00">
        <w:t xml:space="preserve"> </w:t>
      </w:r>
      <w:r w:rsidR="00E33131">
        <w:t>er</w:t>
      </w:r>
      <w:r w:rsidR="00753D00">
        <w:t xml:space="preserve"> </w:t>
      </w:r>
      <w:r w:rsidR="00E33131">
        <w:t>hätte</w:t>
      </w:r>
      <w:r w:rsidR="00753D00">
        <w:t xml:space="preserve"> </w:t>
      </w:r>
      <w:r w:rsidR="00E33131">
        <w:t>alles</w:t>
      </w:r>
      <w:r w:rsidR="00753D00">
        <w:t xml:space="preserve"> </w:t>
      </w:r>
      <w:r w:rsidR="00E33131">
        <w:t>richtig</w:t>
      </w:r>
      <w:r w:rsidR="00753D00">
        <w:t xml:space="preserve"> </w:t>
      </w:r>
      <w:r w:rsidR="00E33131">
        <w:t>gemacht.</w:t>
      </w:r>
    </w:p>
    <w:p w:rsidR="00E33131" w:rsidRDefault="00E33131" w:rsidP="00AB5FD5">
      <w:pPr>
        <w:pStyle w:val="Absatzregulr"/>
        <w:numPr>
          <w:ilvl w:val="0"/>
          <w:numId w:val="0"/>
        </w:numPr>
      </w:pPr>
      <w:r>
        <w:t>Die</w:t>
      </w:r>
      <w:r w:rsidR="00753D00">
        <w:t xml:space="preserve"> </w:t>
      </w:r>
      <w:r>
        <w:t>Liebe</w:t>
      </w:r>
      <w:r w:rsidR="00753D00">
        <w:t xml:space="preserve"> </w:t>
      </w:r>
      <w:r w:rsidR="00783AEB">
        <w:t>dieses</w:t>
      </w:r>
      <w:r w:rsidR="00753D00">
        <w:t xml:space="preserve"> </w:t>
      </w:r>
      <w:r>
        <w:t>Vaters</w:t>
      </w:r>
      <w:r w:rsidR="00753D00">
        <w:t xml:space="preserve"> </w:t>
      </w:r>
      <w:r>
        <w:t>ist</w:t>
      </w:r>
      <w:r w:rsidR="00753D00">
        <w:t xml:space="preserve"> </w:t>
      </w:r>
      <w:r>
        <w:t>wirklich</w:t>
      </w:r>
      <w:r w:rsidR="00753D00">
        <w:t xml:space="preserve"> </w:t>
      </w:r>
      <w:r>
        <w:t>grossartig!</w:t>
      </w:r>
      <w:r w:rsidR="00753D00">
        <w:t xml:space="preserve"> </w:t>
      </w:r>
      <w:r>
        <w:t>Er</w:t>
      </w:r>
      <w:r w:rsidR="00753D00">
        <w:t xml:space="preserve"> </w:t>
      </w:r>
      <w:r>
        <w:t>will</w:t>
      </w:r>
      <w:r w:rsidR="00753D00">
        <w:t xml:space="preserve"> </w:t>
      </w:r>
      <w:r>
        <w:t>eben,</w:t>
      </w:r>
      <w:r w:rsidR="00753D00">
        <w:t xml:space="preserve"> </w:t>
      </w:r>
      <w:r>
        <w:t>dass</w:t>
      </w:r>
      <w:r w:rsidR="00753D00">
        <w:t xml:space="preserve"> </w:t>
      </w:r>
      <w:r>
        <w:t>allen</w:t>
      </w:r>
      <w:r w:rsidR="00753D00">
        <w:t xml:space="preserve"> </w:t>
      </w:r>
      <w:r>
        <w:t>Menschen</w:t>
      </w:r>
      <w:r w:rsidR="00753D00">
        <w:t xml:space="preserve"> </w:t>
      </w:r>
      <w:r>
        <w:t>geholfen</w:t>
      </w:r>
      <w:r w:rsidR="00753D00">
        <w:t xml:space="preserve"> </w:t>
      </w:r>
      <w:r>
        <w:t>wird.</w:t>
      </w:r>
      <w:r w:rsidR="00753D00">
        <w:t xml:space="preserve"> </w:t>
      </w:r>
      <w:r>
        <w:t>Wie</w:t>
      </w:r>
      <w:r w:rsidR="00753D00">
        <w:t xml:space="preserve"> </w:t>
      </w:r>
      <w:r>
        <w:t>Paulus</w:t>
      </w:r>
      <w:r w:rsidR="00753D00">
        <w:t xml:space="preserve"> </w:t>
      </w:r>
      <w:r>
        <w:t>schreibt:</w:t>
      </w:r>
    </w:p>
    <w:p w:rsidR="00E33131" w:rsidRPr="00ED6FB7" w:rsidRDefault="009023F5" w:rsidP="00E33131">
      <w:pPr>
        <w:pStyle w:val="Blockzitat"/>
      </w:pPr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9CE5182" wp14:editId="1B19A4D9">
                <wp:simplePos x="0" y="0"/>
                <wp:positionH relativeFrom="column">
                  <wp:posOffset>-73384</wp:posOffset>
                </wp:positionH>
                <wp:positionV relativeFrom="paragraph">
                  <wp:posOffset>-31363</wp:posOffset>
                </wp:positionV>
                <wp:extent cx="367665" cy="457200"/>
                <wp:effectExtent l="13335" t="9525" r="9525" b="9525"/>
                <wp:wrapNone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3F5" w:rsidRPr="005B338F" w:rsidRDefault="009023F5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-5.8pt;margin-top:-2.45pt;width:28.95pt;height:3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IVKwIAAFkEAAAOAAAAZHJzL2Uyb0RvYy54bWysVNtu2zAMfR+wfxD0vjhJkzQ14hRdugwD&#10;ugvQ7gNoWY6FyaImKbG7ry8lp2l2exnmB0ESqUPyHNKr677V7CCdV2gKPhmNOZNGYKXMruBfH7Zv&#10;lpz5AKYCjUYW/FF6fr1+/WrV2VxOsUFdSccIxPi8swVvQrB5lnnRyBb8CK00ZKzRtRDo6HZZ5aAj&#10;9FZn0/F4kXXoKutQSO/p9nYw8nXCr2spwue69jIwXXDKLaTVpbWMa7ZeQb5zYBsljmnAP2TRgjIU&#10;9AR1CwHY3qnfoFolHHqsw0hgm2FdKyFTDVTNZPxLNfcNWJlqIXK8PdHk/x+s+HT44piqCn4x5cxA&#10;Sxo9yD6wt9iz6TLy01mfk9u9JcfQ0z3pnGr19g7FN88MbhowO3njHHaNhIrym8SX2dnTAcdHkLL7&#10;iBXFgX3ABNTXro3kER2M0Emnx5M2MRdBlxeLy8Vizpkg02x+SdqnCJA/P7bOh/cSWxY3BXckfQKH&#10;w50PMRnIn11iLI9aVVuldTq4XbnRjh2A2mSbviP6T27asK7gV/PpfKj/rxDj9P0JolWB+l2rtuDL&#10;kxPkkbV3pkrdGEDpYU8pa3OkMTI3cBj6sh8USyRHjkusHolYh0N/0zzSpkH3g7OOervg/vsenORM&#10;fzAkztVkNovDkA6JTM7cuaU8t4ARBFXwwNmw3YRhgPbWqV1DkYZ2MHhDgtYqkf2S1TF/6t+kwXHW&#10;4oCcn5PXyx9h/QQAAP//AwBQSwMEFAAGAAgAAAAhAMeOsanfAAAACAEAAA8AAABkcnMvZG93bnJl&#10;di54bWxMj8FOwzAMhu9IvENkJC5oS8uqbOuaTggJBDcYiF2zxmsrEqckWVfennCCmy1/+v391Xay&#10;ho3oQ+9IQj7PgCE1TvfUSnh/e5itgIWoSCvjCCV8Y4BtfXlRqVK7M73iuIstSyEUSiWhi3EoOQ9N&#10;h1aFuRuQ0u3ovFUxrb7l2qtzCreG32aZ4Fb1lD50asD7DpvP3clKWBVP4z48L14+GnE063izHB+/&#10;vJTXV9PdBljEKf7B8Kuf1KFOTgd3Ih2YkTDLc5HQNBRrYAkoxALYQYJY5sDriv8vUP8AAAD//wMA&#10;UEsBAi0AFAAGAAgAAAAhALaDOJL+AAAA4QEAABMAAAAAAAAAAAAAAAAAAAAAAFtDb250ZW50X1R5&#10;cGVzXS54bWxQSwECLQAUAAYACAAAACEAOP0h/9YAAACUAQAACwAAAAAAAAAAAAAAAAAvAQAAX3Jl&#10;bHMvLnJlbHNQSwECLQAUAAYACAAAACEA8ciyFSsCAABZBAAADgAAAAAAAAAAAAAAAAAuAgAAZHJz&#10;L2Uyb0RvYy54bWxQSwECLQAUAAYACAAAACEAx46xqd8AAAAIAQAADwAAAAAAAAAAAAAAAACFBAAA&#10;ZHJzL2Rvd25yZXYueG1sUEsFBgAAAAAEAAQA8wAAAJEFAAAAAA==&#10;">
                <v:textbox>
                  <w:txbxContent>
                    <w:p w:rsidR="009023F5" w:rsidRPr="005B338F" w:rsidRDefault="009023F5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t>„</w:t>
      </w:r>
      <w:r w:rsidR="00E33131" w:rsidRPr="00ED6FB7">
        <w:t>Gott</w:t>
      </w:r>
      <w:r w:rsidR="00753D00">
        <w:t xml:space="preserve"> </w:t>
      </w:r>
      <w:r w:rsidR="00E33131" w:rsidRPr="00ED6FB7">
        <w:t>will,</w:t>
      </w:r>
      <w:r w:rsidR="00753D00">
        <w:t xml:space="preserve"> </w:t>
      </w:r>
      <w:r w:rsidR="00E33131" w:rsidRPr="00ED6FB7">
        <w:t>dass</w:t>
      </w:r>
      <w:r w:rsidR="00753D00">
        <w:t xml:space="preserve"> </w:t>
      </w:r>
      <w:r w:rsidR="00E33131" w:rsidRPr="00ED6FB7">
        <w:t>alle</w:t>
      </w:r>
      <w:r w:rsidR="00753D00">
        <w:t xml:space="preserve"> </w:t>
      </w:r>
      <w:r w:rsidR="00E33131" w:rsidRPr="00ED6FB7">
        <w:t>Menschen</w:t>
      </w:r>
      <w:r w:rsidR="00753D00">
        <w:t xml:space="preserve"> </w:t>
      </w:r>
      <w:r w:rsidR="00E33131" w:rsidRPr="00ED6FB7">
        <w:t>gerettet</w:t>
      </w:r>
      <w:r w:rsidR="00753D00">
        <w:t xml:space="preserve"> </w:t>
      </w:r>
      <w:r w:rsidR="00E33131" w:rsidRPr="00ED6FB7">
        <w:t>werden</w:t>
      </w:r>
      <w:r w:rsidR="00753D00">
        <w:t xml:space="preserve"> </w:t>
      </w:r>
      <w:r w:rsidR="00E33131" w:rsidRPr="00ED6FB7">
        <w:t>und</w:t>
      </w:r>
      <w:r w:rsidR="00753D00">
        <w:t xml:space="preserve"> </w:t>
      </w:r>
      <w:r w:rsidR="00E33131" w:rsidRPr="00ED6FB7">
        <w:t>dass</w:t>
      </w:r>
      <w:r w:rsidR="00753D00">
        <w:t xml:space="preserve"> </w:t>
      </w:r>
      <w:r w:rsidR="00E33131" w:rsidRPr="00ED6FB7">
        <w:t>sie</w:t>
      </w:r>
      <w:r w:rsidR="00753D00">
        <w:t xml:space="preserve"> </w:t>
      </w:r>
      <w:r w:rsidR="00E33131" w:rsidRPr="00ED6FB7">
        <w:t>die</w:t>
      </w:r>
      <w:r w:rsidR="00753D00">
        <w:t xml:space="preserve"> </w:t>
      </w:r>
      <w:r w:rsidR="00E33131" w:rsidRPr="00ED6FB7">
        <w:t>Wahrheit</w:t>
      </w:r>
      <w:r w:rsidR="00753D00">
        <w:t xml:space="preserve"> </w:t>
      </w:r>
      <w:r w:rsidR="00E33131" w:rsidRPr="00ED6FB7">
        <w:t>erkennen.</w:t>
      </w:r>
      <w:r>
        <w:t>“</w:t>
      </w:r>
      <w:r w:rsidR="00753D00">
        <w:t xml:space="preserve"> </w:t>
      </w:r>
      <w:bookmarkStart w:id="7" w:name="_GoBack"/>
      <w:r w:rsidR="00E33131" w:rsidRPr="00ED6FB7">
        <w:t>1</w:t>
      </w:r>
      <w:r w:rsidR="00753D00">
        <w:t xml:space="preserve">. Timotheus </w:t>
      </w:r>
      <w:r w:rsidR="00E33131" w:rsidRPr="00ED6FB7">
        <w:t>2</w:t>
      </w:r>
      <w:r w:rsidR="00753D00">
        <w:t>, 4</w:t>
      </w:r>
      <w:bookmarkEnd w:id="7"/>
    </w:p>
    <w:p w:rsidR="00F70CAD" w:rsidRDefault="00F70CAD" w:rsidP="009C0A7D">
      <w:pPr>
        <w:pStyle w:val="BlockzitatArial"/>
        <w:jc w:val="left"/>
      </w:pPr>
      <w:r w:rsidRPr="00F4602C">
        <w:t>Bibelstellen</w:t>
      </w:r>
      <w:r w:rsidR="00753D00">
        <w:t xml:space="preserve"> </w:t>
      </w:r>
      <w:r w:rsidRPr="00F4602C">
        <w:t>zum</w:t>
      </w:r>
      <w:r w:rsidR="00753D00">
        <w:t xml:space="preserve"> </w:t>
      </w:r>
      <w:r w:rsidRPr="00F4602C">
        <w:t>Nachschlagen:</w:t>
      </w:r>
      <w:r w:rsidR="00753D00">
        <w:t xml:space="preserve"> Jesaja </w:t>
      </w:r>
      <w:r w:rsidR="009D1BA3">
        <w:t>25</w:t>
      </w:r>
      <w:r w:rsidR="00753D00">
        <w:t>, 6</w:t>
      </w:r>
      <w:r w:rsidR="009D1BA3">
        <w:t>-9</w:t>
      </w:r>
      <w:r w:rsidR="009F78CF">
        <w:t>;</w:t>
      </w:r>
      <w:r w:rsidR="00753D00">
        <w:t xml:space="preserve"> Matthäus </w:t>
      </w:r>
      <w:r w:rsidR="009F78CF">
        <w:t>8</w:t>
      </w:r>
      <w:r w:rsidR="00753D00">
        <w:t>, 1</w:t>
      </w:r>
      <w:r w:rsidR="009F78CF">
        <w:t>1-12</w:t>
      </w:r>
      <w:r w:rsidR="00CC27EA">
        <w:t>;</w:t>
      </w:r>
      <w:r w:rsidR="00753D00">
        <w:t xml:space="preserve"> </w:t>
      </w:r>
      <w:r w:rsidR="00CC27EA">
        <w:t>11</w:t>
      </w:r>
      <w:r w:rsidR="00753D00">
        <w:t>, 2</w:t>
      </w:r>
      <w:r w:rsidR="00CC27EA">
        <w:t>8-30;</w:t>
      </w:r>
      <w:r w:rsidR="00753D00">
        <w:t xml:space="preserve"> Römer </w:t>
      </w:r>
      <w:r w:rsidR="00CC27EA">
        <w:t>10</w:t>
      </w:r>
      <w:r w:rsidR="00753D00">
        <w:t>, 4</w:t>
      </w:r>
      <w:r w:rsidR="00CC27EA">
        <w:t>;</w:t>
      </w:r>
      <w:r w:rsidR="00753D00">
        <w:t xml:space="preserve"> </w:t>
      </w:r>
      <w:r w:rsidR="00CC27EA">
        <w:t>2</w:t>
      </w:r>
      <w:r w:rsidR="00753D00">
        <w:t xml:space="preserve">. Korinther </w:t>
      </w:r>
      <w:r w:rsidR="00CC27EA">
        <w:t>5</w:t>
      </w:r>
      <w:r w:rsidR="00753D00">
        <w:t>, 1</w:t>
      </w:r>
      <w:r w:rsidR="00CC27EA">
        <w:t>7-21</w:t>
      </w:r>
    </w:p>
    <w:p w:rsidR="00AD7BCA" w:rsidRDefault="00AD7BCA">
      <w:pPr>
        <w:pStyle w:val="Basis-berschrift"/>
        <w:jc w:val="center"/>
      </w:pPr>
      <w:r>
        <w:t>Amen</w:t>
      </w:r>
    </w:p>
    <w:sectPr w:rsidR="00AD7BCA" w:rsidSect="00503C00">
      <w:footerReference w:type="even" r:id="rId9"/>
      <w:footerReference w:type="default" r:id="rId10"/>
      <w:type w:val="continuous"/>
      <w:pgSz w:w="8392" w:h="11907" w:code="11"/>
      <w:pgMar w:top="1134" w:right="851" w:bottom="851" w:left="1134" w:header="720" w:footer="720" w:gutter="0"/>
      <w:paperSrc w:first="14" w:other="1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76F" w:rsidRDefault="0069676F">
      <w:r>
        <w:separator/>
      </w:r>
    </w:p>
  </w:endnote>
  <w:endnote w:type="continuationSeparator" w:id="0">
    <w:p w:rsidR="0069676F" w:rsidRDefault="0069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E24" w:rsidRDefault="00423B81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203E24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03E24" w:rsidRDefault="00203E2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E24" w:rsidRDefault="00423B81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203E24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53D00">
      <w:rPr>
        <w:rStyle w:val="Seitenzahl"/>
        <w:noProof/>
      </w:rPr>
      <w:t>13</w:t>
    </w:r>
    <w:r>
      <w:rPr>
        <w:rStyle w:val="Seitenzahl"/>
      </w:rPr>
      <w:fldChar w:fldCharType="end"/>
    </w:r>
  </w:p>
  <w:p w:rsidR="00203E24" w:rsidRDefault="00203E2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76F" w:rsidRDefault="0069676F">
      <w:r>
        <w:separator/>
      </w:r>
    </w:p>
  </w:footnote>
  <w:footnote w:type="continuationSeparator" w:id="0">
    <w:p w:rsidR="0069676F" w:rsidRDefault="00696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berschrift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berschrift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berschrift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berschrift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berschrift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berschrift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berschrift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berschrift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berschrift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93722D7"/>
    <w:multiLevelType w:val="singleLevel"/>
    <w:tmpl w:val="CE4829AA"/>
    <w:lvl w:ilvl="0">
      <w:start w:val="1"/>
      <w:numFmt w:val="bullet"/>
      <w:lvlText w:val="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sz w:val="22"/>
      </w:rPr>
    </w:lvl>
  </w:abstractNum>
  <w:abstractNum w:abstractNumId="3">
    <w:nsid w:val="4AD76094"/>
    <w:multiLevelType w:val="hybridMultilevel"/>
    <w:tmpl w:val="D7D6A8F6"/>
    <w:lvl w:ilvl="0" w:tplc="3C3AD596">
      <w:start w:val="1"/>
      <w:numFmt w:val="bullet"/>
      <w:pStyle w:val="Absatzregulr"/>
      <w:lvlText w:val=""/>
      <w:lvlJc w:val="left"/>
      <w:pPr>
        <w:tabs>
          <w:tab w:val="num" w:pos="0"/>
        </w:tabs>
        <w:ind w:left="284" w:hanging="284"/>
      </w:pPr>
      <w:rPr>
        <w:rFonts w:ascii="Monotype Sorts" w:hAnsi="Monotype Sorts" w:hint="default"/>
      </w:rPr>
    </w:lvl>
    <w:lvl w:ilvl="1" w:tplc="84B491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D034AE"/>
    <w:multiLevelType w:val="singleLevel"/>
    <w:tmpl w:val="B518E176"/>
    <w:lvl w:ilvl="0">
      <w:start w:val="1"/>
      <w:numFmt w:val="bullet"/>
      <w:pStyle w:val="Aufzhlungszeichen"/>
      <w:lvlText w:val="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sz w:val="22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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3">
    <w:abstractNumId w:val="2"/>
  </w:num>
  <w:num w:numId="4">
    <w:abstractNumId w:val="2"/>
  </w:num>
  <w:num w:numId="5">
    <w:abstractNumId w:val="2"/>
  </w:num>
  <w:num w:numId="6">
    <w:abstractNumId w:val="4"/>
  </w:num>
  <w:num w:numId="7">
    <w:abstractNumId w:val="4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04"/>
    <w:rsid w:val="00005C59"/>
    <w:rsid w:val="0000716F"/>
    <w:rsid w:val="000105AB"/>
    <w:rsid w:val="000175E3"/>
    <w:rsid w:val="00024182"/>
    <w:rsid w:val="00026FBC"/>
    <w:rsid w:val="0002746D"/>
    <w:rsid w:val="000310C0"/>
    <w:rsid w:val="00042F46"/>
    <w:rsid w:val="00046928"/>
    <w:rsid w:val="00063FBC"/>
    <w:rsid w:val="000671F8"/>
    <w:rsid w:val="0009021D"/>
    <w:rsid w:val="000922AA"/>
    <w:rsid w:val="00092307"/>
    <w:rsid w:val="0009284B"/>
    <w:rsid w:val="0009412C"/>
    <w:rsid w:val="000941E6"/>
    <w:rsid w:val="000A1E41"/>
    <w:rsid w:val="000A4B01"/>
    <w:rsid w:val="000A550B"/>
    <w:rsid w:val="000B1942"/>
    <w:rsid w:val="000C35B7"/>
    <w:rsid w:val="000C654C"/>
    <w:rsid w:val="000D15BF"/>
    <w:rsid w:val="000D2BDB"/>
    <w:rsid w:val="000D2E8A"/>
    <w:rsid w:val="000D3169"/>
    <w:rsid w:val="000D7FBD"/>
    <w:rsid w:val="000E6AF1"/>
    <w:rsid w:val="000E77A2"/>
    <w:rsid w:val="000F4258"/>
    <w:rsid w:val="000F4F6A"/>
    <w:rsid w:val="000F5492"/>
    <w:rsid w:val="000F5E39"/>
    <w:rsid w:val="00123DB1"/>
    <w:rsid w:val="00125CC8"/>
    <w:rsid w:val="00126E5C"/>
    <w:rsid w:val="001313CA"/>
    <w:rsid w:val="00133204"/>
    <w:rsid w:val="00134DD9"/>
    <w:rsid w:val="001356FB"/>
    <w:rsid w:val="00142BC1"/>
    <w:rsid w:val="0014697F"/>
    <w:rsid w:val="00150D1D"/>
    <w:rsid w:val="001556EF"/>
    <w:rsid w:val="001564F1"/>
    <w:rsid w:val="00162700"/>
    <w:rsid w:val="00167F60"/>
    <w:rsid w:val="00170C22"/>
    <w:rsid w:val="0017529F"/>
    <w:rsid w:val="00177D26"/>
    <w:rsid w:val="001919C3"/>
    <w:rsid w:val="0019200B"/>
    <w:rsid w:val="00193941"/>
    <w:rsid w:val="001A13B0"/>
    <w:rsid w:val="001B0B1A"/>
    <w:rsid w:val="001B0E25"/>
    <w:rsid w:val="001B2313"/>
    <w:rsid w:val="001B7599"/>
    <w:rsid w:val="001C138D"/>
    <w:rsid w:val="001C304C"/>
    <w:rsid w:val="001D3C09"/>
    <w:rsid w:val="001E42F9"/>
    <w:rsid w:val="001F15E0"/>
    <w:rsid w:val="00203E24"/>
    <w:rsid w:val="002065B6"/>
    <w:rsid w:val="00206F43"/>
    <w:rsid w:val="00214261"/>
    <w:rsid w:val="00217D51"/>
    <w:rsid w:val="00225595"/>
    <w:rsid w:val="00232945"/>
    <w:rsid w:val="00233BDA"/>
    <w:rsid w:val="00240343"/>
    <w:rsid w:val="0024560B"/>
    <w:rsid w:val="00252EB0"/>
    <w:rsid w:val="00256B07"/>
    <w:rsid w:val="00262D1C"/>
    <w:rsid w:val="002650AA"/>
    <w:rsid w:val="00285DC9"/>
    <w:rsid w:val="00295BE4"/>
    <w:rsid w:val="002A05A0"/>
    <w:rsid w:val="002A56CB"/>
    <w:rsid w:val="002B0DE9"/>
    <w:rsid w:val="002B7024"/>
    <w:rsid w:val="002C5537"/>
    <w:rsid w:val="002D56BC"/>
    <w:rsid w:val="002E39AE"/>
    <w:rsid w:val="002E6149"/>
    <w:rsid w:val="002E62D2"/>
    <w:rsid w:val="002F00C3"/>
    <w:rsid w:val="002F5372"/>
    <w:rsid w:val="002F5B24"/>
    <w:rsid w:val="003074A6"/>
    <w:rsid w:val="0031138D"/>
    <w:rsid w:val="003203CA"/>
    <w:rsid w:val="00325972"/>
    <w:rsid w:val="00327AD7"/>
    <w:rsid w:val="00330211"/>
    <w:rsid w:val="003321AF"/>
    <w:rsid w:val="003362FB"/>
    <w:rsid w:val="00342188"/>
    <w:rsid w:val="00344E95"/>
    <w:rsid w:val="0034787F"/>
    <w:rsid w:val="00355FE9"/>
    <w:rsid w:val="00365A12"/>
    <w:rsid w:val="003710DB"/>
    <w:rsid w:val="00372B25"/>
    <w:rsid w:val="00373E24"/>
    <w:rsid w:val="00374DF2"/>
    <w:rsid w:val="00375B1C"/>
    <w:rsid w:val="00383885"/>
    <w:rsid w:val="00386B71"/>
    <w:rsid w:val="00396191"/>
    <w:rsid w:val="003A0A5B"/>
    <w:rsid w:val="003B5509"/>
    <w:rsid w:val="003C57A6"/>
    <w:rsid w:val="003D084D"/>
    <w:rsid w:val="003D6288"/>
    <w:rsid w:val="003E6847"/>
    <w:rsid w:val="003E7B9D"/>
    <w:rsid w:val="003F100A"/>
    <w:rsid w:val="00404EB2"/>
    <w:rsid w:val="00405EB0"/>
    <w:rsid w:val="0041001C"/>
    <w:rsid w:val="004120FA"/>
    <w:rsid w:val="00413973"/>
    <w:rsid w:val="00420131"/>
    <w:rsid w:val="00423B81"/>
    <w:rsid w:val="00424523"/>
    <w:rsid w:val="00464F51"/>
    <w:rsid w:val="0048228E"/>
    <w:rsid w:val="0048690E"/>
    <w:rsid w:val="004907AB"/>
    <w:rsid w:val="004958D3"/>
    <w:rsid w:val="004A066F"/>
    <w:rsid w:val="004A3214"/>
    <w:rsid w:val="004A4785"/>
    <w:rsid w:val="004B0379"/>
    <w:rsid w:val="004B2A53"/>
    <w:rsid w:val="004B5C67"/>
    <w:rsid w:val="004C247F"/>
    <w:rsid w:val="004D6F9D"/>
    <w:rsid w:val="004E12D2"/>
    <w:rsid w:val="004E50D6"/>
    <w:rsid w:val="004E6057"/>
    <w:rsid w:val="004F1BA8"/>
    <w:rsid w:val="004F3CFB"/>
    <w:rsid w:val="004F6779"/>
    <w:rsid w:val="00500FEE"/>
    <w:rsid w:val="00503C00"/>
    <w:rsid w:val="00512494"/>
    <w:rsid w:val="00512CAE"/>
    <w:rsid w:val="005516E2"/>
    <w:rsid w:val="00551BD4"/>
    <w:rsid w:val="00553313"/>
    <w:rsid w:val="00562040"/>
    <w:rsid w:val="005673DD"/>
    <w:rsid w:val="005676F4"/>
    <w:rsid w:val="00570C30"/>
    <w:rsid w:val="005820C0"/>
    <w:rsid w:val="00585653"/>
    <w:rsid w:val="00586D7F"/>
    <w:rsid w:val="005A00F5"/>
    <w:rsid w:val="005A69E6"/>
    <w:rsid w:val="005C45AA"/>
    <w:rsid w:val="005C513D"/>
    <w:rsid w:val="005C576C"/>
    <w:rsid w:val="005C623A"/>
    <w:rsid w:val="005E417C"/>
    <w:rsid w:val="005E4B89"/>
    <w:rsid w:val="005E4CD3"/>
    <w:rsid w:val="005E6A52"/>
    <w:rsid w:val="005E73F2"/>
    <w:rsid w:val="005F4B67"/>
    <w:rsid w:val="005F5990"/>
    <w:rsid w:val="00610140"/>
    <w:rsid w:val="00611528"/>
    <w:rsid w:val="00611792"/>
    <w:rsid w:val="00612CB4"/>
    <w:rsid w:val="00620301"/>
    <w:rsid w:val="00621DFF"/>
    <w:rsid w:val="00626666"/>
    <w:rsid w:val="006520A9"/>
    <w:rsid w:val="00654886"/>
    <w:rsid w:val="0065516E"/>
    <w:rsid w:val="006609A1"/>
    <w:rsid w:val="00662B93"/>
    <w:rsid w:val="00662BFB"/>
    <w:rsid w:val="00665B1A"/>
    <w:rsid w:val="00670A52"/>
    <w:rsid w:val="006715EA"/>
    <w:rsid w:val="00671A3B"/>
    <w:rsid w:val="00672AB6"/>
    <w:rsid w:val="00673153"/>
    <w:rsid w:val="0067329E"/>
    <w:rsid w:val="0067674A"/>
    <w:rsid w:val="0068010F"/>
    <w:rsid w:val="00683F8D"/>
    <w:rsid w:val="006907F7"/>
    <w:rsid w:val="00694974"/>
    <w:rsid w:val="0069676F"/>
    <w:rsid w:val="00696BB0"/>
    <w:rsid w:val="006A588E"/>
    <w:rsid w:val="006C1BD3"/>
    <w:rsid w:val="006C5225"/>
    <w:rsid w:val="006D70C8"/>
    <w:rsid w:val="006E7B0B"/>
    <w:rsid w:val="00700EB9"/>
    <w:rsid w:val="00704BA5"/>
    <w:rsid w:val="007059A9"/>
    <w:rsid w:val="00706E8C"/>
    <w:rsid w:val="00711049"/>
    <w:rsid w:val="00712BE9"/>
    <w:rsid w:val="00713652"/>
    <w:rsid w:val="00715FBC"/>
    <w:rsid w:val="00722271"/>
    <w:rsid w:val="00722BBC"/>
    <w:rsid w:val="007258F2"/>
    <w:rsid w:val="007312EE"/>
    <w:rsid w:val="00753D00"/>
    <w:rsid w:val="00762635"/>
    <w:rsid w:val="007650EF"/>
    <w:rsid w:val="007711B6"/>
    <w:rsid w:val="00780211"/>
    <w:rsid w:val="007821C7"/>
    <w:rsid w:val="0078393F"/>
    <w:rsid w:val="00783A08"/>
    <w:rsid w:val="00783AEB"/>
    <w:rsid w:val="00783FE5"/>
    <w:rsid w:val="0078517C"/>
    <w:rsid w:val="00785876"/>
    <w:rsid w:val="007A1DE9"/>
    <w:rsid w:val="007B2033"/>
    <w:rsid w:val="007C784A"/>
    <w:rsid w:val="007D4C42"/>
    <w:rsid w:val="007E445C"/>
    <w:rsid w:val="007E7B76"/>
    <w:rsid w:val="007F73FE"/>
    <w:rsid w:val="00800C6F"/>
    <w:rsid w:val="00803ED3"/>
    <w:rsid w:val="00804812"/>
    <w:rsid w:val="00804EA2"/>
    <w:rsid w:val="00806BF8"/>
    <w:rsid w:val="0081205C"/>
    <w:rsid w:val="00817855"/>
    <w:rsid w:val="0083291C"/>
    <w:rsid w:val="00835563"/>
    <w:rsid w:val="00841D8B"/>
    <w:rsid w:val="0084701B"/>
    <w:rsid w:val="00857EC1"/>
    <w:rsid w:val="00873AAB"/>
    <w:rsid w:val="008751FE"/>
    <w:rsid w:val="00881ADC"/>
    <w:rsid w:val="00886C5A"/>
    <w:rsid w:val="008923D6"/>
    <w:rsid w:val="00896D0B"/>
    <w:rsid w:val="008970BB"/>
    <w:rsid w:val="008A4249"/>
    <w:rsid w:val="008A650E"/>
    <w:rsid w:val="008A744F"/>
    <w:rsid w:val="008A7B44"/>
    <w:rsid w:val="008B1489"/>
    <w:rsid w:val="008B22D5"/>
    <w:rsid w:val="008B2667"/>
    <w:rsid w:val="008D0E99"/>
    <w:rsid w:val="008D4B32"/>
    <w:rsid w:val="008E77F9"/>
    <w:rsid w:val="008F4CCC"/>
    <w:rsid w:val="008F7682"/>
    <w:rsid w:val="009023F5"/>
    <w:rsid w:val="0090626C"/>
    <w:rsid w:val="009210A2"/>
    <w:rsid w:val="0093637B"/>
    <w:rsid w:val="00944B7C"/>
    <w:rsid w:val="009517F3"/>
    <w:rsid w:val="009569E7"/>
    <w:rsid w:val="009578FF"/>
    <w:rsid w:val="00965305"/>
    <w:rsid w:val="00970395"/>
    <w:rsid w:val="009718A5"/>
    <w:rsid w:val="0097239A"/>
    <w:rsid w:val="00977BBC"/>
    <w:rsid w:val="009917F2"/>
    <w:rsid w:val="00994549"/>
    <w:rsid w:val="00994DF1"/>
    <w:rsid w:val="009960F5"/>
    <w:rsid w:val="009A239C"/>
    <w:rsid w:val="009A3A56"/>
    <w:rsid w:val="009A6A08"/>
    <w:rsid w:val="009B28F9"/>
    <w:rsid w:val="009C0A7D"/>
    <w:rsid w:val="009C1DD1"/>
    <w:rsid w:val="009C2EE6"/>
    <w:rsid w:val="009C7773"/>
    <w:rsid w:val="009D1BA3"/>
    <w:rsid w:val="009D33DC"/>
    <w:rsid w:val="009D7166"/>
    <w:rsid w:val="009E6AB5"/>
    <w:rsid w:val="009F0D4E"/>
    <w:rsid w:val="009F78CF"/>
    <w:rsid w:val="009F7E6B"/>
    <w:rsid w:val="00A14390"/>
    <w:rsid w:val="00A21DBA"/>
    <w:rsid w:val="00A45372"/>
    <w:rsid w:val="00A46046"/>
    <w:rsid w:val="00A47F0F"/>
    <w:rsid w:val="00A546C5"/>
    <w:rsid w:val="00A57127"/>
    <w:rsid w:val="00A572E8"/>
    <w:rsid w:val="00A63BED"/>
    <w:rsid w:val="00A6672F"/>
    <w:rsid w:val="00A71EAD"/>
    <w:rsid w:val="00A75664"/>
    <w:rsid w:val="00A77994"/>
    <w:rsid w:val="00A83E7A"/>
    <w:rsid w:val="00A84493"/>
    <w:rsid w:val="00A90FD6"/>
    <w:rsid w:val="00AA0807"/>
    <w:rsid w:val="00AA3642"/>
    <w:rsid w:val="00AB5FD5"/>
    <w:rsid w:val="00AC001E"/>
    <w:rsid w:val="00AC570F"/>
    <w:rsid w:val="00AD3CC5"/>
    <w:rsid w:val="00AD7BCA"/>
    <w:rsid w:val="00AE1028"/>
    <w:rsid w:val="00AF1B99"/>
    <w:rsid w:val="00AF23E8"/>
    <w:rsid w:val="00AF2978"/>
    <w:rsid w:val="00B1346D"/>
    <w:rsid w:val="00B141DB"/>
    <w:rsid w:val="00B30795"/>
    <w:rsid w:val="00B31DDF"/>
    <w:rsid w:val="00B35259"/>
    <w:rsid w:val="00B37481"/>
    <w:rsid w:val="00B40A7F"/>
    <w:rsid w:val="00B522CD"/>
    <w:rsid w:val="00B55837"/>
    <w:rsid w:val="00B656CD"/>
    <w:rsid w:val="00B67A56"/>
    <w:rsid w:val="00B709F2"/>
    <w:rsid w:val="00B72AC7"/>
    <w:rsid w:val="00B80551"/>
    <w:rsid w:val="00B87EE1"/>
    <w:rsid w:val="00BA3A05"/>
    <w:rsid w:val="00BA7E41"/>
    <w:rsid w:val="00BB7012"/>
    <w:rsid w:val="00BC7864"/>
    <w:rsid w:val="00BD5F89"/>
    <w:rsid w:val="00BD7DE7"/>
    <w:rsid w:val="00BE2EBD"/>
    <w:rsid w:val="00BE6655"/>
    <w:rsid w:val="00BE78EA"/>
    <w:rsid w:val="00BF28CE"/>
    <w:rsid w:val="00BF3140"/>
    <w:rsid w:val="00BF4B77"/>
    <w:rsid w:val="00C01B4B"/>
    <w:rsid w:val="00C02987"/>
    <w:rsid w:val="00C05CBC"/>
    <w:rsid w:val="00C1375E"/>
    <w:rsid w:val="00C13E05"/>
    <w:rsid w:val="00C1438C"/>
    <w:rsid w:val="00C2364A"/>
    <w:rsid w:val="00C30AEB"/>
    <w:rsid w:val="00C41906"/>
    <w:rsid w:val="00C41992"/>
    <w:rsid w:val="00C41ECC"/>
    <w:rsid w:val="00C51832"/>
    <w:rsid w:val="00C64231"/>
    <w:rsid w:val="00C65EFF"/>
    <w:rsid w:val="00C7059F"/>
    <w:rsid w:val="00C83345"/>
    <w:rsid w:val="00C85C61"/>
    <w:rsid w:val="00C87AA4"/>
    <w:rsid w:val="00C95936"/>
    <w:rsid w:val="00CA61B9"/>
    <w:rsid w:val="00CA6536"/>
    <w:rsid w:val="00CA7C45"/>
    <w:rsid w:val="00CB0620"/>
    <w:rsid w:val="00CB5524"/>
    <w:rsid w:val="00CB5D07"/>
    <w:rsid w:val="00CB7703"/>
    <w:rsid w:val="00CC27EA"/>
    <w:rsid w:val="00CC42C1"/>
    <w:rsid w:val="00CD0490"/>
    <w:rsid w:val="00CD0E5F"/>
    <w:rsid w:val="00CD5AA1"/>
    <w:rsid w:val="00CD5DE3"/>
    <w:rsid w:val="00CD76D6"/>
    <w:rsid w:val="00CF728D"/>
    <w:rsid w:val="00D0378E"/>
    <w:rsid w:val="00D06497"/>
    <w:rsid w:val="00D071B9"/>
    <w:rsid w:val="00D21BBE"/>
    <w:rsid w:val="00D2205E"/>
    <w:rsid w:val="00D3134E"/>
    <w:rsid w:val="00D340F0"/>
    <w:rsid w:val="00D43A9E"/>
    <w:rsid w:val="00D53563"/>
    <w:rsid w:val="00D55147"/>
    <w:rsid w:val="00D561E3"/>
    <w:rsid w:val="00D606B5"/>
    <w:rsid w:val="00D61AAD"/>
    <w:rsid w:val="00D62648"/>
    <w:rsid w:val="00D67193"/>
    <w:rsid w:val="00D87509"/>
    <w:rsid w:val="00D96CF4"/>
    <w:rsid w:val="00DA3596"/>
    <w:rsid w:val="00DC00F4"/>
    <w:rsid w:val="00DD12BC"/>
    <w:rsid w:val="00DD2CE8"/>
    <w:rsid w:val="00DE1495"/>
    <w:rsid w:val="00DE21F6"/>
    <w:rsid w:val="00DE7F04"/>
    <w:rsid w:val="00E10C03"/>
    <w:rsid w:val="00E11635"/>
    <w:rsid w:val="00E15471"/>
    <w:rsid w:val="00E22A1A"/>
    <w:rsid w:val="00E23A6E"/>
    <w:rsid w:val="00E27A3D"/>
    <w:rsid w:val="00E33131"/>
    <w:rsid w:val="00E33535"/>
    <w:rsid w:val="00E429B1"/>
    <w:rsid w:val="00E539A4"/>
    <w:rsid w:val="00E557C7"/>
    <w:rsid w:val="00E65E81"/>
    <w:rsid w:val="00E66A61"/>
    <w:rsid w:val="00E66C52"/>
    <w:rsid w:val="00EA30E9"/>
    <w:rsid w:val="00EB6612"/>
    <w:rsid w:val="00EB6E9B"/>
    <w:rsid w:val="00EC0A72"/>
    <w:rsid w:val="00EC41F8"/>
    <w:rsid w:val="00ED19C4"/>
    <w:rsid w:val="00ED6FB7"/>
    <w:rsid w:val="00EF23C1"/>
    <w:rsid w:val="00EF5BE6"/>
    <w:rsid w:val="00F0007D"/>
    <w:rsid w:val="00F008C1"/>
    <w:rsid w:val="00F066BA"/>
    <w:rsid w:val="00F11037"/>
    <w:rsid w:val="00F24BBF"/>
    <w:rsid w:val="00F46C71"/>
    <w:rsid w:val="00F571AF"/>
    <w:rsid w:val="00F61C99"/>
    <w:rsid w:val="00F65C96"/>
    <w:rsid w:val="00F70CAD"/>
    <w:rsid w:val="00F74629"/>
    <w:rsid w:val="00F8460D"/>
    <w:rsid w:val="00F86DD7"/>
    <w:rsid w:val="00F905B2"/>
    <w:rsid w:val="00FB3DFD"/>
    <w:rsid w:val="00FC42BA"/>
    <w:rsid w:val="00FD3624"/>
    <w:rsid w:val="00FD426C"/>
    <w:rsid w:val="00FD54DD"/>
    <w:rsid w:val="00FE0529"/>
    <w:rsid w:val="00FE3B90"/>
    <w:rsid w:val="00FE5BCF"/>
    <w:rsid w:val="00FE792F"/>
    <w:rsid w:val="00FF0137"/>
    <w:rsid w:val="00FF0D8B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§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5C96"/>
    <w:rPr>
      <w:lang w:eastAsia="de-DE"/>
    </w:rPr>
  </w:style>
  <w:style w:type="paragraph" w:styleId="berschrift1">
    <w:name w:val="heading 1"/>
    <w:basedOn w:val="Standard"/>
    <w:next w:val="Aufzhlungszeichen"/>
    <w:qFormat/>
    <w:rsid w:val="008970BB"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rsid w:val="008970BB"/>
    <w:pPr>
      <w:keepNext/>
      <w:numPr>
        <w:ilvl w:val="1"/>
        <w:numId w:val="1"/>
      </w:numPr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rsid w:val="008970BB"/>
    <w:pPr>
      <w:keepNext/>
      <w:numPr>
        <w:ilvl w:val="2"/>
        <w:numId w:val="1"/>
      </w:numPr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rsid w:val="008970BB"/>
    <w:pPr>
      <w:keepNext/>
      <w:numPr>
        <w:ilvl w:val="3"/>
        <w:numId w:val="1"/>
      </w:numPr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rsid w:val="008970BB"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rsid w:val="008970BB"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rsid w:val="008970BB"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rsid w:val="008970BB"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rsid w:val="008970BB"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8970BB"/>
    <w:pPr>
      <w:spacing w:after="160" w:line="480" w:lineRule="auto"/>
    </w:pPr>
  </w:style>
  <w:style w:type="character" w:styleId="Kommentarzeichen">
    <w:name w:val="annotation reference"/>
    <w:semiHidden/>
    <w:rsid w:val="008970BB"/>
    <w:rPr>
      <w:sz w:val="16"/>
    </w:rPr>
  </w:style>
  <w:style w:type="paragraph" w:styleId="Kommentartext">
    <w:name w:val="annotation text"/>
    <w:basedOn w:val="Standard"/>
    <w:semiHidden/>
    <w:rsid w:val="008970BB"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sid w:val="008970BB"/>
    <w:rPr>
      <w:b/>
      <w:i/>
    </w:rPr>
  </w:style>
  <w:style w:type="paragraph" w:customStyle="1" w:styleId="Autor">
    <w:name w:val="Autor"/>
    <w:basedOn w:val="Textkrper"/>
    <w:rsid w:val="008970BB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autoRedefine/>
    <w:rsid w:val="00610140"/>
    <w:pPr>
      <w:spacing w:before="80" w:after="80" w:line="240" w:lineRule="auto"/>
      <w:ind w:left="567"/>
    </w:pPr>
    <w:rPr>
      <w:rFonts w:ascii="Arial Rounded MT Bold" w:hAnsi="Arial Rounded MT Bold" w:cs="Arial"/>
      <w:noProof/>
      <w:sz w:val="22"/>
      <w:lang w:eastAsia="de-CH"/>
    </w:rPr>
  </w:style>
  <w:style w:type="paragraph" w:customStyle="1" w:styleId="BlockzitatAnfang">
    <w:name w:val="Blockzitat Anfang"/>
    <w:basedOn w:val="Blockzitat"/>
    <w:next w:val="Blockzitat"/>
    <w:rsid w:val="008970BB"/>
    <w:pPr>
      <w:spacing w:before="120"/>
    </w:pPr>
  </w:style>
  <w:style w:type="paragraph" w:customStyle="1" w:styleId="BlockzitatEnde">
    <w:name w:val="Blockzitat Ende"/>
    <w:basedOn w:val="Blockzitat"/>
    <w:next w:val="Textkrper"/>
    <w:rsid w:val="008970BB"/>
    <w:pPr>
      <w:spacing w:after="240"/>
    </w:pPr>
  </w:style>
  <w:style w:type="paragraph" w:styleId="Textkrper-Zeileneinzug">
    <w:name w:val="Body Text Indent"/>
    <w:basedOn w:val="Textkrper"/>
    <w:rsid w:val="008970BB"/>
    <w:pPr>
      <w:ind w:left="360"/>
    </w:pPr>
  </w:style>
  <w:style w:type="paragraph" w:customStyle="1" w:styleId="Abstzezusammenhalten">
    <w:name w:val="Absätze zusammenhalten"/>
    <w:basedOn w:val="Textkrper"/>
    <w:rsid w:val="008970BB"/>
    <w:pPr>
      <w:keepNext/>
    </w:pPr>
  </w:style>
  <w:style w:type="paragraph" w:styleId="Beschriftung">
    <w:name w:val="caption"/>
    <w:basedOn w:val="Standard"/>
    <w:next w:val="Textkrper"/>
    <w:qFormat/>
    <w:rsid w:val="008970BB"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rsid w:val="008970BB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rsid w:val="008970BB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rsid w:val="008970BB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rsid w:val="008970BB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rsid w:val="008970BB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sid w:val="008970BB"/>
    <w:rPr>
      <w:i/>
    </w:rPr>
  </w:style>
  <w:style w:type="character" w:styleId="Endnotenzeichen">
    <w:name w:val="endnote reference"/>
    <w:semiHidden/>
    <w:rsid w:val="008970BB"/>
    <w:rPr>
      <w:vertAlign w:val="superscript"/>
    </w:rPr>
  </w:style>
  <w:style w:type="paragraph" w:styleId="Endnotentext">
    <w:name w:val="endnote text"/>
    <w:basedOn w:val="Standard"/>
    <w:semiHidden/>
    <w:rsid w:val="008970BB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rsid w:val="008970BB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  <w:rsid w:val="008970BB"/>
  </w:style>
  <w:style w:type="paragraph" w:customStyle="1" w:styleId="FuzeileErste">
    <w:name w:val="Fußzeile Erste"/>
    <w:basedOn w:val="Fuzeile"/>
    <w:rsid w:val="008970BB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rsid w:val="008970BB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rsid w:val="008970BB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sid w:val="008970BB"/>
    <w:rPr>
      <w:vertAlign w:val="superscript"/>
    </w:rPr>
  </w:style>
  <w:style w:type="paragraph" w:styleId="Funotentext">
    <w:name w:val="footnote text"/>
    <w:basedOn w:val="Basis-Funote"/>
    <w:link w:val="FunotentextZchn"/>
    <w:semiHidden/>
    <w:rsid w:val="008970BB"/>
    <w:pPr>
      <w:spacing w:after="120"/>
    </w:pPr>
  </w:style>
  <w:style w:type="paragraph" w:customStyle="1" w:styleId="Begriffsdefinition">
    <w:name w:val="Begriffsdefinition"/>
    <w:basedOn w:val="Textkrper"/>
    <w:rsid w:val="008970BB"/>
    <w:pPr>
      <w:spacing w:line="240" w:lineRule="auto"/>
      <w:ind w:left="547" w:hanging="547"/>
    </w:pPr>
  </w:style>
  <w:style w:type="character" w:customStyle="1" w:styleId="Glossarbegriff">
    <w:name w:val="Glossarbegriff"/>
    <w:rsid w:val="008970BB"/>
    <w:rPr>
      <w:b/>
    </w:rPr>
  </w:style>
  <w:style w:type="paragraph" w:styleId="Kopfzeile">
    <w:name w:val="header"/>
    <w:basedOn w:val="Standard"/>
    <w:rsid w:val="008970BB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rsid w:val="008970BB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  <w:rsid w:val="008970BB"/>
  </w:style>
  <w:style w:type="paragraph" w:customStyle="1" w:styleId="KopfzeileErste">
    <w:name w:val="Kopfzeile Erste"/>
    <w:basedOn w:val="Kopfzeile"/>
    <w:rsid w:val="008970BB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rsid w:val="008970BB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ufzhlungszeichen"/>
    <w:rsid w:val="008970BB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rsid w:val="008970BB"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rsid w:val="008970BB"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rsid w:val="008970BB"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rsid w:val="008970BB"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rsid w:val="008970BB"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rsid w:val="008970BB"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rsid w:val="008970BB"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rsid w:val="008970BB"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rsid w:val="008970BB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rsid w:val="008970BB"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sid w:val="008970BB"/>
    <w:rPr>
      <w:b/>
      <w:i/>
    </w:rPr>
  </w:style>
  <w:style w:type="character" w:styleId="Zeilennummer">
    <w:name w:val="line number"/>
    <w:rsid w:val="008970BB"/>
    <w:rPr>
      <w:rFonts w:ascii="Arial" w:hAnsi="Arial"/>
      <w:sz w:val="18"/>
    </w:rPr>
  </w:style>
  <w:style w:type="paragraph" w:styleId="Liste">
    <w:name w:val="List"/>
    <w:basedOn w:val="Textkrper"/>
    <w:rsid w:val="008970BB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rsid w:val="008970BB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rsid w:val="008970BB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rsid w:val="008970BB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rsid w:val="008970BB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autoRedefine/>
    <w:rsid w:val="008970BB"/>
    <w:pPr>
      <w:numPr>
        <w:numId w:val="6"/>
      </w:numPr>
      <w:tabs>
        <w:tab w:val="clear" w:pos="720"/>
      </w:tabs>
      <w:spacing w:before="40" w:after="40" w:line="360" w:lineRule="auto"/>
    </w:pPr>
    <w:rPr>
      <w:rFonts w:ascii="Arial" w:hAnsi="Arial"/>
      <w:sz w:val="22"/>
    </w:rPr>
  </w:style>
  <w:style w:type="paragraph" w:styleId="Aufzhlungszeichen2">
    <w:name w:val="List Bullet 2"/>
    <w:basedOn w:val="Aufzhlungszeichen"/>
    <w:rsid w:val="008970BB"/>
    <w:pPr>
      <w:ind w:left="1080"/>
    </w:pPr>
  </w:style>
  <w:style w:type="paragraph" w:styleId="Aufzhlungszeichen3">
    <w:name w:val="List Bullet 3"/>
    <w:basedOn w:val="Aufzhlungszeichen"/>
    <w:rsid w:val="008970BB"/>
    <w:pPr>
      <w:ind w:left="1440"/>
    </w:pPr>
  </w:style>
  <w:style w:type="paragraph" w:styleId="Aufzhlungszeichen4">
    <w:name w:val="List Bullet 4"/>
    <w:basedOn w:val="Aufzhlungszeichen"/>
    <w:rsid w:val="008970BB"/>
    <w:pPr>
      <w:ind w:left="1800"/>
    </w:pPr>
  </w:style>
  <w:style w:type="paragraph" w:styleId="Aufzhlungszeichen5">
    <w:name w:val="List Bullet 5"/>
    <w:basedOn w:val="Aufzhlungszeichen"/>
    <w:rsid w:val="008970BB"/>
    <w:pPr>
      <w:ind w:left="2160"/>
    </w:pPr>
  </w:style>
  <w:style w:type="paragraph" w:customStyle="1" w:styleId="AufzhlungAnfang">
    <w:name w:val="Aufzählung Anfang"/>
    <w:basedOn w:val="Aufzhlungszeichen"/>
    <w:next w:val="Aufzhlungszeichen"/>
    <w:rsid w:val="008970BB"/>
    <w:pPr>
      <w:spacing w:before="80"/>
    </w:pPr>
  </w:style>
  <w:style w:type="paragraph" w:customStyle="1" w:styleId="AufzhlungEnde">
    <w:name w:val="Aufzählung Ende"/>
    <w:basedOn w:val="Aufzhlungszeichen"/>
    <w:next w:val="Textkrper"/>
    <w:rsid w:val="008970BB"/>
    <w:pPr>
      <w:spacing w:after="240"/>
    </w:pPr>
  </w:style>
  <w:style w:type="paragraph" w:styleId="Listenfortsetzung">
    <w:name w:val="List Continue"/>
    <w:basedOn w:val="Liste"/>
    <w:rsid w:val="008970BB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rsid w:val="008970BB"/>
    <w:pPr>
      <w:ind w:left="1080"/>
    </w:pPr>
  </w:style>
  <w:style w:type="paragraph" w:styleId="Listenfortsetzung3">
    <w:name w:val="List Continue 3"/>
    <w:basedOn w:val="Listenfortsetzung"/>
    <w:rsid w:val="008970BB"/>
    <w:pPr>
      <w:ind w:left="1440"/>
    </w:pPr>
  </w:style>
  <w:style w:type="paragraph" w:styleId="Listenfortsetzung4">
    <w:name w:val="List Continue 4"/>
    <w:basedOn w:val="Listenfortsetzung"/>
    <w:rsid w:val="008970BB"/>
    <w:pPr>
      <w:ind w:left="1800"/>
    </w:pPr>
  </w:style>
  <w:style w:type="paragraph" w:styleId="Listenfortsetzung5">
    <w:name w:val="List Continue 5"/>
    <w:basedOn w:val="Listenfortsetzung"/>
    <w:rsid w:val="008970BB"/>
    <w:pPr>
      <w:ind w:left="2160"/>
    </w:pPr>
  </w:style>
  <w:style w:type="paragraph" w:customStyle="1" w:styleId="ListeAnfang">
    <w:name w:val="Liste Anfang"/>
    <w:basedOn w:val="Liste"/>
    <w:next w:val="Liste"/>
    <w:rsid w:val="008970BB"/>
    <w:pPr>
      <w:spacing w:before="80"/>
    </w:pPr>
  </w:style>
  <w:style w:type="paragraph" w:customStyle="1" w:styleId="ListeEnde">
    <w:name w:val="Liste Ende"/>
    <w:basedOn w:val="Liste"/>
    <w:next w:val="Textkrper"/>
    <w:rsid w:val="008970BB"/>
    <w:pPr>
      <w:spacing w:after="240"/>
    </w:pPr>
  </w:style>
  <w:style w:type="paragraph" w:styleId="Listennummer">
    <w:name w:val="List Number"/>
    <w:basedOn w:val="Liste"/>
    <w:rsid w:val="008970BB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rsid w:val="008970BB"/>
    <w:pPr>
      <w:ind w:left="1080"/>
    </w:pPr>
  </w:style>
  <w:style w:type="paragraph" w:styleId="Listennummer3">
    <w:name w:val="List Number 3"/>
    <w:basedOn w:val="Listennummer"/>
    <w:rsid w:val="008970BB"/>
    <w:pPr>
      <w:ind w:left="1440"/>
    </w:pPr>
  </w:style>
  <w:style w:type="paragraph" w:styleId="Listennummer4">
    <w:name w:val="List Number 4"/>
    <w:basedOn w:val="Listennummer"/>
    <w:rsid w:val="008970BB"/>
    <w:pPr>
      <w:ind w:left="1800"/>
    </w:pPr>
  </w:style>
  <w:style w:type="paragraph" w:styleId="Listennummer5">
    <w:name w:val="List Number 5"/>
    <w:basedOn w:val="Listennummer"/>
    <w:rsid w:val="008970BB"/>
    <w:pPr>
      <w:ind w:left="2160"/>
    </w:pPr>
  </w:style>
  <w:style w:type="paragraph" w:customStyle="1" w:styleId="NumerierungAnfang">
    <w:name w:val="Numerierung Anfang"/>
    <w:basedOn w:val="Listennummer"/>
    <w:next w:val="Listennummer"/>
    <w:rsid w:val="008970BB"/>
    <w:pPr>
      <w:spacing w:before="80"/>
    </w:pPr>
  </w:style>
  <w:style w:type="paragraph" w:customStyle="1" w:styleId="NumerierungEnde">
    <w:name w:val="Numerierung Ende"/>
    <w:basedOn w:val="Listennummer"/>
    <w:next w:val="Textkrper"/>
    <w:rsid w:val="008970BB"/>
    <w:pPr>
      <w:spacing w:after="240"/>
    </w:pPr>
  </w:style>
  <w:style w:type="paragraph" w:styleId="Makrotext">
    <w:name w:val="macro"/>
    <w:basedOn w:val="Textkrper"/>
    <w:semiHidden/>
    <w:rsid w:val="008970BB"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rsid w:val="008970BB"/>
    <w:pPr>
      <w:jc w:val="center"/>
    </w:pPr>
  </w:style>
  <w:style w:type="character" w:styleId="Seitenzahl">
    <w:name w:val="page number"/>
    <w:rsid w:val="008970BB"/>
    <w:rPr>
      <w:b/>
    </w:rPr>
  </w:style>
  <w:style w:type="paragraph" w:customStyle="1" w:styleId="TeilBeschriftung">
    <w:name w:val="Teil Beschriftung"/>
    <w:basedOn w:val="Basis-berschrift"/>
    <w:next w:val="Standard"/>
    <w:rsid w:val="008970BB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rsid w:val="008970BB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rsid w:val="008970BB"/>
    <w:pPr>
      <w:spacing w:before="0"/>
      <w:jc w:val="center"/>
    </w:pPr>
  </w:style>
  <w:style w:type="paragraph" w:customStyle="1" w:styleId="Grafik">
    <w:name w:val="Grafik"/>
    <w:basedOn w:val="Textkrper"/>
    <w:next w:val="Beschriftung"/>
    <w:rsid w:val="008970BB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rsid w:val="008970BB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rsid w:val="008970BB"/>
    <w:pPr>
      <w:spacing w:after="360"/>
      <w:jc w:val="center"/>
    </w:pPr>
  </w:style>
  <w:style w:type="paragraph" w:styleId="Untertitel">
    <w:name w:val="Subtitle"/>
    <w:basedOn w:val="Standard"/>
    <w:next w:val="Textkrper"/>
    <w:qFormat/>
    <w:rsid w:val="008970BB"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rsid w:val="008970BB"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rsid w:val="008970BB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sid w:val="008970BB"/>
    <w:rPr>
      <w:vertAlign w:val="superscript"/>
    </w:rPr>
  </w:style>
  <w:style w:type="paragraph" w:styleId="Rechtsgrundlagenverzeichnis">
    <w:name w:val="table of authorities"/>
    <w:basedOn w:val="Standard"/>
    <w:semiHidden/>
    <w:rsid w:val="008970BB"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rsid w:val="008970BB"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rsid w:val="008970BB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  <w:rsid w:val="008970BB"/>
  </w:style>
  <w:style w:type="paragraph" w:styleId="Verzeichnis1">
    <w:name w:val="toc 1"/>
    <w:basedOn w:val="Standard"/>
    <w:uiPriority w:val="39"/>
    <w:rsid w:val="008970BB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Verzeichnis2">
    <w:name w:val="toc 2"/>
    <w:basedOn w:val="Standard"/>
    <w:semiHidden/>
    <w:rsid w:val="008970BB"/>
    <w:pPr>
      <w:spacing w:before="240"/>
    </w:pPr>
    <w:rPr>
      <w:rFonts w:asciiTheme="minorHAnsi" w:hAnsiTheme="minorHAnsi" w:cstheme="minorHAnsi"/>
      <w:b/>
      <w:bCs/>
    </w:rPr>
  </w:style>
  <w:style w:type="paragraph" w:styleId="Verzeichnis3">
    <w:name w:val="toc 3"/>
    <w:basedOn w:val="Standard"/>
    <w:semiHidden/>
    <w:rsid w:val="008970BB"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semiHidden/>
    <w:rsid w:val="008970BB"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semiHidden/>
    <w:rsid w:val="008970BB"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semiHidden/>
    <w:rsid w:val="008970BB"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semiHidden/>
    <w:rsid w:val="008970BB"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semiHidden/>
    <w:rsid w:val="008970BB"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semiHidden/>
    <w:rsid w:val="008970BB"/>
    <w:pPr>
      <w:ind w:left="1400"/>
    </w:pPr>
    <w:rPr>
      <w:rFonts w:asciiTheme="minorHAnsi" w:hAnsiTheme="minorHAnsi" w:cstheme="minorHAnsi"/>
    </w:rPr>
  </w:style>
  <w:style w:type="paragraph" w:customStyle="1" w:styleId="Basis-Verzeichnis">
    <w:name w:val="Basis-Verzeichnis"/>
    <w:basedOn w:val="Standard"/>
    <w:rsid w:val="008970BB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rsid w:val="008970BB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Absatz-Standardschriftart"/>
    <w:uiPriority w:val="99"/>
    <w:rsid w:val="00D561E3"/>
    <w:rPr>
      <w:color w:val="0000FF"/>
      <w:u w:val="single"/>
    </w:rPr>
  </w:style>
  <w:style w:type="paragraph" w:customStyle="1" w:styleId="BlockzitatArial">
    <w:name w:val="Blockzitat + Arial"/>
    <w:basedOn w:val="Blockzitat"/>
    <w:next w:val="Standard"/>
    <w:link w:val="BlockzitatArialZchn"/>
    <w:rsid w:val="007D4C42"/>
    <w:pPr>
      <w:jc w:val="both"/>
    </w:pPr>
    <w:rPr>
      <w:bCs/>
    </w:rPr>
  </w:style>
  <w:style w:type="character" w:customStyle="1" w:styleId="BlockzitatArialZchn">
    <w:name w:val="Blockzitat + Arial Zchn"/>
    <w:basedOn w:val="Absatz-Standardschriftart"/>
    <w:link w:val="BlockzitatArial"/>
    <w:rsid w:val="007D4C42"/>
    <w:rPr>
      <w:rFonts w:ascii="Arial" w:hAnsi="Arial"/>
      <w:b/>
      <w:bCs/>
      <w:sz w:val="22"/>
      <w:lang w:eastAsia="de-DE"/>
    </w:rPr>
  </w:style>
  <w:style w:type="paragraph" w:customStyle="1" w:styleId="Absatzregulr">
    <w:name w:val="Absatz regulär"/>
    <w:basedOn w:val="Aufzhlungszeichen"/>
    <w:rsid w:val="007D4C42"/>
    <w:pPr>
      <w:numPr>
        <w:numId w:val="8"/>
      </w:numPr>
    </w:pPr>
  </w:style>
  <w:style w:type="character" w:customStyle="1" w:styleId="FunotentextZchn">
    <w:name w:val="Fußnotentext Zchn"/>
    <w:basedOn w:val="Absatz-Standardschriftart"/>
    <w:link w:val="Funotentext"/>
    <w:semiHidden/>
    <w:rsid w:val="00F65C96"/>
    <w:rPr>
      <w:sz w:val="1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5C96"/>
    <w:rPr>
      <w:lang w:eastAsia="de-DE"/>
    </w:rPr>
  </w:style>
  <w:style w:type="paragraph" w:styleId="berschrift1">
    <w:name w:val="heading 1"/>
    <w:basedOn w:val="Standard"/>
    <w:next w:val="Aufzhlungszeichen"/>
    <w:qFormat/>
    <w:rsid w:val="008970BB"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rsid w:val="008970BB"/>
    <w:pPr>
      <w:keepNext/>
      <w:numPr>
        <w:ilvl w:val="1"/>
        <w:numId w:val="1"/>
      </w:numPr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rsid w:val="008970BB"/>
    <w:pPr>
      <w:keepNext/>
      <w:numPr>
        <w:ilvl w:val="2"/>
        <w:numId w:val="1"/>
      </w:numPr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rsid w:val="008970BB"/>
    <w:pPr>
      <w:keepNext/>
      <w:numPr>
        <w:ilvl w:val="3"/>
        <w:numId w:val="1"/>
      </w:numPr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rsid w:val="008970BB"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rsid w:val="008970BB"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rsid w:val="008970BB"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rsid w:val="008970BB"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rsid w:val="008970BB"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8970BB"/>
    <w:pPr>
      <w:spacing w:after="160" w:line="480" w:lineRule="auto"/>
    </w:pPr>
  </w:style>
  <w:style w:type="character" w:styleId="Kommentarzeichen">
    <w:name w:val="annotation reference"/>
    <w:semiHidden/>
    <w:rsid w:val="008970BB"/>
    <w:rPr>
      <w:sz w:val="16"/>
    </w:rPr>
  </w:style>
  <w:style w:type="paragraph" w:styleId="Kommentartext">
    <w:name w:val="annotation text"/>
    <w:basedOn w:val="Standard"/>
    <w:semiHidden/>
    <w:rsid w:val="008970BB"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sid w:val="008970BB"/>
    <w:rPr>
      <w:b/>
      <w:i/>
    </w:rPr>
  </w:style>
  <w:style w:type="paragraph" w:customStyle="1" w:styleId="Autor">
    <w:name w:val="Autor"/>
    <w:basedOn w:val="Textkrper"/>
    <w:rsid w:val="008970BB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autoRedefine/>
    <w:rsid w:val="00610140"/>
    <w:pPr>
      <w:spacing w:before="80" w:after="80" w:line="240" w:lineRule="auto"/>
      <w:ind w:left="567"/>
    </w:pPr>
    <w:rPr>
      <w:rFonts w:ascii="Arial Rounded MT Bold" w:hAnsi="Arial Rounded MT Bold" w:cs="Arial"/>
      <w:noProof/>
      <w:sz w:val="22"/>
      <w:lang w:eastAsia="de-CH"/>
    </w:rPr>
  </w:style>
  <w:style w:type="paragraph" w:customStyle="1" w:styleId="BlockzitatAnfang">
    <w:name w:val="Blockzitat Anfang"/>
    <w:basedOn w:val="Blockzitat"/>
    <w:next w:val="Blockzitat"/>
    <w:rsid w:val="008970BB"/>
    <w:pPr>
      <w:spacing w:before="120"/>
    </w:pPr>
  </w:style>
  <w:style w:type="paragraph" w:customStyle="1" w:styleId="BlockzitatEnde">
    <w:name w:val="Blockzitat Ende"/>
    <w:basedOn w:val="Blockzitat"/>
    <w:next w:val="Textkrper"/>
    <w:rsid w:val="008970BB"/>
    <w:pPr>
      <w:spacing w:after="240"/>
    </w:pPr>
  </w:style>
  <w:style w:type="paragraph" w:styleId="Textkrper-Zeileneinzug">
    <w:name w:val="Body Text Indent"/>
    <w:basedOn w:val="Textkrper"/>
    <w:rsid w:val="008970BB"/>
    <w:pPr>
      <w:ind w:left="360"/>
    </w:pPr>
  </w:style>
  <w:style w:type="paragraph" w:customStyle="1" w:styleId="Abstzezusammenhalten">
    <w:name w:val="Absätze zusammenhalten"/>
    <w:basedOn w:val="Textkrper"/>
    <w:rsid w:val="008970BB"/>
    <w:pPr>
      <w:keepNext/>
    </w:pPr>
  </w:style>
  <w:style w:type="paragraph" w:styleId="Beschriftung">
    <w:name w:val="caption"/>
    <w:basedOn w:val="Standard"/>
    <w:next w:val="Textkrper"/>
    <w:qFormat/>
    <w:rsid w:val="008970BB"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rsid w:val="008970BB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rsid w:val="008970BB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rsid w:val="008970BB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rsid w:val="008970BB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rsid w:val="008970BB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sid w:val="008970BB"/>
    <w:rPr>
      <w:i/>
    </w:rPr>
  </w:style>
  <w:style w:type="character" w:styleId="Endnotenzeichen">
    <w:name w:val="endnote reference"/>
    <w:semiHidden/>
    <w:rsid w:val="008970BB"/>
    <w:rPr>
      <w:vertAlign w:val="superscript"/>
    </w:rPr>
  </w:style>
  <w:style w:type="paragraph" w:styleId="Endnotentext">
    <w:name w:val="endnote text"/>
    <w:basedOn w:val="Standard"/>
    <w:semiHidden/>
    <w:rsid w:val="008970BB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rsid w:val="008970BB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  <w:rsid w:val="008970BB"/>
  </w:style>
  <w:style w:type="paragraph" w:customStyle="1" w:styleId="FuzeileErste">
    <w:name w:val="Fußzeile Erste"/>
    <w:basedOn w:val="Fuzeile"/>
    <w:rsid w:val="008970BB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rsid w:val="008970BB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rsid w:val="008970BB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sid w:val="008970BB"/>
    <w:rPr>
      <w:vertAlign w:val="superscript"/>
    </w:rPr>
  </w:style>
  <w:style w:type="paragraph" w:styleId="Funotentext">
    <w:name w:val="footnote text"/>
    <w:basedOn w:val="Basis-Funote"/>
    <w:link w:val="FunotentextZchn"/>
    <w:semiHidden/>
    <w:rsid w:val="008970BB"/>
    <w:pPr>
      <w:spacing w:after="120"/>
    </w:pPr>
  </w:style>
  <w:style w:type="paragraph" w:customStyle="1" w:styleId="Begriffsdefinition">
    <w:name w:val="Begriffsdefinition"/>
    <w:basedOn w:val="Textkrper"/>
    <w:rsid w:val="008970BB"/>
    <w:pPr>
      <w:spacing w:line="240" w:lineRule="auto"/>
      <w:ind w:left="547" w:hanging="547"/>
    </w:pPr>
  </w:style>
  <w:style w:type="character" w:customStyle="1" w:styleId="Glossarbegriff">
    <w:name w:val="Glossarbegriff"/>
    <w:rsid w:val="008970BB"/>
    <w:rPr>
      <w:b/>
    </w:rPr>
  </w:style>
  <w:style w:type="paragraph" w:styleId="Kopfzeile">
    <w:name w:val="header"/>
    <w:basedOn w:val="Standard"/>
    <w:rsid w:val="008970BB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rsid w:val="008970BB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  <w:rsid w:val="008970BB"/>
  </w:style>
  <w:style w:type="paragraph" w:customStyle="1" w:styleId="KopfzeileErste">
    <w:name w:val="Kopfzeile Erste"/>
    <w:basedOn w:val="Kopfzeile"/>
    <w:rsid w:val="008970BB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rsid w:val="008970BB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ufzhlungszeichen"/>
    <w:rsid w:val="008970BB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rsid w:val="008970BB"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rsid w:val="008970BB"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rsid w:val="008970BB"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rsid w:val="008970BB"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rsid w:val="008970BB"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rsid w:val="008970BB"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rsid w:val="008970BB"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rsid w:val="008970BB"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rsid w:val="008970BB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rsid w:val="008970BB"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sid w:val="008970BB"/>
    <w:rPr>
      <w:b/>
      <w:i/>
    </w:rPr>
  </w:style>
  <w:style w:type="character" w:styleId="Zeilennummer">
    <w:name w:val="line number"/>
    <w:rsid w:val="008970BB"/>
    <w:rPr>
      <w:rFonts w:ascii="Arial" w:hAnsi="Arial"/>
      <w:sz w:val="18"/>
    </w:rPr>
  </w:style>
  <w:style w:type="paragraph" w:styleId="Liste">
    <w:name w:val="List"/>
    <w:basedOn w:val="Textkrper"/>
    <w:rsid w:val="008970BB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rsid w:val="008970BB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rsid w:val="008970BB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rsid w:val="008970BB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rsid w:val="008970BB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autoRedefine/>
    <w:rsid w:val="008970BB"/>
    <w:pPr>
      <w:numPr>
        <w:numId w:val="6"/>
      </w:numPr>
      <w:tabs>
        <w:tab w:val="clear" w:pos="720"/>
      </w:tabs>
      <w:spacing w:before="40" w:after="40" w:line="360" w:lineRule="auto"/>
    </w:pPr>
    <w:rPr>
      <w:rFonts w:ascii="Arial" w:hAnsi="Arial"/>
      <w:sz w:val="22"/>
    </w:rPr>
  </w:style>
  <w:style w:type="paragraph" w:styleId="Aufzhlungszeichen2">
    <w:name w:val="List Bullet 2"/>
    <w:basedOn w:val="Aufzhlungszeichen"/>
    <w:rsid w:val="008970BB"/>
    <w:pPr>
      <w:ind w:left="1080"/>
    </w:pPr>
  </w:style>
  <w:style w:type="paragraph" w:styleId="Aufzhlungszeichen3">
    <w:name w:val="List Bullet 3"/>
    <w:basedOn w:val="Aufzhlungszeichen"/>
    <w:rsid w:val="008970BB"/>
    <w:pPr>
      <w:ind w:left="1440"/>
    </w:pPr>
  </w:style>
  <w:style w:type="paragraph" w:styleId="Aufzhlungszeichen4">
    <w:name w:val="List Bullet 4"/>
    <w:basedOn w:val="Aufzhlungszeichen"/>
    <w:rsid w:val="008970BB"/>
    <w:pPr>
      <w:ind w:left="1800"/>
    </w:pPr>
  </w:style>
  <w:style w:type="paragraph" w:styleId="Aufzhlungszeichen5">
    <w:name w:val="List Bullet 5"/>
    <w:basedOn w:val="Aufzhlungszeichen"/>
    <w:rsid w:val="008970BB"/>
    <w:pPr>
      <w:ind w:left="2160"/>
    </w:pPr>
  </w:style>
  <w:style w:type="paragraph" w:customStyle="1" w:styleId="AufzhlungAnfang">
    <w:name w:val="Aufzählung Anfang"/>
    <w:basedOn w:val="Aufzhlungszeichen"/>
    <w:next w:val="Aufzhlungszeichen"/>
    <w:rsid w:val="008970BB"/>
    <w:pPr>
      <w:spacing w:before="80"/>
    </w:pPr>
  </w:style>
  <w:style w:type="paragraph" w:customStyle="1" w:styleId="AufzhlungEnde">
    <w:name w:val="Aufzählung Ende"/>
    <w:basedOn w:val="Aufzhlungszeichen"/>
    <w:next w:val="Textkrper"/>
    <w:rsid w:val="008970BB"/>
    <w:pPr>
      <w:spacing w:after="240"/>
    </w:pPr>
  </w:style>
  <w:style w:type="paragraph" w:styleId="Listenfortsetzung">
    <w:name w:val="List Continue"/>
    <w:basedOn w:val="Liste"/>
    <w:rsid w:val="008970BB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rsid w:val="008970BB"/>
    <w:pPr>
      <w:ind w:left="1080"/>
    </w:pPr>
  </w:style>
  <w:style w:type="paragraph" w:styleId="Listenfortsetzung3">
    <w:name w:val="List Continue 3"/>
    <w:basedOn w:val="Listenfortsetzung"/>
    <w:rsid w:val="008970BB"/>
    <w:pPr>
      <w:ind w:left="1440"/>
    </w:pPr>
  </w:style>
  <w:style w:type="paragraph" w:styleId="Listenfortsetzung4">
    <w:name w:val="List Continue 4"/>
    <w:basedOn w:val="Listenfortsetzung"/>
    <w:rsid w:val="008970BB"/>
    <w:pPr>
      <w:ind w:left="1800"/>
    </w:pPr>
  </w:style>
  <w:style w:type="paragraph" w:styleId="Listenfortsetzung5">
    <w:name w:val="List Continue 5"/>
    <w:basedOn w:val="Listenfortsetzung"/>
    <w:rsid w:val="008970BB"/>
    <w:pPr>
      <w:ind w:left="2160"/>
    </w:pPr>
  </w:style>
  <w:style w:type="paragraph" w:customStyle="1" w:styleId="ListeAnfang">
    <w:name w:val="Liste Anfang"/>
    <w:basedOn w:val="Liste"/>
    <w:next w:val="Liste"/>
    <w:rsid w:val="008970BB"/>
    <w:pPr>
      <w:spacing w:before="80"/>
    </w:pPr>
  </w:style>
  <w:style w:type="paragraph" w:customStyle="1" w:styleId="ListeEnde">
    <w:name w:val="Liste Ende"/>
    <w:basedOn w:val="Liste"/>
    <w:next w:val="Textkrper"/>
    <w:rsid w:val="008970BB"/>
    <w:pPr>
      <w:spacing w:after="240"/>
    </w:pPr>
  </w:style>
  <w:style w:type="paragraph" w:styleId="Listennummer">
    <w:name w:val="List Number"/>
    <w:basedOn w:val="Liste"/>
    <w:rsid w:val="008970BB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rsid w:val="008970BB"/>
    <w:pPr>
      <w:ind w:left="1080"/>
    </w:pPr>
  </w:style>
  <w:style w:type="paragraph" w:styleId="Listennummer3">
    <w:name w:val="List Number 3"/>
    <w:basedOn w:val="Listennummer"/>
    <w:rsid w:val="008970BB"/>
    <w:pPr>
      <w:ind w:left="1440"/>
    </w:pPr>
  </w:style>
  <w:style w:type="paragraph" w:styleId="Listennummer4">
    <w:name w:val="List Number 4"/>
    <w:basedOn w:val="Listennummer"/>
    <w:rsid w:val="008970BB"/>
    <w:pPr>
      <w:ind w:left="1800"/>
    </w:pPr>
  </w:style>
  <w:style w:type="paragraph" w:styleId="Listennummer5">
    <w:name w:val="List Number 5"/>
    <w:basedOn w:val="Listennummer"/>
    <w:rsid w:val="008970BB"/>
    <w:pPr>
      <w:ind w:left="2160"/>
    </w:pPr>
  </w:style>
  <w:style w:type="paragraph" w:customStyle="1" w:styleId="NumerierungAnfang">
    <w:name w:val="Numerierung Anfang"/>
    <w:basedOn w:val="Listennummer"/>
    <w:next w:val="Listennummer"/>
    <w:rsid w:val="008970BB"/>
    <w:pPr>
      <w:spacing w:before="80"/>
    </w:pPr>
  </w:style>
  <w:style w:type="paragraph" w:customStyle="1" w:styleId="NumerierungEnde">
    <w:name w:val="Numerierung Ende"/>
    <w:basedOn w:val="Listennummer"/>
    <w:next w:val="Textkrper"/>
    <w:rsid w:val="008970BB"/>
    <w:pPr>
      <w:spacing w:after="240"/>
    </w:pPr>
  </w:style>
  <w:style w:type="paragraph" w:styleId="Makrotext">
    <w:name w:val="macro"/>
    <w:basedOn w:val="Textkrper"/>
    <w:semiHidden/>
    <w:rsid w:val="008970BB"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rsid w:val="008970BB"/>
    <w:pPr>
      <w:jc w:val="center"/>
    </w:pPr>
  </w:style>
  <w:style w:type="character" w:styleId="Seitenzahl">
    <w:name w:val="page number"/>
    <w:rsid w:val="008970BB"/>
    <w:rPr>
      <w:b/>
    </w:rPr>
  </w:style>
  <w:style w:type="paragraph" w:customStyle="1" w:styleId="TeilBeschriftung">
    <w:name w:val="Teil Beschriftung"/>
    <w:basedOn w:val="Basis-berschrift"/>
    <w:next w:val="Standard"/>
    <w:rsid w:val="008970BB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rsid w:val="008970BB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rsid w:val="008970BB"/>
    <w:pPr>
      <w:spacing w:before="0"/>
      <w:jc w:val="center"/>
    </w:pPr>
  </w:style>
  <w:style w:type="paragraph" w:customStyle="1" w:styleId="Grafik">
    <w:name w:val="Grafik"/>
    <w:basedOn w:val="Textkrper"/>
    <w:next w:val="Beschriftung"/>
    <w:rsid w:val="008970BB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rsid w:val="008970BB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rsid w:val="008970BB"/>
    <w:pPr>
      <w:spacing w:after="360"/>
      <w:jc w:val="center"/>
    </w:pPr>
  </w:style>
  <w:style w:type="paragraph" w:styleId="Untertitel">
    <w:name w:val="Subtitle"/>
    <w:basedOn w:val="Standard"/>
    <w:next w:val="Textkrper"/>
    <w:qFormat/>
    <w:rsid w:val="008970BB"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rsid w:val="008970BB"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rsid w:val="008970BB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sid w:val="008970BB"/>
    <w:rPr>
      <w:vertAlign w:val="superscript"/>
    </w:rPr>
  </w:style>
  <w:style w:type="paragraph" w:styleId="Rechtsgrundlagenverzeichnis">
    <w:name w:val="table of authorities"/>
    <w:basedOn w:val="Standard"/>
    <w:semiHidden/>
    <w:rsid w:val="008970BB"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rsid w:val="008970BB"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rsid w:val="008970BB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  <w:rsid w:val="008970BB"/>
  </w:style>
  <w:style w:type="paragraph" w:styleId="Verzeichnis1">
    <w:name w:val="toc 1"/>
    <w:basedOn w:val="Standard"/>
    <w:uiPriority w:val="39"/>
    <w:rsid w:val="008970BB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Verzeichnis2">
    <w:name w:val="toc 2"/>
    <w:basedOn w:val="Standard"/>
    <w:semiHidden/>
    <w:rsid w:val="008970BB"/>
    <w:pPr>
      <w:spacing w:before="240"/>
    </w:pPr>
    <w:rPr>
      <w:rFonts w:asciiTheme="minorHAnsi" w:hAnsiTheme="minorHAnsi" w:cstheme="minorHAnsi"/>
      <w:b/>
      <w:bCs/>
    </w:rPr>
  </w:style>
  <w:style w:type="paragraph" w:styleId="Verzeichnis3">
    <w:name w:val="toc 3"/>
    <w:basedOn w:val="Standard"/>
    <w:semiHidden/>
    <w:rsid w:val="008970BB"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semiHidden/>
    <w:rsid w:val="008970BB"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semiHidden/>
    <w:rsid w:val="008970BB"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semiHidden/>
    <w:rsid w:val="008970BB"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semiHidden/>
    <w:rsid w:val="008970BB"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semiHidden/>
    <w:rsid w:val="008970BB"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semiHidden/>
    <w:rsid w:val="008970BB"/>
    <w:pPr>
      <w:ind w:left="1400"/>
    </w:pPr>
    <w:rPr>
      <w:rFonts w:asciiTheme="minorHAnsi" w:hAnsiTheme="minorHAnsi" w:cstheme="minorHAnsi"/>
    </w:rPr>
  </w:style>
  <w:style w:type="paragraph" w:customStyle="1" w:styleId="Basis-Verzeichnis">
    <w:name w:val="Basis-Verzeichnis"/>
    <w:basedOn w:val="Standard"/>
    <w:rsid w:val="008970BB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rsid w:val="008970BB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Absatz-Standardschriftart"/>
    <w:uiPriority w:val="99"/>
    <w:rsid w:val="00D561E3"/>
    <w:rPr>
      <w:color w:val="0000FF"/>
      <w:u w:val="single"/>
    </w:rPr>
  </w:style>
  <w:style w:type="paragraph" w:customStyle="1" w:styleId="BlockzitatArial">
    <w:name w:val="Blockzitat + Arial"/>
    <w:basedOn w:val="Blockzitat"/>
    <w:next w:val="Standard"/>
    <w:link w:val="BlockzitatArialZchn"/>
    <w:rsid w:val="007D4C42"/>
    <w:pPr>
      <w:jc w:val="both"/>
    </w:pPr>
    <w:rPr>
      <w:bCs/>
    </w:rPr>
  </w:style>
  <w:style w:type="character" w:customStyle="1" w:styleId="BlockzitatArialZchn">
    <w:name w:val="Blockzitat + Arial Zchn"/>
    <w:basedOn w:val="Absatz-Standardschriftart"/>
    <w:link w:val="BlockzitatArial"/>
    <w:rsid w:val="007D4C42"/>
    <w:rPr>
      <w:rFonts w:ascii="Arial" w:hAnsi="Arial"/>
      <w:b/>
      <w:bCs/>
      <w:sz w:val="22"/>
      <w:lang w:eastAsia="de-DE"/>
    </w:rPr>
  </w:style>
  <w:style w:type="paragraph" w:customStyle="1" w:styleId="Absatzregulr">
    <w:name w:val="Absatz regulär"/>
    <w:basedOn w:val="Aufzhlungszeichen"/>
    <w:rsid w:val="007D4C42"/>
    <w:pPr>
      <w:numPr>
        <w:numId w:val="8"/>
      </w:numPr>
    </w:pPr>
  </w:style>
  <w:style w:type="character" w:customStyle="1" w:styleId="FunotentextZchn">
    <w:name w:val="Fußnotentext Zchn"/>
    <w:basedOn w:val="Absatz-Standardschriftart"/>
    <w:link w:val="Funotentext"/>
    <w:semiHidden/>
    <w:rsid w:val="00F65C96"/>
    <w:rPr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PREDIGT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00E98-1876-4153-B1D9-B8E00FD4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PREDIGT.DOT</Template>
  <TotalTime>0</TotalTime>
  <Pages>13</Pages>
  <Words>2529</Words>
  <Characters>13067</Characters>
  <Application>Microsoft Office Word</Application>
  <DocSecurity>0</DocSecurity>
  <Lines>108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 berühren sich Himmel und Erde - Teil 3/7 - Der liebende Vater - Teil 2/2 - Wozu das alles?</vt:lpstr>
    </vt:vector>
  </TitlesOfParts>
  <Company/>
  <LinksUpToDate>false</LinksUpToDate>
  <CharactersWithSpaces>15565</CharactersWithSpaces>
  <SharedDoc>false</SharedDoc>
  <HLinks>
    <vt:vector size="66" baseType="variant">
      <vt:variant>
        <vt:i4>1441841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_Toc59693514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_Toc59693513</vt:lpwstr>
      </vt:variant>
      <vt:variant>
        <vt:i4>1048625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_Toc59693512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_Toc59693511</vt:lpwstr>
      </vt:variant>
      <vt:variant>
        <vt:i4>1179697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_Toc59693510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_Toc59693509</vt:lpwstr>
      </vt:variant>
      <vt:variant>
        <vt:i4>1703984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_Toc59693508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_Toc59693507</vt:lpwstr>
      </vt:variant>
      <vt:variant>
        <vt:i4>1310768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_Toc59693506</vt:lpwstr>
      </vt:variant>
      <vt:variant>
        <vt:i4>1507376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_Toc59693505</vt:lpwstr>
      </vt:variant>
      <vt:variant>
        <vt:i4>1441840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_Toc59693504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berühren sich Himmel und Erde - Teil 3/7 - Der liebende Vater - Teil 2/2 - Wozu das alles?</dc:title>
  <dc:creator>Jürg Birnstiel</dc:creator>
  <cp:lastModifiedBy>Me</cp:lastModifiedBy>
  <cp:revision>93</cp:revision>
  <cp:lastPrinted>2011-11-26T10:42:00Z</cp:lastPrinted>
  <dcterms:created xsi:type="dcterms:W3CDTF">2011-11-16T15:47:00Z</dcterms:created>
  <dcterms:modified xsi:type="dcterms:W3CDTF">2018-11-27T09:59:00Z</dcterms:modified>
</cp:coreProperties>
</file>